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763581E" w:rsidP="1ED32336" w:rsidRDefault="6763581E" w14:paraId="41DBEE90" w14:textId="5A080F20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</w:rPr>
      </w:pPr>
      <w:bookmarkStart w:name="_Int_EHfhNk1t" w:id="1712330665"/>
      <w:r w:rsidR="6763581E">
        <w:rPr/>
        <w:t>Notice</w:t>
      </w:r>
      <w:r w:rsidR="11A3AA8F">
        <w:rPr/>
        <w:t xml:space="preserve"> </w:t>
      </w:r>
      <w:r w:rsidR="6763581E">
        <w:rPr/>
        <w:t>of the Annual P</w:t>
      </w:r>
      <w:r w:rsidR="26640183">
        <w:rPr/>
        <w:t>a</w:t>
      </w:r>
      <w:r w:rsidR="6763581E">
        <w:rPr/>
        <w:t>rish Meeting of Steeple Claydon P</w:t>
      </w:r>
      <w:r w:rsidR="6B68066B">
        <w:rPr/>
        <w:t>a</w:t>
      </w:r>
      <w:r w:rsidR="6763581E">
        <w:rPr/>
        <w:t xml:space="preserve">rish Council, </w:t>
      </w:r>
      <w:bookmarkEnd w:id="1712330665"/>
    </w:p>
    <w:p w:rsidR="6763581E" w:rsidP="1ED32336" w:rsidRDefault="6763581E" w14:paraId="20FE0551" w14:textId="40044D90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</w:rPr>
      </w:pPr>
      <w:r w:rsidR="6763581E">
        <w:rPr/>
        <w:t>Local Government Act 1972 c. 70 Schedule 12 part III</w:t>
      </w:r>
      <w:r w:rsidR="309ED7D2">
        <w:rPr/>
        <w:t>,</w:t>
      </w:r>
    </w:p>
    <w:p w:rsidR="6763581E" w:rsidP="1ED32336" w:rsidRDefault="6763581E" w14:paraId="4292D1D1" w14:textId="131C45D2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</w:rPr>
      </w:pPr>
      <w:r w:rsidR="6763581E">
        <w:rPr/>
        <w:t>I hereby give notice that the Annual P</w:t>
      </w:r>
      <w:r w:rsidR="5E26DF83">
        <w:rPr/>
        <w:t>a</w:t>
      </w:r>
      <w:r w:rsidR="6763581E">
        <w:rPr/>
        <w:t xml:space="preserve">rish Meeting is to be held on </w:t>
      </w:r>
    </w:p>
    <w:p w:rsidR="6763581E" w:rsidP="1ED32336" w:rsidRDefault="6763581E" w14:paraId="05D45179" w14:textId="397620AB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</w:rPr>
      </w:pPr>
      <w:r w:rsidR="1D21B07F">
        <w:rPr/>
        <w:t>Tuesday 21</w:t>
      </w:r>
      <w:r w:rsidR="6763581E">
        <w:rPr/>
        <w:t xml:space="preserve"> May 202</w:t>
      </w:r>
      <w:r w:rsidR="7EA27422">
        <w:rPr/>
        <w:t>4</w:t>
      </w:r>
      <w:r w:rsidR="6763581E">
        <w:rPr/>
        <w:t xml:space="preserve"> at 7.</w:t>
      </w:r>
      <w:r w:rsidR="02433495">
        <w:rPr/>
        <w:t>0</w:t>
      </w:r>
      <w:r w:rsidR="6763581E">
        <w:rPr/>
        <w:t>0pm at the Village Hall</w:t>
      </w:r>
      <w:r w:rsidR="77763B95">
        <w:rPr/>
        <w:t>.</w:t>
      </w:r>
    </w:p>
    <w:p w:rsidR="6763581E" w:rsidP="1ED32336" w:rsidRDefault="6763581E" w14:paraId="2BE39906" w14:textId="5604D864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  <w:u w:val="none"/>
        </w:rPr>
      </w:pPr>
      <w:r w:rsidR="6763581E">
        <w:rPr/>
        <w:t>Members of the public are invited to attend</w:t>
      </w:r>
      <w:r w:rsidR="2D92D3CB">
        <w:rPr/>
        <w:t>.</w:t>
      </w:r>
    </w:p>
    <w:p w:rsidR="47A8C583" w:rsidP="1ED32336" w:rsidRDefault="47A8C583" w14:paraId="781C3EEB" w14:textId="20D73C56">
      <w:pPr>
        <w:pStyle w:val="Titl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="47A8C583">
        <w:rPr/>
        <w:t xml:space="preserve">Running Order for the </w:t>
      </w:r>
      <w:r w:rsidR="5B2D87BD">
        <w:rPr/>
        <w:t xml:space="preserve">2024 </w:t>
      </w:r>
      <w:r w:rsidR="47A8C583">
        <w:rPr/>
        <w:t>Annual Parish Meeting</w:t>
      </w:r>
    </w:p>
    <w:p w:rsidR="00234423" w:rsidP="2118D3DA" w:rsidRDefault="00234423" w14:paraId="660D751C" w14:textId="77777777">
      <w:p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</w:p>
    <w:p w:rsidRPr="00BF5B24" w:rsidR="00234423" w:rsidP="2118D3DA" w:rsidRDefault="00234423" w14:paraId="31BFF83F" w14:textId="3AC9F2B8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1865CF0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Cllr Frank Mahon – SCPC </w:t>
      </w:r>
      <w:r w:rsidRPr="4E476B3A" w:rsidR="6E9BE600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annual </w:t>
      </w:r>
      <w:r w:rsidRPr="4E476B3A" w:rsidR="1865CF0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update</w:t>
      </w:r>
    </w:p>
    <w:p w:rsidR="183DD932" w:rsidP="4E476B3A" w:rsidRDefault="183DD932" w14:paraId="1647228A" w14:textId="2C3E1CDB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183DD93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PCSO from TVP </w:t>
      </w:r>
      <w:r w:rsidRPr="4E476B3A" w:rsidR="557A3C1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-</w:t>
      </w:r>
      <w:r w:rsidRPr="4E476B3A" w:rsidR="183DD93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Matthew Sansom</w:t>
      </w:r>
    </w:p>
    <w:p w:rsidR="45D7833C" w:rsidP="6FAAD7CD" w:rsidRDefault="45D7833C" w14:paraId="5671C8A7" w14:textId="0CA97B8A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7740BD35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John Mitchell – </w:t>
      </w:r>
      <w:r w:rsidRPr="4E476B3A" w:rsidR="583D61E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Bucks Advanced Riders (part of IAM RoadSmart)</w:t>
      </w:r>
    </w:p>
    <w:p w:rsidRPr="00BF5B24" w:rsidR="00234423" w:rsidP="2118D3DA" w:rsidRDefault="00234423" w14:paraId="19E061A1" w14:textId="6A25236F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1865CF0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John Bull – Steeple Claydon Cycling Club</w:t>
      </w:r>
    </w:p>
    <w:p w:rsidR="424E6C7F" w:rsidP="780A59EA" w:rsidRDefault="424E6C7F" w14:paraId="286532D1" w14:textId="5AE86CD8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4FFAC0F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Mum Time Yoga – Becky Trathen</w:t>
      </w:r>
    </w:p>
    <w:p w:rsidR="424E6C7F" w:rsidP="780A59EA" w:rsidRDefault="424E6C7F" w14:paraId="3B7AA952" w14:textId="53E455E5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4FFAC0F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SC Baby &amp; Toddler Group – Becky Trathen</w:t>
      </w:r>
    </w:p>
    <w:p w:rsidR="27CD909E" w:rsidP="1ED32336" w:rsidRDefault="27CD909E" w14:paraId="39764D3C" w14:textId="1C497817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687DCC0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Neighbourhood Plan update – Paul Firth</w:t>
      </w:r>
    </w:p>
    <w:p w:rsidR="05FB1C40" w:rsidP="1ED32336" w:rsidRDefault="05FB1C40" w14:paraId="251A55A3" w14:textId="12DCA261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7519032D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St John’s Ambulance – Megan Drew</w:t>
      </w:r>
    </w:p>
    <w:p w:rsidR="7DED5743" w:rsidP="2FED4B41" w:rsidRDefault="7DED5743" w14:paraId="124EFA58" w14:textId="52D4B575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0AE399C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SC Scouts – Steve Worland</w:t>
      </w:r>
    </w:p>
    <w:p w:rsidR="7DED5743" w:rsidP="2FED4B41" w:rsidRDefault="7DED5743" w14:paraId="5E34FAD1" w14:textId="27C6132B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05D5C2D8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WI – Carina Shergold</w:t>
      </w:r>
    </w:p>
    <w:p w:rsidR="7DED5743" w:rsidP="2FED4B41" w:rsidRDefault="7DED5743" w14:paraId="11122B8E" w14:textId="4990A32E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0AE399C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SC Horticultural </w:t>
      </w:r>
      <w:r w:rsidRPr="4E476B3A" w:rsidR="0AE399C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Society</w:t>
      </w:r>
      <w:r w:rsidRPr="4E476B3A" w:rsidR="0AE399C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– Steve Worland</w:t>
      </w:r>
    </w:p>
    <w:p w:rsidR="7DED5743" w:rsidP="2FED4B41" w:rsidRDefault="7DED5743" w14:paraId="5F0C9EF8" w14:textId="148D43E5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4551DF4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RFO</w:t>
      </w:r>
      <w:r w:rsidRPr="4E476B3A" w:rsidR="322A37F7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/</w:t>
      </w:r>
      <w:r w:rsidRPr="4E476B3A" w:rsidR="4551DF4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SCPC</w:t>
      </w:r>
      <w:r w:rsidRPr="4E476B3A" w:rsidR="36A69D6A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annual financial</w:t>
      </w:r>
      <w:r w:rsidRPr="4E476B3A" w:rsidR="4551DF4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report</w:t>
      </w:r>
      <w:r w:rsidRPr="4E476B3A" w:rsidR="28D009B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– Cllr Mitchell/Clerk</w:t>
      </w:r>
    </w:p>
    <w:p w:rsidR="450EAD5B" w:rsidP="1ED32336" w:rsidRDefault="450EAD5B" w14:paraId="171DF0E4" w14:textId="41163B33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</w:pPr>
      <w:r w:rsidRPr="4E476B3A" w:rsidR="28D009B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SCPC </w:t>
      </w:r>
      <w:r w:rsidRPr="4E476B3A" w:rsidR="28D009B9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review - Clerk</w:t>
      </w:r>
    </w:p>
    <w:p w:rsidR="2542EA75" w:rsidP="1ED32336" w:rsidRDefault="2542EA75" w14:paraId="7D66997D" w14:textId="57536EAE">
      <w:pPr>
        <w:pStyle w:val="ListParagraph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GB"/>
        </w:rPr>
      </w:pPr>
      <w:r w:rsidRPr="4E476B3A" w:rsidR="5909BF8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Cllr</w:t>
      </w:r>
      <w:r w:rsidRPr="4E476B3A" w:rsidR="5050E4E2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  <w:r w:rsidRPr="4E476B3A" w:rsidR="5561108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M</w:t>
      </w:r>
      <w:r w:rsidRPr="4E476B3A" w:rsidR="55611083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>ahon</w:t>
      </w:r>
      <w:r w:rsidRPr="4E476B3A" w:rsidR="5909BF8E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– BC update</w:t>
      </w:r>
      <w:r w:rsidRPr="4E476B3A" w:rsidR="0583F8D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 xml:space="preserve"> </w:t>
      </w:r>
    </w:p>
    <w:p w:rsidR="1ED32336" w:rsidP="1ED32336" w:rsidRDefault="1ED32336" w14:paraId="26C11A15" w14:textId="51854FCB">
      <w:pPr>
        <w:pStyle w:val="NoSpacing"/>
      </w:pPr>
    </w:p>
    <w:p w:rsidR="1ED32336" w:rsidP="1ED32336" w:rsidRDefault="1ED32336" w14:paraId="19EF812A" w14:textId="266D10DF">
      <w:pPr>
        <w:pStyle w:val="NoSpacing"/>
      </w:pPr>
    </w:p>
    <w:p w:rsidR="03B73F5E" w:rsidP="1ED32336" w:rsidRDefault="03B73F5E" w14:paraId="6D6847FD" w14:textId="39DA4EEC">
      <w:pPr>
        <w:pStyle w:val="NoSpacing"/>
        <w:rPr>
          <w:sz w:val="24"/>
          <w:szCs w:val="24"/>
        </w:rPr>
      </w:pPr>
      <w:r w:rsidR="03B73F5E">
        <w:rPr/>
        <w:t>Apologies received from:</w:t>
      </w:r>
      <w:r w:rsidR="6F506697">
        <w:rPr/>
        <w:t xml:space="preserve"> </w:t>
      </w:r>
    </w:p>
    <w:p w:rsidR="6F506697" w:rsidP="1ED32336" w:rsidRDefault="6F506697" w14:paraId="4C585FCA" w14:textId="6E9988C5">
      <w:pPr>
        <w:pStyle w:val="NoSpacing"/>
      </w:pPr>
      <w:r w:rsidR="6F506697">
        <w:rPr/>
        <w:t xml:space="preserve">SC </w:t>
      </w:r>
      <w:r w:rsidR="6F506697">
        <w:rPr/>
        <w:t>Angling</w:t>
      </w:r>
      <w:r w:rsidR="6F506697">
        <w:rPr/>
        <w:t xml:space="preserve"> Club</w:t>
      </w:r>
      <w:r w:rsidR="5210BBBC">
        <w:rPr/>
        <w:t xml:space="preserve">, </w:t>
      </w:r>
      <w:r w:rsidR="6F506697">
        <w:rPr/>
        <w:t>Karate</w:t>
      </w:r>
      <w:r w:rsidR="131A9035">
        <w:rPr/>
        <w:t xml:space="preserve">, </w:t>
      </w:r>
      <w:r w:rsidR="6F506697">
        <w:rPr/>
        <w:t>SC School</w:t>
      </w:r>
      <w:r w:rsidR="44BC33FE">
        <w:rPr/>
        <w:t xml:space="preserve">, </w:t>
      </w:r>
      <w:r w:rsidR="6F506697">
        <w:rPr/>
        <w:t>Claydons Dance Academy</w:t>
      </w:r>
      <w:r w:rsidR="388D4417">
        <w:rPr/>
        <w:t xml:space="preserve">, </w:t>
      </w:r>
    </w:p>
    <w:p w:rsidR="17860ED1" w:rsidP="1ED32336" w:rsidRDefault="17860ED1" w14:paraId="776757F8" w14:textId="05B55E91">
      <w:pPr>
        <w:pStyle w:val="Normal"/>
        <w:bidi w:val="0"/>
        <w:spacing w:before="0" w:beforeAutospacing="off" w:after="160" w:afterAutospacing="off" w:line="240" w:lineRule="auto"/>
        <w:ind w:left="216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</w:pPr>
      <w:r w:rsidRPr="1ED32336" w:rsidR="17860ED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>Signed: the convenor of the meeting (</w:t>
      </w:r>
      <w:r w:rsidRPr="1ED32336" w:rsidR="17860ED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>Chairman</w:t>
      </w:r>
      <w:r w:rsidRPr="1ED32336" w:rsidR="17860ED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>)</w:t>
      </w:r>
    </w:p>
    <w:p w:rsidR="2B69C372" w:rsidP="1ED32336" w:rsidRDefault="2B69C372" w14:paraId="695E37E6" w14:textId="0A34ED95">
      <w:pPr>
        <w:pStyle w:val="Normal"/>
        <w:bidi w:val="0"/>
        <w:spacing w:before="0" w:beforeAutospacing="off" w:after="160" w:afterAutospacing="off" w:line="240" w:lineRule="auto"/>
        <w:ind w:left="2880" w:righ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</w:pPr>
    </w:p>
    <w:p w:rsidR="2B69C372" w:rsidP="4E476B3A" w:rsidRDefault="2B69C372" w14:paraId="076A0DB1" w14:textId="40155A6B">
      <w:pPr>
        <w:pStyle w:val="Normal"/>
        <w:bidi w:val="0"/>
        <w:spacing w:before="0" w:beforeAutospacing="off" w:after="160" w:afterAutospacing="off" w:line="240" w:lineRule="auto"/>
        <w:ind w:left="2880" w:righ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0"/>
          <w:szCs w:val="20"/>
        </w:rPr>
      </w:pPr>
      <w:r w:rsidRPr="4E476B3A" w:rsidR="24B7F3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 xml:space="preserve">Cllr </w:t>
      </w:r>
      <w:r w:rsidRPr="4E476B3A" w:rsidR="31641B4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 xml:space="preserve">Frank </w:t>
      </w:r>
      <w:r w:rsidRPr="4E476B3A" w:rsidR="4D4ABD0D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>Mahon</w:t>
      </w:r>
      <w:r w:rsidRPr="4E476B3A" w:rsidR="4DE0880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8"/>
          <w:szCs w:val="28"/>
        </w:rPr>
        <w:t xml:space="preserve"> </w:t>
      </w:r>
    </w:p>
    <w:sectPr w:rsidRPr="00BF5B24" w:rsidR="32FCDA44" w:rsidSect="000348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720" w:right="720" w:bottom="720" w:left="720" w:header="568" w:footer="69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64AA" w:rsidP="001D75A7" w:rsidRDefault="009364AA" w14:paraId="7C62CB1C" w14:textId="77777777">
      <w:pPr>
        <w:spacing w:after="0"/>
      </w:pPr>
      <w:r>
        <w:separator/>
      </w:r>
    </w:p>
  </w:endnote>
  <w:endnote w:type="continuationSeparator" w:id="0">
    <w:p w:rsidR="009364AA" w:rsidP="001D75A7" w:rsidRDefault="009364AA" w14:paraId="0E30AAD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CB8" w:rsidRDefault="00414CB8" w14:paraId="733D9B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F36994" w:rsidR="001D75A7" w:rsidP="00F36994" w:rsidRDefault="006F5026" w14:paraId="0FB06C58" w14:textId="7C2D5F58">
    <w:pPr>
      <w:pStyle w:val="Footer"/>
      <w:tabs>
        <w:tab w:val="clear" w:pos="4513"/>
        <w:tab w:val="clear" w:pos="9026"/>
        <w:tab w:val="left" w:pos="1276"/>
        <w:tab w:val="left" w:pos="3544"/>
        <w:tab w:val="right" w:pos="9638"/>
      </w:tabs>
      <w:rPr>
        <w:rFonts w:asciiTheme="majorHAnsi" w:hAnsiTheme="majorHAnsi" w:cstheme="majorHAnsi"/>
      </w:rPr>
    </w:pPr>
    <w:r w:rsidRPr="004424CA">
      <w:rPr>
        <w:rFonts w:asciiTheme="majorHAnsi" w:hAnsiTheme="majorHAnsi" w:cstheme="majorHAnsi"/>
        <w:noProof/>
        <w:highlight w:val="lightGray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E481C4" wp14:editId="6D5310DF">
              <wp:simplePos x="0" y="0"/>
              <wp:positionH relativeFrom="column">
                <wp:posOffset>0</wp:posOffset>
              </wp:positionH>
              <wp:positionV relativeFrom="page">
                <wp:posOffset>10074275</wp:posOffset>
              </wp:positionV>
              <wp:extent cx="6184900" cy="0"/>
              <wp:effectExtent l="0" t="0" r="0" b="0"/>
              <wp:wrapNone/>
              <wp:docPr id="225" name="Straight Connector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49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82BD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225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82bdfe" strokeweight="1.25pt" from="0,793.25pt" to="487pt,793.25pt" w14:anchorId="00F5F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">
              <v:stroke joinstyle="miter"/>
              <w10:wrap anchory="page"/>
            </v:line>
          </w:pict>
        </mc:Fallback>
      </mc:AlternateContent>
    </w:r>
    <w:r w:rsidRPr="002D2DFE" w:rsidR="00F36994">
      <w:rPr>
        <w:rFonts w:asciiTheme="majorHAnsi" w:hAnsiTheme="majorHAnsi" w:cstheme="majorHAnsi"/>
        <w:sz w:val="23"/>
        <w:szCs w:val="23"/>
      </w:rPr>
      <w:t xml:space="preserve">Page </w:t>
    </w:r>
    <w:r w:rsidRPr="002D2DFE" w:rsidR="00F36994">
      <w:rPr>
        <w:rFonts w:asciiTheme="majorHAnsi" w:hAnsiTheme="majorHAnsi" w:cstheme="majorHAnsi"/>
        <w:sz w:val="23"/>
        <w:szCs w:val="23"/>
      </w:rPr>
      <w:fldChar w:fldCharType="begin"/>
    </w:r>
    <w:r w:rsidRPr="002D2DFE" w:rsidR="00F36994">
      <w:rPr>
        <w:rFonts w:asciiTheme="majorHAnsi" w:hAnsiTheme="majorHAnsi" w:cstheme="majorHAnsi"/>
        <w:sz w:val="23"/>
        <w:szCs w:val="23"/>
      </w:rPr>
      <w:instrText xml:space="preserve"> PAGE </w:instrText>
    </w:r>
    <w:r w:rsidRPr="002D2DFE" w:rsidR="00F36994">
      <w:rPr>
        <w:rFonts w:asciiTheme="majorHAnsi" w:hAnsiTheme="majorHAnsi" w:cstheme="majorHAnsi"/>
        <w:sz w:val="23"/>
        <w:szCs w:val="23"/>
      </w:rPr>
      <w:fldChar w:fldCharType="separate"/>
    </w:r>
    <w:r w:rsidR="00F36994">
      <w:rPr>
        <w:rFonts w:asciiTheme="majorHAnsi" w:hAnsiTheme="majorHAnsi" w:cstheme="majorHAnsi"/>
        <w:sz w:val="23"/>
        <w:szCs w:val="23"/>
      </w:rPr>
      <w:t>1</w:t>
    </w:r>
    <w:r w:rsidRPr="002D2DFE" w:rsidR="00F36994">
      <w:rPr>
        <w:rFonts w:asciiTheme="majorHAnsi" w:hAnsiTheme="majorHAnsi" w:cstheme="majorHAnsi"/>
        <w:sz w:val="23"/>
        <w:szCs w:val="23"/>
      </w:rPr>
      <w:fldChar w:fldCharType="end"/>
    </w:r>
    <w:r w:rsidRPr="002D2DFE" w:rsidR="00F36994">
      <w:rPr>
        <w:rFonts w:asciiTheme="majorHAnsi" w:hAnsiTheme="majorHAnsi" w:cstheme="majorHAnsi"/>
        <w:sz w:val="23"/>
        <w:szCs w:val="23"/>
      </w:rPr>
      <w:t xml:space="preserve"> of </w:t>
    </w:r>
    <w:r w:rsidRPr="002D2DFE" w:rsidR="00F36994">
      <w:rPr>
        <w:rFonts w:asciiTheme="majorHAnsi" w:hAnsiTheme="majorHAnsi" w:cstheme="majorHAnsi"/>
        <w:sz w:val="23"/>
        <w:szCs w:val="23"/>
      </w:rPr>
      <w:fldChar w:fldCharType="begin"/>
    </w:r>
    <w:r w:rsidRPr="002D2DFE" w:rsidR="00F36994">
      <w:rPr>
        <w:rFonts w:asciiTheme="majorHAnsi" w:hAnsiTheme="majorHAnsi" w:cstheme="majorHAnsi"/>
        <w:sz w:val="23"/>
        <w:szCs w:val="23"/>
      </w:rPr>
      <w:instrText xml:space="preserve"> NUMPAGES  </w:instrText>
    </w:r>
    <w:r w:rsidRPr="002D2DFE" w:rsidR="00F36994">
      <w:rPr>
        <w:rFonts w:asciiTheme="majorHAnsi" w:hAnsiTheme="majorHAnsi" w:cstheme="majorHAnsi"/>
        <w:sz w:val="23"/>
        <w:szCs w:val="23"/>
      </w:rPr>
      <w:fldChar w:fldCharType="separate"/>
    </w:r>
    <w:r w:rsidR="00F36994">
      <w:rPr>
        <w:rFonts w:asciiTheme="majorHAnsi" w:hAnsiTheme="majorHAnsi" w:cstheme="majorHAnsi"/>
        <w:sz w:val="23"/>
        <w:szCs w:val="23"/>
      </w:rPr>
      <w:t>2</w:t>
    </w:r>
    <w:r w:rsidRPr="002D2DFE" w:rsidR="00F36994">
      <w:rPr>
        <w:rFonts w:asciiTheme="majorHAnsi" w:hAnsiTheme="majorHAnsi" w:cstheme="majorHAnsi"/>
        <w:sz w:val="23"/>
        <w:szCs w:val="23"/>
      </w:rPr>
      <w:fldChar w:fldCharType="end"/>
    </w:r>
    <w:r w:rsidR="00F36994">
      <w:rPr>
        <w:rFonts w:asciiTheme="majorHAnsi" w:hAnsiTheme="majorHAnsi" w:cstheme="majorHAnsi"/>
        <w:sz w:val="23"/>
        <w:szCs w:val="23"/>
      </w:rPr>
      <w:t xml:space="preserve"> </w:t>
    </w:r>
    <w:r w:rsidR="00F36994">
      <w:rPr>
        <w:rFonts w:asciiTheme="majorHAnsi" w:hAnsiTheme="majorHAnsi" w:cstheme="majorHAnsi"/>
        <w:sz w:val="23"/>
        <w:szCs w:val="23"/>
      </w:rPr>
      <w:tab/>
    </w:r>
    <w:r w:rsidR="00F36994">
      <w:rPr>
        <w:rFonts w:asciiTheme="majorHAnsi" w:hAnsiTheme="majorHAnsi" w:cstheme="majorHAnsi"/>
        <w:sz w:val="23"/>
        <w:szCs w:val="23"/>
      </w:rPr>
      <w:tab/>
    </w:r>
    <w:r w:rsidRPr="002D2DFE" w:rsidR="00F36994">
      <w:rPr>
        <w:rFonts w:asciiTheme="majorHAnsi" w:hAnsiTheme="majorHAnsi" w:cstheme="majorHAnsi"/>
        <w:sz w:val="16"/>
        <w:szCs w:val="16"/>
      </w:rPr>
      <w:t>Printed:</w:t>
    </w:r>
    <w:r w:rsidR="00F36994">
      <w:rPr>
        <w:rFonts w:asciiTheme="majorHAnsi" w:hAnsiTheme="majorHAnsi" w:cstheme="majorHAnsi"/>
        <w:sz w:val="16"/>
        <w:szCs w:val="16"/>
      </w:rPr>
      <w:t xml:space="preserve"> </w:t>
    </w:r>
    <w:r w:rsidRPr="002D2DFE" w:rsidR="00F36994">
      <w:rPr>
        <w:rFonts w:asciiTheme="majorHAnsi" w:hAnsiTheme="majorHAnsi" w:cstheme="majorHAnsi"/>
        <w:sz w:val="16"/>
        <w:szCs w:val="16"/>
      </w:rPr>
      <w:fldChar w:fldCharType="begin"/>
    </w:r>
    <w:r w:rsidRPr="002D2DFE" w:rsidR="00F36994">
      <w:rPr>
        <w:rFonts w:asciiTheme="majorHAnsi" w:hAnsiTheme="majorHAnsi" w:cstheme="majorHAnsi"/>
        <w:sz w:val="16"/>
        <w:szCs w:val="16"/>
      </w:rPr>
      <w:instrText xml:space="preserve"> DOCPROPERTY  LastPrinted  \* MERGEFORMAT </w:instrText>
    </w:r>
    <w:r w:rsidRPr="002D2DFE" w:rsidR="00F36994">
      <w:rPr>
        <w:rFonts w:asciiTheme="majorHAnsi" w:hAnsiTheme="majorHAnsi" w:cstheme="majorHAnsi"/>
        <w:sz w:val="16"/>
        <w:szCs w:val="16"/>
      </w:rPr>
      <w:fldChar w:fldCharType="separate"/>
    </w:r>
    <w:r w:rsidR="007978AD">
      <w:rPr>
        <w:rFonts w:asciiTheme="majorHAnsi" w:hAnsiTheme="majorHAnsi" w:cstheme="majorHAnsi"/>
        <w:sz w:val="16"/>
        <w:szCs w:val="16"/>
      </w:rPr>
      <w:t>02/03/2021 13:22</w:t>
    </w:r>
    <w:r w:rsidRPr="002D2DFE" w:rsidR="00F36994">
      <w:rPr>
        <w:rFonts w:asciiTheme="majorHAnsi" w:hAnsiTheme="majorHAnsi" w:cstheme="majorHAnsi"/>
        <w:sz w:val="16"/>
        <w:szCs w:val="16"/>
      </w:rPr>
      <w:fldChar w:fldCharType="end"/>
    </w:r>
    <w:r w:rsidR="00D83252">
      <w:rPr>
        <w:rFonts w:asciiTheme="majorHAnsi" w:hAnsiTheme="majorHAnsi" w:cstheme="majorHAnsi"/>
        <w:sz w:val="16"/>
        <w:szCs w:val="16"/>
      </w:rPr>
      <w:t xml:space="preserve"> -</w:t>
    </w:r>
    <w:r w:rsidR="00F36994">
      <w:rPr>
        <w:rFonts w:asciiTheme="majorHAnsi" w:hAnsiTheme="majorHAnsi" w:cstheme="majorHAnsi"/>
        <w:sz w:val="16"/>
        <w:szCs w:val="16"/>
      </w:rPr>
      <w:t xml:space="preserve"> Last s</w:t>
    </w:r>
    <w:r w:rsidRPr="002D2DFE" w:rsidR="00F36994">
      <w:rPr>
        <w:rFonts w:asciiTheme="majorHAnsi" w:hAnsiTheme="majorHAnsi" w:cstheme="majorHAnsi"/>
        <w:sz w:val="16"/>
        <w:szCs w:val="16"/>
      </w:rPr>
      <w:t>aved</w:t>
    </w:r>
    <w:r w:rsidR="00F36994">
      <w:rPr>
        <w:rFonts w:asciiTheme="majorHAnsi" w:hAnsiTheme="majorHAnsi" w:cstheme="majorHAnsi"/>
        <w:sz w:val="16"/>
        <w:szCs w:val="16"/>
      </w:rPr>
      <w:t xml:space="preserve"> b</w:t>
    </w:r>
    <w:r w:rsidRPr="002D2DFE" w:rsidR="00F36994">
      <w:rPr>
        <w:rFonts w:asciiTheme="majorHAnsi" w:hAnsiTheme="majorHAnsi" w:cstheme="majorHAnsi"/>
        <w:sz w:val="16"/>
        <w:szCs w:val="16"/>
      </w:rPr>
      <w:t xml:space="preserve">y: </w:t>
    </w:r>
    <w:r w:rsidRPr="002D2DFE" w:rsidR="00F36994">
      <w:rPr>
        <w:rFonts w:asciiTheme="majorHAnsi" w:hAnsiTheme="majorHAnsi" w:cstheme="majorHAnsi"/>
        <w:sz w:val="16"/>
        <w:szCs w:val="16"/>
      </w:rPr>
      <w:fldChar w:fldCharType="begin"/>
    </w:r>
    <w:r w:rsidRPr="002D2DFE" w:rsidR="00F36994">
      <w:rPr>
        <w:rFonts w:asciiTheme="majorHAnsi" w:hAnsiTheme="majorHAnsi" w:cstheme="majorHAnsi"/>
        <w:sz w:val="16"/>
        <w:szCs w:val="16"/>
      </w:rPr>
      <w:instrText xml:space="preserve"> DOCPROPERTY  LastSavedBy  \* MERGEFORMAT </w:instrText>
    </w:r>
    <w:r w:rsidRPr="002D2DFE" w:rsidR="00F36994">
      <w:rPr>
        <w:rFonts w:asciiTheme="majorHAnsi" w:hAnsiTheme="majorHAnsi" w:cstheme="majorHAnsi"/>
        <w:sz w:val="16"/>
        <w:szCs w:val="16"/>
      </w:rPr>
      <w:fldChar w:fldCharType="separate"/>
    </w:r>
    <w:r w:rsidR="007978AD">
      <w:rPr>
        <w:rFonts w:asciiTheme="majorHAnsi" w:hAnsiTheme="majorHAnsi" w:cstheme="majorHAnsi"/>
        <w:sz w:val="16"/>
        <w:szCs w:val="16"/>
      </w:rPr>
      <w:t>Clerk Steeple Claydon</w:t>
    </w:r>
    <w:r w:rsidRPr="002D2DFE" w:rsidR="00F36994">
      <w:rPr>
        <w:rFonts w:asciiTheme="majorHAnsi" w:hAnsiTheme="majorHAnsi" w:cstheme="majorHAnsi"/>
        <w:sz w:val="16"/>
        <w:szCs w:val="16"/>
      </w:rPr>
      <w:fldChar w:fldCharType="end"/>
    </w:r>
    <w:r w:rsidR="00D83252">
      <w:rPr>
        <w:rFonts w:asciiTheme="majorHAnsi" w:hAnsiTheme="majorHAnsi" w:cstheme="majorHAnsi"/>
        <w:sz w:val="16"/>
        <w:szCs w:val="16"/>
      </w:rPr>
      <w:t xml:space="preserve"> -</w:t>
    </w:r>
    <w:r w:rsidRPr="002D2DFE" w:rsidR="00F36994">
      <w:rPr>
        <w:rFonts w:asciiTheme="majorHAnsi" w:hAnsiTheme="majorHAnsi" w:cstheme="majorHAnsi"/>
        <w:sz w:val="16"/>
        <w:szCs w:val="16"/>
      </w:rPr>
      <w:t xml:space="preserve"> Document</w:t>
    </w:r>
    <w:r w:rsidR="00F36994">
      <w:rPr>
        <w:rFonts w:asciiTheme="majorHAnsi" w:hAnsiTheme="majorHAnsi" w:cstheme="majorHAnsi"/>
        <w:sz w:val="16"/>
        <w:szCs w:val="16"/>
      </w:rPr>
      <w:t xml:space="preserve"> Title</w:t>
    </w:r>
    <w:r w:rsidRPr="002D2DFE" w:rsidR="00F36994">
      <w:rPr>
        <w:rFonts w:asciiTheme="majorHAnsi" w:hAnsiTheme="majorHAnsi" w:cstheme="majorHAnsi"/>
        <w:sz w:val="16"/>
        <w:szCs w:val="16"/>
      </w:rPr>
      <w:t xml:space="preserve">: </w:t>
    </w:r>
    <w:r w:rsidRPr="002D2DFE" w:rsidR="00F36994">
      <w:rPr>
        <w:rFonts w:asciiTheme="majorHAnsi" w:hAnsiTheme="majorHAnsi" w:cstheme="majorHAnsi"/>
        <w:sz w:val="16"/>
        <w:szCs w:val="16"/>
      </w:rPr>
      <w:fldChar w:fldCharType="begin"/>
    </w:r>
    <w:r w:rsidRPr="002D2DFE" w:rsidR="00F36994">
      <w:rPr>
        <w:rFonts w:asciiTheme="majorHAnsi" w:hAnsiTheme="majorHAnsi" w:cstheme="majorHAnsi"/>
        <w:sz w:val="16"/>
        <w:szCs w:val="16"/>
      </w:rPr>
      <w:instrText xml:space="preserve"> FILENAME  \* FirstCap  \* MERGEFORMAT </w:instrText>
    </w:r>
    <w:r w:rsidRPr="002D2DFE" w:rsidR="00F36994">
      <w:rPr>
        <w:rFonts w:asciiTheme="majorHAnsi" w:hAnsiTheme="majorHAnsi" w:cstheme="majorHAnsi"/>
        <w:sz w:val="16"/>
        <w:szCs w:val="16"/>
      </w:rPr>
      <w:fldChar w:fldCharType="separate"/>
    </w:r>
    <w:r w:rsidR="007978AD">
      <w:rPr>
        <w:rFonts w:asciiTheme="majorHAnsi" w:hAnsiTheme="majorHAnsi" w:cstheme="majorHAnsi"/>
        <w:noProof/>
        <w:sz w:val="16"/>
        <w:szCs w:val="16"/>
      </w:rPr>
      <w:t>Joe Baughan thx Feb 21</w:t>
    </w:r>
    <w:r w:rsidRPr="002D2DFE" w:rsidR="00F36994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92BD9" w:rsidR="001D75A7" w:rsidP="006F5026" w:rsidRDefault="006F5026" w14:paraId="55EBDAA6" w14:textId="2EEE5263">
    <w:pPr>
      <w:pStyle w:val="Footer"/>
      <w:tabs>
        <w:tab w:val="clear" w:pos="4513"/>
        <w:tab w:val="clear" w:pos="9026"/>
        <w:tab w:val="left" w:pos="1276"/>
        <w:tab w:val="left" w:pos="3544"/>
        <w:tab w:val="right" w:pos="9746"/>
      </w:tabs>
      <w:rPr>
        <w:rFonts w:asciiTheme="majorHAnsi" w:hAnsiTheme="majorHAnsi" w:cstheme="majorHAnsi"/>
      </w:rPr>
    </w:pPr>
    <w:r w:rsidRPr="004424CA">
      <w:rPr>
        <w:rFonts w:asciiTheme="majorHAnsi" w:hAnsiTheme="majorHAnsi" w:cstheme="majorHAnsi"/>
        <w:noProof/>
        <w:highlight w:val="lightGray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DADB8D8" wp14:editId="6C992C07">
              <wp:simplePos x="0" y="0"/>
              <wp:positionH relativeFrom="column">
                <wp:posOffset>0</wp:posOffset>
              </wp:positionH>
              <wp:positionV relativeFrom="page">
                <wp:posOffset>10073005</wp:posOffset>
              </wp:positionV>
              <wp:extent cx="6184900" cy="0"/>
              <wp:effectExtent l="0" t="0" r="0" b="0"/>
              <wp:wrapNone/>
              <wp:docPr id="224" name="Straight Connector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49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82BD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224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82bdfe" strokeweight="1.25pt" from="0,793.15pt" to="487pt,793.15pt" w14:anchorId="480ED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">
              <v:stroke joinstyle="miter"/>
              <w10:wrap anchory="page"/>
            </v:line>
          </w:pict>
        </mc:Fallback>
      </mc:AlternateContent>
    </w:r>
    <w:r w:rsidRPr="00B92BD9" w:rsidR="007978AD">
      <w:rPr>
        <w:rFonts w:asciiTheme="majorHAnsi" w:hAnsiTheme="majorHAnsi" w:cstheme="maj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64AA" w:rsidP="001D75A7" w:rsidRDefault="009364AA" w14:paraId="1498310A" w14:textId="77777777">
      <w:pPr>
        <w:spacing w:after="0"/>
      </w:pPr>
      <w:r>
        <w:separator/>
      </w:r>
    </w:p>
  </w:footnote>
  <w:footnote w:type="continuationSeparator" w:id="0">
    <w:p w:rsidR="009364AA" w:rsidP="001D75A7" w:rsidRDefault="009364AA" w14:paraId="20858EB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CB8" w:rsidRDefault="00414CB8" w14:paraId="556B32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6F5026" w:rsidR="00D812C3" w:rsidP="006F5026" w:rsidRDefault="006F5026" w14:paraId="4CF2E4E6" w14:textId="77777777">
    <w:pPr>
      <w:pStyle w:val="Header"/>
    </w:pPr>
    <w:r w:rsidRPr="004424CA">
      <w:rPr>
        <w:rFonts w:asciiTheme="majorHAnsi" w:hAnsiTheme="majorHAnsi" w:cstheme="majorHAnsi"/>
        <w:noProof/>
        <w:highlight w:val="lightGray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E6757C" wp14:editId="0435F429">
              <wp:simplePos x="0" y="0"/>
              <wp:positionH relativeFrom="column">
                <wp:posOffset>0</wp:posOffset>
              </wp:positionH>
              <wp:positionV relativeFrom="page">
                <wp:posOffset>571877</wp:posOffset>
              </wp:positionV>
              <wp:extent cx="6184900" cy="0"/>
              <wp:effectExtent l="0" t="0" r="0" b="0"/>
              <wp:wrapNone/>
              <wp:docPr id="227" name="Straight Connector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49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82BD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227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82bdfe" strokeweight="1.25pt" from="0,45.05pt" to="487pt,45.05pt" w14:anchorId="4F22A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">
              <v:stroke joinstyle="miter"/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B6315" w:rsidP="00BE0C88" w:rsidRDefault="00CB6315" w14:paraId="00E20A70" w14:textId="38BCA09F">
    <w:pPr>
      <w:spacing w:after="0"/>
      <w:jc w:val="right"/>
      <w:rPr>
        <w:rFonts w:cstheme="minorHAnsi"/>
      </w:rPr>
    </w:pPr>
  </w:p>
  <w:p w:rsidR="00414CB8" w:rsidP="00BE0C88" w:rsidRDefault="00414CB8" w14:paraId="376AC1EA" w14:textId="77777777">
    <w:pPr>
      <w:spacing w:after="0"/>
      <w:jc w:val="right"/>
      <w:rPr>
        <w:rFonts w:cstheme="minorHAnsi"/>
      </w:rPr>
    </w:pPr>
  </w:p>
  <w:p w:rsidR="00414CB8" w:rsidP="00BE0C88" w:rsidRDefault="00414CB8" w14:paraId="6679D9AE" w14:textId="6BA0E5F0">
    <w:pPr>
      <w:spacing w:after="0"/>
      <w:jc w:val="right"/>
      <w:rPr>
        <w:rFonts w:cstheme="minorHAnsi"/>
      </w:rPr>
    </w:pPr>
  </w:p>
  <w:p w:rsidR="00414CB8" w:rsidP="00BE0C88" w:rsidRDefault="00414CB8" w14:paraId="16A22073" w14:textId="77777777">
    <w:pPr>
      <w:spacing w:after="0"/>
      <w:jc w:val="right"/>
      <w:rPr>
        <w:rFonts w:cstheme="minorHAnsi"/>
      </w:rPr>
    </w:pPr>
  </w:p>
  <w:p w:rsidR="00CB6315" w:rsidP="00BE0C88" w:rsidRDefault="00CB6315" w14:paraId="5E2401E5" w14:textId="77777777">
    <w:pPr>
      <w:spacing w:after="0"/>
      <w:jc w:val="right"/>
      <w:rPr>
        <w:rFonts w:cstheme="minorHAnsi"/>
      </w:rPr>
    </w:pPr>
  </w:p>
  <w:p w:rsidR="00CB6315" w:rsidP="00BE0C88" w:rsidRDefault="00CB6315" w14:paraId="3C0CD021" w14:textId="77777777">
    <w:pPr>
      <w:spacing w:after="0"/>
      <w:jc w:val="right"/>
      <w:rPr>
        <w:rFonts w:cstheme="minorHAnsi"/>
      </w:rPr>
    </w:pPr>
  </w:p>
  <w:p w:rsidRPr="004424CA" w:rsidR="001243EC" w:rsidP="00BE0C88" w:rsidRDefault="002D2DFE" w14:paraId="7429DF89" w14:textId="26699884">
    <w:pPr>
      <w:spacing w:after="0"/>
      <w:jc w:val="right"/>
      <w:rPr>
        <w:rFonts w:cstheme="minorHAnsi"/>
        <w:shd w:val="clear" w:color="auto" w:fill="FFFFFF"/>
      </w:rPr>
    </w:pPr>
    <w:r w:rsidRPr="004424CA">
      <w:rPr>
        <w:rFonts w:cstheme="minorHAnsi"/>
        <w:noProof/>
      </w:rPr>
      <w:drawing>
        <wp:anchor distT="0" distB="0" distL="114300" distR="114300" simplePos="0" relativeHeight="251664384" behindDoc="0" locked="0" layoutInCell="1" allowOverlap="1" wp14:anchorId="26BB1E98" wp14:editId="73917020">
          <wp:simplePos x="0" y="0"/>
          <wp:positionH relativeFrom="column">
            <wp:posOffset>0</wp:posOffset>
          </wp:positionH>
          <wp:positionV relativeFrom="paragraph">
            <wp:posOffset>25920</wp:posOffset>
          </wp:positionV>
          <wp:extent cx="923290" cy="1019810"/>
          <wp:effectExtent l="0" t="0" r="0" b="8890"/>
          <wp:wrapNone/>
          <wp:docPr id="268" name="Pictur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101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C2EF254" w:rsidR="58038EB5">
      <w:t xml:space="preserve">Post box at The Library </w:t>
    </w:r>
    <w:r w:rsidRPr="1C2EF254" w:rsidR="58038EB5">
      <w:rPr>
        <w:shd w:val="clear" w:color="auto" w:fill="FFFFFF"/>
      </w:rPr>
      <w:t>48 Queen Catherine Rd</w:t>
    </w:r>
  </w:p>
  <w:p w:rsidRPr="004424CA" w:rsidR="001243EC" w:rsidP="00BE0C88" w:rsidRDefault="001243EC" w14:paraId="05717D7D" w14:textId="77777777">
    <w:pPr>
      <w:spacing w:after="0"/>
      <w:jc w:val="right"/>
      <w:rPr>
        <w:rFonts w:cstheme="minorHAnsi"/>
        <w:shd w:val="clear" w:color="auto" w:fill="FFFFFF"/>
      </w:rPr>
    </w:pPr>
    <w:r w:rsidRPr="004424CA">
      <w:rPr>
        <w:rFonts w:cstheme="minorHAnsi"/>
        <w:shd w:val="clear" w:color="auto" w:fill="FFFFFF"/>
      </w:rPr>
      <w:t>Steeple Claydon, Buckingham</w:t>
    </w:r>
  </w:p>
  <w:p w:rsidRPr="004424CA" w:rsidR="001243EC" w:rsidP="00BE0C88" w:rsidRDefault="001243EC" w14:paraId="6DE7DB7B" w14:textId="77777777">
    <w:pPr>
      <w:spacing w:after="0"/>
      <w:jc w:val="right"/>
      <w:rPr>
        <w:rFonts w:cstheme="minorHAnsi"/>
        <w:shd w:val="clear" w:color="auto" w:fill="FFFFFF"/>
      </w:rPr>
    </w:pPr>
    <w:r w:rsidRPr="004424CA">
      <w:rPr>
        <w:rFonts w:cstheme="minorHAnsi"/>
        <w:shd w:val="clear" w:color="auto" w:fill="FFFFFF"/>
      </w:rPr>
      <w:t>Buckinghamshire</w:t>
    </w:r>
  </w:p>
  <w:p w:rsidRPr="004424CA" w:rsidR="001243EC" w:rsidP="00BE0C88" w:rsidRDefault="001243EC" w14:paraId="72DBEAED" w14:textId="77777777">
    <w:pPr>
      <w:spacing w:after="0"/>
      <w:jc w:val="right"/>
      <w:rPr>
        <w:rFonts w:cstheme="minorHAnsi"/>
      </w:rPr>
    </w:pPr>
    <w:r w:rsidRPr="004424CA">
      <w:rPr>
        <w:rFonts w:cstheme="minorHAnsi"/>
        <w:shd w:val="clear" w:color="auto" w:fill="FFFFFF"/>
      </w:rPr>
      <w:t>MK18 2PY</w:t>
    </w:r>
  </w:p>
  <w:p w:rsidRPr="004424CA" w:rsidR="001243EC" w:rsidP="00BE0C88" w:rsidRDefault="00BF5B24" w14:paraId="79D08001" w14:textId="77777777">
    <w:pPr>
      <w:spacing w:after="0"/>
      <w:jc w:val="right"/>
      <w:rPr>
        <w:rFonts w:cstheme="minorHAnsi"/>
      </w:rPr>
    </w:pPr>
    <w:hyperlink w:history="1" r:id="rId2">
      <w:r w:rsidRPr="004424CA" w:rsidR="001243EC">
        <w:rPr>
          <w:rStyle w:val="Hyperlink"/>
          <w:rFonts w:cstheme="minorHAnsi"/>
          <w:color w:val="auto"/>
        </w:rPr>
        <w:t>clerk@steepleclaydonparishcouncil.gov.uk</w:t>
      </w:r>
    </w:hyperlink>
  </w:p>
  <w:p w:rsidR="006F5026" w:rsidP="006F5026" w:rsidRDefault="001243EC" w14:paraId="4ECB9495" w14:textId="6A6CB24B">
    <w:pPr>
      <w:spacing w:after="0"/>
      <w:jc w:val="right"/>
      <w:rPr>
        <w:rFonts w:cstheme="minorHAnsi"/>
        <w:shd w:val="clear" w:color="auto" w:fill="FFFFFF"/>
      </w:rPr>
    </w:pPr>
    <w:r w:rsidRPr="004424CA">
      <w:rPr>
        <w:rFonts w:cstheme="minorHAnsi"/>
        <w:shd w:val="clear" w:color="auto" w:fill="FFFFFF"/>
      </w:rPr>
      <w:t>01296 534 698 Office hours only Monday-Friday</w:t>
    </w:r>
  </w:p>
  <w:p w:rsidR="006F5026" w:rsidP="006F5026" w:rsidRDefault="006F5026" w14:paraId="730FF975" w14:textId="37960865">
    <w:pPr>
      <w:spacing w:after="0"/>
      <w:jc w:val="right"/>
      <w:rPr>
        <w:rFonts w:cstheme="minorHAnsi"/>
        <w:shd w:val="clear" w:color="auto" w:fill="FFFFFF"/>
      </w:rPr>
    </w:pPr>
  </w:p>
  <w:p w:rsidR="006F5026" w:rsidP="006F5026" w:rsidRDefault="006F5026" w14:paraId="46E1FBD5" w14:textId="35F482F0">
    <w:pPr>
      <w:spacing w:after="0"/>
      <w:jc w:val="right"/>
      <w:rPr>
        <w:rFonts w:cstheme="minorHAnsi"/>
        <w:shd w:val="clear" w:color="auto" w:fill="FFFFFF"/>
      </w:rPr>
    </w:pPr>
  </w:p>
  <w:p w:rsidR="006F5026" w:rsidP="006F5026" w:rsidRDefault="006F5026" w14:paraId="6686FDCF" w14:textId="6634D54D">
    <w:pPr>
      <w:spacing w:after="0"/>
      <w:jc w:val="right"/>
      <w:rPr>
        <w:rFonts w:cstheme="minorHAnsi"/>
        <w:shd w:val="clear" w:color="auto" w:fill="FFFFFF"/>
      </w:rPr>
    </w:pPr>
  </w:p>
  <w:p w:rsidRPr="006F5026" w:rsidR="001D75A7" w:rsidP="006F5026" w:rsidRDefault="00414CB8" w14:paraId="63C3C976" w14:textId="13E7DBD1">
    <w:pPr>
      <w:spacing w:after="0"/>
      <w:jc w:val="right"/>
      <w:rPr>
        <w:shd w:val="clear" w:color="auto" w:fill="FFFFFF"/>
      </w:rPr>
    </w:pPr>
    <w:r w:rsidRPr="004424CA">
      <w:rPr>
        <w:rFonts w:asciiTheme="majorHAnsi" w:hAnsiTheme="majorHAnsi" w:cstheme="majorHAnsi"/>
        <w:noProof/>
        <w:highlight w:val="lightGray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8783B2" wp14:editId="40E8A988">
              <wp:simplePos x="0" y="0"/>
              <wp:positionH relativeFrom="margin">
                <wp:align>center</wp:align>
              </wp:positionH>
              <wp:positionV relativeFrom="page">
                <wp:posOffset>2818130</wp:posOffset>
              </wp:positionV>
              <wp:extent cx="6184900" cy="0"/>
              <wp:effectExtent l="0" t="0" r="0" b="0"/>
              <wp:wrapNone/>
              <wp:docPr id="88" name="Straight Connector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49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82BD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88" style="position:absolute;flip:y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o:spid="_x0000_s1026" strokecolor="#82bdfe" strokeweight="1.25pt" from="0,221.9pt" to="487pt,221.9pt" w14:anchorId="09D4BF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">
              <v:stroke joinstyle="miter"/>
              <w10:wrap anchorx="margin" anchory="page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EHfhNk1t" int2:invalidationBookmarkName="" int2:hashCode="Cwm2e5SW6jzM2j" int2:id="GvDETvyX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1b9485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F32880"/>
    <w:multiLevelType w:val="hybridMultilevel"/>
    <w:tmpl w:val="F04EA824"/>
    <w:lvl w:ilvl="0" w:tplc="E1AAFA7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B679AF"/>
    <w:multiLevelType w:val="hybridMultilevel"/>
    <w:tmpl w:val="FA9247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D80FB1"/>
    <w:multiLevelType w:val="hybridMultilevel"/>
    <w:tmpl w:val="6922AB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982F32"/>
    <w:multiLevelType w:val="hybridMultilevel"/>
    <w:tmpl w:val="7C5428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044420"/>
    <w:multiLevelType w:val="hybridMultilevel"/>
    <w:tmpl w:val="92B48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3E1843"/>
    <w:multiLevelType w:val="hybridMultilevel"/>
    <w:tmpl w:val="DE04EF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3E2863"/>
    <w:multiLevelType w:val="hybridMultilevel"/>
    <w:tmpl w:val="2B024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D47E6"/>
    <w:multiLevelType w:val="hybridMultilevel"/>
    <w:tmpl w:val="F0962AD6"/>
    <w:lvl w:ilvl="0" w:tplc="E1AAFA7C"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E33A03"/>
    <w:multiLevelType w:val="hybridMultilevel"/>
    <w:tmpl w:val="67EE822A"/>
    <w:lvl w:ilvl="0" w:tplc="2B3CE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76E9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0E11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187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2E3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1642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A8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7478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BED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AC2091"/>
    <w:multiLevelType w:val="hybridMultilevel"/>
    <w:tmpl w:val="2690D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CE65CB"/>
    <w:multiLevelType w:val="hybridMultilevel"/>
    <w:tmpl w:val="B1B4B2B4"/>
    <w:lvl w:ilvl="0" w:tplc="BB100408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24"/>
    <w:rsid w:val="0003481C"/>
    <w:rsid w:val="000C3AF2"/>
    <w:rsid w:val="001243EC"/>
    <w:rsid w:val="00135CC2"/>
    <w:rsid w:val="00167F43"/>
    <w:rsid w:val="001B5B6E"/>
    <w:rsid w:val="001C576E"/>
    <w:rsid w:val="001D75A7"/>
    <w:rsid w:val="00234423"/>
    <w:rsid w:val="002835F0"/>
    <w:rsid w:val="002C5A6D"/>
    <w:rsid w:val="002D2DFE"/>
    <w:rsid w:val="00353ECE"/>
    <w:rsid w:val="0037585B"/>
    <w:rsid w:val="003D424E"/>
    <w:rsid w:val="00414CB8"/>
    <w:rsid w:val="004424CA"/>
    <w:rsid w:val="004A3DF3"/>
    <w:rsid w:val="00504F74"/>
    <w:rsid w:val="00663FFF"/>
    <w:rsid w:val="006F5026"/>
    <w:rsid w:val="00711A73"/>
    <w:rsid w:val="00773724"/>
    <w:rsid w:val="007978AD"/>
    <w:rsid w:val="007F38B0"/>
    <w:rsid w:val="0082456B"/>
    <w:rsid w:val="009364AA"/>
    <w:rsid w:val="00955FD1"/>
    <w:rsid w:val="00A30B84"/>
    <w:rsid w:val="00B53293"/>
    <w:rsid w:val="00B92BD9"/>
    <w:rsid w:val="00BE0C88"/>
    <w:rsid w:val="00BF5B24"/>
    <w:rsid w:val="00C5537A"/>
    <w:rsid w:val="00CB6315"/>
    <w:rsid w:val="00CC04B2"/>
    <w:rsid w:val="00CD476E"/>
    <w:rsid w:val="00CF23B0"/>
    <w:rsid w:val="00D812C3"/>
    <w:rsid w:val="00D83252"/>
    <w:rsid w:val="00DB2619"/>
    <w:rsid w:val="00EA56C1"/>
    <w:rsid w:val="00F0596B"/>
    <w:rsid w:val="00F36994"/>
    <w:rsid w:val="00F601DB"/>
    <w:rsid w:val="00F71BF6"/>
    <w:rsid w:val="00FF63AA"/>
    <w:rsid w:val="0183D318"/>
    <w:rsid w:val="02433495"/>
    <w:rsid w:val="028A0FD9"/>
    <w:rsid w:val="03A8F675"/>
    <w:rsid w:val="03B73F5E"/>
    <w:rsid w:val="04AC420E"/>
    <w:rsid w:val="0583F8D7"/>
    <w:rsid w:val="05C71375"/>
    <w:rsid w:val="05D5C2D8"/>
    <w:rsid w:val="05FB1C40"/>
    <w:rsid w:val="06AFA206"/>
    <w:rsid w:val="06B42402"/>
    <w:rsid w:val="07A2BAA4"/>
    <w:rsid w:val="0810E586"/>
    <w:rsid w:val="091B8A68"/>
    <w:rsid w:val="09683D05"/>
    <w:rsid w:val="09E742C8"/>
    <w:rsid w:val="0A37B011"/>
    <w:rsid w:val="0AE399C9"/>
    <w:rsid w:val="0CEF3BF1"/>
    <w:rsid w:val="0D5FE367"/>
    <w:rsid w:val="0E3BAE28"/>
    <w:rsid w:val="10C625E0"/>
    <w:rsid w:val="11276C72"/>
    <w:rsid w:val="11A3AA8F"/>
    <w:rsid w:val="1301C700"/>
    <w:rsid w:val="131A9035"/>
    <w:rsid w:val="13AB1402"/>
    <w:rsid w:val="14C619E6"/>
    <w:rsid w:val="1546CBF3"/>
    <w:rsid w:val="17860ED1"/>
    <w:rsid w:val="183DD932"/>
    <w:rsid w:val="1865CF0D"/>
    <w:rsid w:val="18AB4BFF"/>
    <w:rsid w:val="19D26CEF"/>
    <w:rsid w:val="1A106DC4"/>
    <w:rsid w:val="1AF7A80C"/>
    <w:rsid w:val="1C04706A"/>
    <w:rsid w:val="1C2EF254"/>
    <w:rsid w:val="1CFE9B94"/>
    <w:rsid w:val="1D21B07F"/>
    <w:rsid w:val="1D38CDEB"/>
    <w:rsid w:val="1E267D90"/>
    <w:rsid w:val="1ED32336"/>
    <w:rsid w:val="2118D3DA"/>
    <w:rsid w:val="22370840"/>
    <w:rsid w:val="225451B1"/>
    <w:rsid w:val="231D7502"/>
    <w:rsid w:val="233E3725"/>
    <w:rsid w:val="23E1C0E2"/>
    <w:rsid w:val="24B7F3AF"/>
    <w:rsid w:val="24F337E6"/>
    <w:rsid w:val="2542EA75"/>
    <w:rsid w:val="259BAE0C"/>
    <w:rsid w:val="264AB5A1"/>
    <w:rsid w:val="26640183"/>
    <w:rsid w:val="27CD909E"/>
    <w:rsid w:val="28BE72ED"/>
    <w:rsid w:val="28D009B9"/>
    <w:rsid w:val="292AB2AB"/>
    <w:rsid w:val="29E7739C"/>
    <w:rsid w:val="2B69C372"/>
    <w:rsid w:val="2D92D3CB"/>
    <w:rsid w:val="2F1988A7"/>
    <w:rsid w:val="2F55418F"/>
    <w:rsid w:val="2F6158A3"/>
    <w:rsid w:val="2FED4B41"/>
    <w:rsid w:val="308821BB"/>
    <w:rsid w:val="309ED7D2"/>
    <w:rsid w:val="31641B4B"/>
    <w:rsid w:val="3172F07B"/>
    <w:rsid w:val="322A37F7"/>
    <w:rsid w:val="32FCDA44"/>
    <w:rsid w:val="356FA1CE"/>
    <w:rsid w:val="361FBD6C"/>
    <w:rsid w:val="36A69D6A"/>
    <w:rsid w:val="388D4417"/>
    <w:rsid w:val="390F2810"/>
    <w:rsid w:val="3988EEC3"/>
    <w:rsid w:val="39905BA1"/>
    <w:rsid w:val="3C62EC07"/>
    <w:rsid w:val="3C62EC07"/>
    <w:rsid w:val="3F106139"/>
    <w:rsid w:val="40D32D5C"/>
    <w:rsid w:val="424E6C7F"/>
    <w:rsid w:val="44BC33FE"/>
    <w:rsid w:val="450EAD5B"/>
    <w:rsid w:val="4551DF43"/>
    <w:rsid w:val="456E0A8F"/>
    <w:rsid w:val="45D7833C"/>
    <w:rsid w:val="4615328C"/>
    <w:rsid w:val="46C2E5EE"/>
    <w:rsid w:val="4768C199"/>
    <w:rsid w:val="4768C199"/>
    <w:rsid w:val="4795BF1B"/>
    <w:rsid w:val="47A8C583"/>
    <w:rsid w:val="484FBAE1"/>
    <w:rsid w:val="4BFCF4A2"/>
    <w:rsid w:val="4D338B29"/>
    <w:rsid w:val="4D4ABD0D"/>
    <w:rsid w:val="4DD166D5"/>
    <w:rsid w:val="4DE0880E"/>
    <w:rsid w:val="4E476B3A"/>
    <w:rsid w:val="4FFAC0F8"/>
    <w:rsid w:val="50488FC0"/>
    <w:rsid w:val="5050E4E2"/>
    <w:rsid w:val="5210BBBC"/>
    <w:rsid w:val="5230BA9D"/>
    <w:rsid w:val="53D64179"/>
    <w:rsid w:val="541DFC90"/>
    <w:rsid w:val="552713BC"/>
    <w:rsid w:val="55611083"/>
    <w:rsid w:val="557A3C1E"/>
    <w:rsid w:val="56A77929"/>
    <w:rsid w:val="56DCFFBE"/>
    <w:rsid w:val="573785D2"/>
    <w:rsid w:val="5798CF96"/>
    <w:rsid w:val="57B426B4"/>
    <w:rsid w:val="58038EB5"/>
    <w:rsid w:val="5807713D"/>
    <w:rsid w:val="583D61E8"/>
    <w:rsid w:val="58775220"/>
    <w:rsid w:val="5909BF8E"/>
    <w:rsid w:val="59B65ACF"/>
    <w:rsid w:val="59DF19EB"/>
    <w:rsid w:val="5A760224"/>
    <w:rsid w:val="5B2D87BD"/>
    <w:rsid w:val="5D16BAAD"/>
    <w:rsid w:val="5D93FB86"/>
    <w:rsid w:val="5DBDE18E"/>
    <w:rsid w:val="5E26DF83"/>
    <w:rsid w:val="5EE74BBC"/>
    <w:rsid w:val="6018B422"/>
    <w:rsid w:val="60645329"/>
    <w:rsid w:val="6107B9F5"/>
    <w:rsid w:val="65A8BFDB"/>
    <w:rsid w:val="6605D3EC"/>
    <w:rsid w:val="66C58A79"/>
    <w:rsid w:val="670C72D8"/>
    <w:rsid w:val="6744903C"/>
    <w:rsid w:val="6763581E"/>
    <w:rsid w:val="6783EC9B"/>
    <w:rsid w:val="67C2351D"/>
    <w:rsid w:val="68615ADA"/>
    <w:rsid w:val="687DCC03"/>
    <w:rsid w:val="68A1410C"/>
    <w:rsid w:val="68E0609D"/>
    <w:rsid w:val="691F9EB7"/>
    <w:rsid w:val="69FD2B3B"/>
    <w:rsid w:val="6A75C36D"/>
    <w:rsid w:val="6AAB4F64"/>
    <w:rsid w:val="6AF979B8"/>
    <w:rsid w:val="6B68066B"/>
    <w:rsid w:val="6C471FC5"/>
    <w:rsid w:val="6CBF5D8F"/>
    <w:rsid w:val="6D34CBFD"/>
    <w:rsid w:val="6E9BE600"/>
    <w:rsid w:val="6EA4C179"/>
    <w:rsid w:val="6EACE622"/>
    <w:rsid w:val="6F17E59A"/>
    <w:rsid w:val="6F506697"/>
    <w:rsid w:val="6FAAD7CD"/>
    <w:rsid w:val="70081386"/>
    <w:rsid w:val="72543998"/>
    <w:rsid w:val="73E74172"/>
    <w:rsid w:val="743AA9BC"/>
    <w:rsid w:val="7519032D"/>
    <w:rsid w:val="7646DD89"/>
    <w:rsid w:val="7740BD35"/>
    <w:rsid w:val="77763B95"/>
    <w:rsid w:val="780A59EA"/>
    <w:rsid w:val="79BE2D95"/>
    <w:rsid w:val="7AEC2ACE"/>
    <w:rsid w:val="7BB0A6CD"/>
    <w:rsid w:val="7C74D45F"/>
    <w:rsid w:val="7C9326C0"/>
    <w:rsid w:val="7D7C4650"/>
    <w:rsid w:val="7D7EFC2D"/>
    <w:rsid w:val="7DED5743"/>
    <w:rsid w:val="7E1F243E"/>
    <w:rsid w:val="7EA27422"/>
    <w:rsid w:val="7F252A73"/>
    <w:rsid w:val="7FCAC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C2B973"/>
  <w15:chartTrackingRefBased/>
  <w15:docId w15:val="{47344A56-8FE1-432B-AE1A-81E14E5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0C88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243E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F4E79" w:themeColor="accent5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DF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35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75A7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1D75A7"/>
  </w:style>
  <w:style w:type="paragraph" w:styleId="Footer">
    <w:name w:val="footer"/>
    <w:basedOn w:val="Normal"/>
    <w:link w:val="FooterChar"/>
    <w:uiPriority w:val="99"/>
    <w:unhideWhenUsed/>
    <w:rsid w:val="001D75A7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1D75A7"/>
  </w:style>
  <w:style w:type="character" w:styleId="Hyperlink">
    <w:name w:val="Hyperlink"/>
    <w:basedOn w:val="DefaultParagraphFont"/>
    <w:uiPriority w:val="99"/>
    <w:unhideWhenUsed/>
    <w:rsid w:val="00CD4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76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83252"/>
    <w:pPr>
      <w:tabs>
        <w:tab w:val="center" w:pos="4819"/>
      </w:tabs>
      <w:spacing w:after="0" w:line="360" w:lineRule="auto"/>
      <w:contextualSpacing/>
      <w:jc w:val="center"/>
    </w:pPr>
    <w:rPr>
      <w:rFonts w:asciiTheme="majorHAnsi" w:hAnsiTheme="majorHAnsi" w:eastAsiaTheme="majorEastAsia" w:cstheme="majorBidi"/>
      <w:b/>
      <w:spacing w:val="-10"/>
      <w:kern w:val="28"/>
      <w:sz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3252"/>
    <w:rPr>
      <w:rFonts w:asciiTheme="majorHAnsi" w:hAnsiTheme="majorHAnsi" w:eastAsiaTheme="majorEastAsia" w:cstheme="majorBidi"/>
      <w:b/>
      <w:spacing w:val="-10"/>
      <w:kern w:val="28"/>
      <w:sz w:val="2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243EC"/>
    <w:rPr>
      <w:rFonts w:asciiTheme="majorHAnsi" w:hAnsiTheme="majorHAnsi" w:eastAsiaTheme="majorEastAsia" w:cstheme="majorBidi"/>
      <w:color w:val="1F4E79" w:themeColor="accent5" w:themeShade="80"/>
      <w:sz w:val="28"/>
      <w:szCs w:val="32"/>
    </w:rPr>
  </w:style>
  <w:style w:type="paragraph" w:styleId="NoSpacing">
    <w:name w:val="No Spacing"/>
    <w:uiPriority w:val="1"/>
    <w:qFormat/>
    <w:rsid w:val="002D2DFE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2D2DF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D2DFE"/>
    <w:rPr>
      <w:rFonts w:asciiTheme="minorHAnsi" w:hAnsiTheme="minorHAnsi"/>
      <w:b w:val="0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9381cae67f944133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steepleclaydonparishcouncil.gov.u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\Downloads\SCPC%20Policy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D471A5F874C48B5F446177594EF13" ma:contentTypeVersion="9" ma:contentTypeDescription="Create a new document." ma:contentTypeScope="" ma:versionID="289548d64361631f703cf23794840854">
  <xsd:schema xmlns:xsd="http://www.w3.org/2001/XMLSchema" xmlns:xs="http://www.w3.org/2001/XMLSchema" xmlns:p="http://schemas.microsoft.com/office/2006/metadata/properties" xmlns:ns2="ad076f95-14a4-4fc0-89ab-16d8d91ceedf" targetNamespace="http://schemas.microsoft.com/office/2006/metadata/properties" ma:root="true" ma:fieldsID="db12e051ccba324e0b95104c437e6ebe" ns2:_="">
    <xsd:import namespace="ad076f95-14a4-4fc0-89ab-16d8d91ce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76f95-14a4-4fc0-89ab-16d8d91ce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D9B6-4967-43FD-966D-F2CF81C1F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3D169-4187-4A79-94EF-5E53A5AC8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EB6A52-AEEA-4175-897A-B2412B7BC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76f95-14a4-4fc0-89ab-16d8d91ce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B6885-DD1B-4F71-BEFE-16C5FF53E0C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SCPC Policy Template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</dc:creator>
  <keywords/>
  <dc:description/>
  <lastModifiedBy>Parish Clerk</lastModifiedBy>
  <revision>15</revision>
  <lastPrinted>2021-03-02T13:22:00.0000000Z</lastPrinted>
  <dcterms:created xsi:type="dcterms:W3CDTF">2021-08-02T09:48:00.0000000Z</dcterms:created>
  <dcterms:modified xsi:type="dcterms:W3CDTF">2024-05-10T08:53:56.4632401Z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0x010100589D471A5F874C48B5F446177594EF13</vt:lpwstr>
  </property>
</Properties>
</file>