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ABB2B" w14:textId="77777777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 xml:space="preserve">Great </w:t>
      </w:r>
      <w:proofErr w:type="spellStart"/>
      <w:r w:rsidRPr="001262DC">
        <w:rPr>
          <w:rFonts w:ascii="Arial Narrow" w:hAnsi="Arial Narrow"/>
          <w:b/>
          <w:sz w:val="35"/>
          <w:szCs w:val="35"/>
        </w:rPr>
        <w:t>Horwood</w:t>
      </w:r>
      <w:proofErr w:type="spellEnd"/>
      <w:r w:rsidRPr="001262DC">
        <w:rPr>
          <w:rFonts w:ascii="Arial Narrow" w:hAnsi="Arial Narrow"/>
          <w:b/>
          <w:sz w:val="35"/>
          <w:szCs w:val="35"/>
        </w:rPr>
        <w:t xml:space="preserve"> Parish Council</w:t>
      </w:r>
    </w:p>
    <w:p w14:paraId="025B0F15" w14:textId="77777777" w:rsidR="00776D72" w:rsidRPr="001262DC" w:rsidRDefault="00776D72">
      <w:pPr>
        <w:jc w:val="center"/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77777777" w:rsidR="00776D72" w:rsidRPr="001262DC" w:rsidRDefault="00DE6BA0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 w:rsidRPr="001262DC">
        <w:rPr>
          <w:rFonts w:ascii="Arial Narrow" w:hAnsi="Arial Narrow"/>
          <w:b/>
          <w:sz w:val="28"/>
          <w:szCs w:val="28"/>
          <w:lang w:val="en-US"/>
        </w:rPr>
        <w:t>ORDINARY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 xml:space="preserve">Summons to all Members of Great </w:t>
      </w:r>
      <w:proofErr w:type="spellStart"/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Horwood</w:t>
      </w:r>
      <w:proofErr w:type="spellEnd"/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 xml:space="preserve"> Parish Council</w:t>
      </w:r>
    </w:p>
    <w:p w14:paraId="6B719EBB" w14:textId="0BB411ED" w:rsidR="00776D72" w:rsidRPr="001262DC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You are required to attend an Ordinary Meeting of the Parish Council on </w:t>
      </w:r>
      <w:r w:rsidR="00D347EA">
        <w:rPr>
          <w:rFonts w:ascii="Arial Narrow" w:hAnsi="Arial Narrow"/>
          <w:i/>
          <w:sz w:val="19"/>
          <w:szCs w:val="19"/>
          <w:lang w:eastAsia="en-GB"/>
        </w:rPr>
        <w:t>Tuesday 10</w:t>
      </w:r>
      <w:r w:rsidR="00D347EA" w:rsidRPr="00D347EA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D347EA">
        <w:rPr>
          <w:rFonts w:ascii="Arial Narrow" w:hAnsi="Arial Narrow"/>
          <w:i/>
          <w:sz w:val="19"/>
          <w:szCs w:val="19"/>
          <w:lang w:eastAsia="en-GB"/>
        </w:rPr>
        <w:t xml:space="preserve"> October</w:t>
      </w:r>
      <w:r w:rsidR="00BE33BF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="00AC2499" w:rsidRPr="001262DC">
        <w:rPr>
          <w:rFonts w:ascii="Arial Narrow" w:hAnsi="Arial Narrow"/>
          <w:i/>
          <w:sz w:val="19"/>
          <w:szCs w:val="19"/>
          <w:lang w:eastAsia="en-GB"/>
        </w:rPr>
        <w:t>2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>02</w:t>
      </w:r>
      <w:r w:rsidR="00812A08" w:rsidRPr="001262DC">
        <w:rPr>
          <w:rFonts w:ascii="Arial Narrow" w:hAnsi="Arial Narrow"/>
          <w:i/>
          <w:sz w:val="19"/>
          <w:szCs w:val="19"/>
          <w:lang w:eastAsia="en-GB"/>
        </w:rPr>
        <w:t>3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F14798" w:rsidRPr="001262DC">
        <w:rPr>
          <w:rFonts w:ascii="Arial Narrow" w:hAnsi="Arial Narrow"/>
          <w:i/>
          <w:sz w:val="19"/>
          <w:szCs w:val="19"/>
          <w:lang w:eastAsia="en-GB"/>
        </w:rPr>
        <w:t>.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</w:p>
    <w:p w14:paraId="00E359C8" w14:textId="77777777" w:rsidR="00B76F5B" w:rsidRPr="001262DC" w:rsidRDefault="00B76F5B">
      <w:pPr>
        <w:rPr>
          <w:rFonts w:ascii="Arial Narrow" w:hAnsi="Arial Narrow"/>
          <w:sz w:val="9"/>
          <w:szCs w:val="9"/>
        </w:rPr>
      </w:pPr>
    </w:p>
    <w:p w14:paraId="2CF80C39" w14:textId="13565240" w:rsidR="00776D72" w:rsidRPr="001262DC" w:rsidRDefault="00C072FE" w:rsidP="00C072FE">
      <w:pPr>
        <w:jc w:val="center"/>
        <w:rPr>
          <w:rFonts w:ascii="Arial Narrow" w:hAnsi="Arial Narrow"/>
          <w:sz w:val="17"/>
          <w:szCs w:val="17"/>
          <w:lang w:eastAsia="en-GB"/>
        </w:rPr>
      </w:pPr>
      <w:r w:rsidRPr="001262DC">
        <w:rPr>
          <w:rFonts w:ascii="Arial Narrow" w:hAnsi="Arial Narrow"/>
          <w:sz w:val="17"/>
          <w:szCs w:val="17"/>
          <w:lang w:eastAsia="en-GB"/>
        </w:rPr>
        <w:t xml:space="preserve">                                                                                               </w:t>
      </w:r>
      <w:r w:rsidR="00DE6BA0" w:rsidRPr="001262DC">
        <w:rPr>
          <w:rFonts w:ascii="Arial Narrow" w:hAnsi="Arial Narrow"/>
          <w:sz w:val="17"/>
          <w:szCs w:val="17"/>
          <w:lang w:eastAsia="en-GB"/>
        </w:rPr>
        <w:t>Clerk to the Council</w:t>
      </w:r>
    </w:p>
    <w:p w14:paraId="42F9B3E2" w14:textId="59BFDE55" w:rsidR="00776D72" w:rsidRPr="001262DC" w:rsidRDefault="00B60268" w:rsidP="00B60268">
      <w:pPr>
        <w:ind w:right="-46"/>
        <w:rPr>
          <w:rFonts w:ascii="Arial Narrow" w:hAnsi="Arial Narrow"/>
          <w:sz w:val="21"/>
          <w:szCs w:val="21"/>
          <w:lang w:eastAsia="en-GB"/>
        </w:rPr>
      </w:pPr>
      <w:r w:rsidRPr="001262DC">
        <w:rPr>
          <w:rFonts w:ascii="Arial Narrow" w:hAnsi="Arial Narrow"/>
          <w:b/>
          <w:sz w:val="21"/>
          <w:szCs w:val="21"/>
        </w:rPr>
        <w:t xml:space="preserve">                        </w:t>
      </w:r>
      <w:r w:rsidR="009577C0" w:rsidRPr="001262DC">
        <w:rPr>
          <w:rFonts w:ascii="Arial Narrow" w:hAnsi="Arial Narrow"/>
          <w:b/>
          <w:sz w:val="21"/>
          <w:szCs w:val="21"/>
        </w:rPr>
        <w:t>AGENDA</w:t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1262DC">
        <w:rPr>
          <w:rFonts w:ascii="Arial Narrow" w:hAnsi="Arial Narrow"/>
          <w:b/>
          <w:sz w:val="21"/>
          <w:szCs w:val="21"/>
        </w:rPr>
        <w:t xml:space="preserve">          </w:t>
      </w:r>
      <w:r w:rsidR="000B421E">
        <w:rPr>
          <w:rFonts w:ascii="Arial Narrow" w:hAnsi="Arial Narrow"/>
          <w:sz w:val="21"/>
          <w:szCs w:val="21"/>
        </w:rPr>
        <w:t>4</w:t>
      </w:r>
      <w:bookmarkStart w:id="0" w:name="_GoBack"/>
      <w:bookmarkEnd w:id="0"/>
      <w:r w:rsidR="00D347EA" w:rsidRPr="00D347EA">
        <w:rPr>
          <w:rFonts w:ascii="Arial Narrow" w:hAnsi="Arial Narrow"/>
          <w:sz w:val="21"/>
          <w:szCs w:val="21"/>
          <w:vertAlign w:val="superscript"/>
        </w:rPr>
        <w:t>th</w:t>
      </w:r>
      <w:r w:rsidR="00D347EA">
        <w:rPr>
          <w:rFonts w:ascii="Arial Narrow" w:hAnsi="Arial Narrow"/>
          <w:sz w:val="21"/>
          <w:szCs w:val="21"/>
        </w:rPr>
        <w:t xml:space="preserve"> October 2023</w:t>
      </w: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5B9D9BF" w:rsidR="00776D72" w:rsidRPr="001262DC" w:rsidRDefault="00DE6BA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</w:p>
        </w:tc>
      </w:tr>
      <w:tr w:rsidR="00DD0BEC" w:rsidRPr="001262DC" w14:paraId="108EE5A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35D6" w14:textId="47AEBA58" w:rsidR="00DD0BE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17D4" w14:textId="592FE0BB" w:rsidR="00DD0BEC" w:rsidRPr="001262DC" w:rsidRDefault="00DD0BEC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Declaration of Acceptance of Office for Thomas Lee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6B411E21" w:rsidR="00776D72" w:rsidRPr="001262D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3C2DCA41" w:rsidR="0096221E" w:rsidRPr="001262D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0FE36B45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on </w:t>
            </w:r>
            <w:r w:rsidR="00D347EA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11</w:t>
            </w:r>
            <w:r w:rsidR="00D347EA" w:rsidRPr="00D347EA">
              <w:rPr>
                <w:rFonts w:ascii="Arial Narrow" w:hAnsi="Arial Narrow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 w:rsidR="00D347EA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September 2023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047B3556" w:rsidR="0025045F" w:rsidRPr="001262D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1C4C9B45" w:rsidR="009B7996" w:rsidRPr="001262D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2C502AD5" w:rsidR="00C072FE" w:rsidRPr="001262D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F379" w14:textId="77777777" w:rsidR="00C072FE" w:rsidRPr="001262DC" w:rsidRDefault="00C072FE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  <w:p w14:paraId="3F88512C" w14:textId="2E804991" w:rsidR="00D347EA" w:rsidRPr="001262DC" w:rsidRDefault="00E76B4E" w:rsidP="00AA5895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A421 Consultation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500356DA" w:rsidR="00836EAA" w:rsidRPr="001262D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proofErr w:type="spellStart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</w:t>
            </w:r>
            <w:proofErr w:type="spellEnd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proofErr w:type="spellStart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Pece</w:t>
            </w:r>
            <w:proofErr w:type="spellEnd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Management Committee Report</w:t>
            </w:r>
          </w:p>
          <w:p w14:paraId="6967C55E" w14:textId="270C4240" w:rsidR="00A278B2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  <w:r w:rsidR="00AA27F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  <w:p w14:paraId="185A9204" w14:textId="594132C1" w:rsidR="00AA27FD" w:rsidRPr="00AE2B53" w:rsidRDefault="00AA27FD" w:rsidP="00836EAA">
            <w:pPr>
              <w:spacing w:before="20" w:after="60"/>
              <w:rPr>
                <w:rFonts w:ascii="Arial Narrow" w:hAnsi="Arial Narrow"/>
                <w:bCs/>
                <w:sz w:val="16"/>
                <w:szCs w:val="16"/>
                <w:lang w:eastAsia="en-GB"/>
              </w:rPr>
            </w:pPr>
            <w:r w:rsidRPr="00AE2B53">
              <w:rPr>
                <w:rFonts w:ascii="Arial Narrow" w:hAnsi="Arial Narrow"/>
                <w:color w:val="000000"/>
                <w:sz w:val="16"/>
                <w:szCs w:val="16"/>
              </w:rPr>
              <w:t xml:space="preserve">Budgetary figures for </w:t>
            </w:r>
            <w:r w:rsidR="00BE33BF" w:rsidRPr="00AE2B53">
              <w:rPr>
                <w:rFonts w:ascii="Arial Narrow" w:hAnsi="Arial Narrow"/>
                <w:color w:val="000000"/>
                <w:sz w:val="16"/>
                <w:szCs w:val="16"/>
              </w:rPr>
              <w:t>2024</w:t>
            </w:r>
            <w:r w:rsidR="00E76B4E" w:rsidRPr="00AE2B53">
              <w:rPr>
                <w:rFonts w:ascii="Arial Narrow" w:hAnsi="Arial Narrow"/>
                <w:color w:val="000000"/>
                <w:sz w:val="16"/>
                <w:szCs w:val="16"/>
              </w:rPr>
              <w:t>/2025</w:t>
            </w:r>
            <w:r w:rsidRPr="00AE2B53">
              <w:rPr>
                <w:rFonts w:ascii="Arial Narrow" w:hAnsi="Arial Narrow"/>
                <w:color w:val="000000"/>
                <w:sz w:val="16"/>
                <w:szCs w:val="16"/>
              </w:rPr>
              <w:t xml:space="preserve"> to be considered and agreed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27AB7DC4" w:rsidR="00C23977" w:rsidRPr="001262D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01BB3EC0" w14:textId="33C5C85B" w:rsidR="00BB7949" w:rsidRPr="001262DC" w:rsidRDefault="00A65777" w:rsidP="002647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  <w:r w:rsidR="0026479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633B6EA0" w:rsidR="00C23977" w:rsidRPr="001262DC" w:rsidRDefault="00DD0BE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Pr="001262DC" w:rsidRDefault="00762098" w:rsidP="0035779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  <w:p w14:paraId="24B298F6" w14:textId="303CFF00" w:rsidR="00D04589" w:rsidRPr="001262DC" w:rsidRDefault="00C23977" w:rsidP="00C072F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To receive </w:t>
            </w:r>
            <w:r w:rsidR="007620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 report on 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any other issues with ro</w:t>
            </w:r>
            <w:r w:rsidR="00931D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ds in the Parish.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7BCDD72B" w:rsidR="00C23977" w:rsidRPr="001262DC" w:rsidRDefault="0026479E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DD0BEC"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4485" w14:textId="77777777" w:rsidR="00C23977" w:rsidRDefault="00BB7949" w:rsidP="00D03D80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  <w:p w14:paraId="586538A9" w14:textId="77777777" w:rsidR="00BB7949" w:rsidRDefault="00E76B4E" w:rsidP="00E76B4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Planters</w:t>
            </w:r>
          </w:p>
          <w:p w14:paraId="682CF3A2" w14:textId="3EA65252" w:rsidR="003D67AF" w:rsidRPr="001262DC" w:rsidRDefault="003D67AF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Litter Bins and Dog bins</w:t>
            </w:r>
          </w:p>
        </w:tc>
      </w:tr>
      <w:tr w:rsidR="003D67AF" w:rsidRPr="001262DC" w14:paraId="614C1E9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63AA" w14:textId="79ABCBD8" w:rsidR="003D67AF" w:rsidRPr="001262DC" w:rsidRDefault="003D67AF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3996" w14:textId="5D395D28" w:rsidR="003D67AF" w:rsidRPr="001262DC" w:rsidRDefault="003D67AF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Refurbishment of the Village Hall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2E0F5028" w:rsidR="00690202" w:rsidRPr="001262DC" w:rsidRDefault="0069020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D67AF">
              <w:rPr>
                <w:rFonts w:ascii="Arial Narrow" w:hAnsi="Arial Narrow" w:cs="Arial"/>
                <w:sz w:val="17"/>
                <w:szCs w:val="17"/>
                <w:lang w:eastAsia="en-GB"/>
              </w:rPr>
              <w:t>3</w:t>
            </w:r>
            <w:r w:rsidR="00DD0BEC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7718E16B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1A390D9B" w:rsidR="00C23977" w:rsidRPr="001262DC" w:rsidRDefault="00C239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D67AF"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2FB6B2DE" w:rsidR="00C23977" w:rsidRPr="001262DC" w:rsidRDefault="00C239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D67AF"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C0E6" w14:textId="77777777" w:rsidR="00C15D9C" w:rsidRPr="001262DC" w:rsidRDefault="00762098" w:rsidP="00931D98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Other Planning Matter</w:t>
            </w:r>
            <w:r w:rsidR="00F93DC3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</w:t>
            </w:r>
            <w:r w:rsidR="00C072FE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  <w:p w14:paraId="479F8533" w14:textId="77777777" w:rsidR="00AA27FD" w:rsidRDefault="00BB7949" w:rsidP="00185831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The Crown</w:t>
            </w:r>
            <w:r w:rsidR="00BE33BF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– update from Bucks </w:t>
            </w:r>
          </w:p>
          <w:p w14:paraId="5F31412B" w14:textId="77777777" w:rsidR="00E76B4E" w:rsidRDefault="00E76B4E" w:rsidP="00185831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Nash Road </w:t>
            </w:r>
          </w:p>
          <w:p w14:paraId="67F4C928" w14:textId="5D539B20" w:rsidR="00E76B4E" w:rsidRPr="0026479E" w:rsidRDefault="00E76B4E" w:rsidP="00185831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A421 Consultation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7E7A8527" w:rsidR="00502477" w:rsidRPr="001262DC" w:rsidRDefault="005024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D67AF"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B370" w14:textId="77777777" w:rsidR="00502477" w:rsidRDefault="00502477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</w:t>
            </w:r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and </w:t>
            </w:r>
            <w:proofErr w:type="spellStart"/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Speedwatch</w:t>
            </w:r>
            <w:proofErr w:type="spellEnd"/>
          </w:p>
          <w:p w14:paraId="1688670F" w14:textId="7144C019" w:rsidR="00AA27FD" w:rsidRPr="00AA27FD" w:rsidRDefault="00AA27FD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Update on training and setting up volunteer group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38ED3358" w:rsidR="00B74A9C" w:rsidRPr="001262DC" w:rsidRDefault="00B74A9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EB5305"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1262DC" w:rsidRDefault="00B74A9C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0ABB237B" w:rsidR="00554E09" w:rsidRPr="001262DC" w:rsidRDefault="00554E0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EB5305"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1262DC" w:rsidRDefault="005D4B04" w:rsidP="00CE08C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To receive a report from any meetings attended </w:t>
            </w:r>
            <w:r w:rsidR="00615786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59596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313AB5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6AD20CC1" w:rsidR="00313AB5" w:rsidRPr="001262DC" w:rsidRDefault="00313AB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EB5305"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313AB5" w:rsidRPr="001262DC" w:rsidRDefault="00F0789F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Report on developments at </w:t>
            </w:r>
            <w:r w:rsidR="00F06F3A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Nook Park</w:t>
            </w:r>
          </w:p>
        </w:tc>
      </w:tr>
      <w:tr w:rsidR="001653C7" w:rsidRPr="001262D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011BFC94" w:rsidR="001653C7" w:rsidRPr="001262DC" w:rsidRDefault="00EB530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785B5A78" w:rsidR="001653C7" w:rsidRPr="001262DC" w:rsidRDefault="00E827EC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</w:t>
            </w:r>
            <w:r w:rsidR="001653C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Fox Covert Solar Farm</w:t>
            </w:r>
            <w:r w:rsidR="00AA27FD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– completion </w:t>
            </w:r>
          </w:p>
        </w:tc>
      </w:tr>
      <w:tr w:rsidR="00502477" w:rsidRPr="001262DC" w14:paraId="1F75E96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8D93" w14:textId="15FD35D5" w:rsidR="00502477" w:rsidRPr="001262DC" w:rsidRDefault="00DD0BEC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1D03" w14:textId="35061413" w:rsidR="00502477" w:rsidRPr="001262DC" w:rsidRDefault="00502477" w:rsidP="00565D3C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Worthy Causes</w:t>
            </w:r>
            <w:r w:rsidR="00AA27FD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– 31</w:t>
            </w:r>
            <w:r w:rsidR="00AA27FD" w:rsidRPr="00AA27FD">
              <w:rPr>
                <w:rFonts w:ascii="Arial Narrow" w:hAnsi="Arial Narrow" w:cs="Arial"/>
                <w:b/>
                <w:sz w:val="17"/>
                <w:szCs w:val="17"/>
                <w:vertAlign w:val="superscript"/>
                <w:lang w:eastAsia="en-GB"/>
              </w:rPr>
              <w:t>st</w:t>
            </w:r>
            <w:r w:rsidR="00AA27FD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October deadline</w:t>
            </w:r>
          </w:p>
        </w:tc>
      </w:tr>
      <w:tr w:rsidR="00E76B4E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5A39758C" w:rsidR="00E76B4E" w:rsidRPr="001262DC" w:rsidRDefault="00955A9A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EB5305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E76B4E" w:rsidRPr="001262DC" w:rsidRDefault="00955A9A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EV charging points </w:t>
            </w:r>
          </w:p>
        </w:tc>
      </w:tr>
      <w:tr w:rsidR="009A5CCB" w:rsidRPr="001262D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0A281D0A" w:rsidR="009A5CCB" w:rsidRPr="001262DC" w:rsidRDefault="00502477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3</w:t>
            </w:r>
            <w:r w:rsidR="00955A9A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338144F6" w:rsidR="00AA27FD" w:rsidRPr="00E76B4E" w:rsidRDefault="000F2D9B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</w:t>
            </w:r>
            <w:r w:rsidR="0050247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.</w:t>
            </w:r>
          </w:p>
        </w:tc>
      </w:tr>
      <w:tr w:rsidR="00E76B4E" w:rsidRPr="001262DC" w14:paraId="2C9A027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9716" w14:textId="169CA88F" w:rsidR="00E76B4E" w:rsidRPr="001262DC" w:rsidRDefault="00E76B4E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FDB0" w14:textId="0BDFA980" w:rsidR="00E76B4E" w:rsidRPr="001262DC" w:rsidRDefault="00E76B4E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Review Clerk’s contract of employment</w:t>
            </w:r>
          </w:p>
        </w:tc>
      </w:tr>
      <w:tr w:rsidR="003F2CB6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1D9F548C" w:rsidR="003F2CB6" w:rsidRPr="001262DC" w:rsidRDefault="00502477" w:rsidP="003F2CB6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5FF4" w14:textId="77777777" w:rsidR="00D254C7" w:rsidRDefault="003F2CB6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Financ</w:t>
            </w:r>
            <w:r w:rsidR="001C6076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e</w:t>
            </w:r>
            <w:r w:rsidR="00D254C7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</w:p>
          <w:p w14:paraId="734E47D9" w14:textId="134E8461" w:rsidR="00AA27FD" w:rsidRDefault="00AA27FD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TSB Bank Mandate – </w:t>
            </w:r>
            <w:r w:rsidR="00DD0BE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update </w:t>
            </w:r>
          </w:p>
          <w:p w14:paraId="77084259" w14:textId="7B1B1EAD" w:rsidR="00BE33BF" w:rsidRPr="001262DC" w:rsidRDefault="00BE33BF" w:rsidP="00A13013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</w:tc>
      </w:tr>
      <w:tr w:rsidR="00502477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6F04F8EE" w:rsidR="00502477" w:rsidRPr="001262DC" w:rsidRDefault="00502477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502477" w:rsidRDefault="00502477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  <w:p w14:paraId="1512A679" w14:textId="77777777" w:rsidR="00FD3E06" w:rsidRDefault="00FD3E06" w:rsidP="003F2CB6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Approve schedule of payments requiring authorisation</w:t>
            </w:r>
          </w:p>
          <w:p w14:paraId="63694A2F" w14:textId="0DA88568" w:rsidR="00BE33BF" w:rsidRDefault="00BE33BF" w:rsidP="003F2CB6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Consider first draft of the Budget </w:t>
            </w:r>
          </w:p>
          <w:p w14:paraId="168A1E57" w14:textId="16D832CC" w:rsidR="00BE33BF" w:rsidRDefault="00BE33BF" w:rsidP="003F2CB6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Agree funds to be allocated to Worthy Causes </w:t>
            </w:r>
          </w:p>
          <w:p w14:paraId="4AFC8108" w14:textId="45595FE4" w:rsidR="00FD3E06" w:rsidRDefault="00BE33BF" w:rsidP="00AA5895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Review of risk management policy statement</w:t>
            </w:r>
          </w:p>
          <w:p w14:paraId="7C3A78B8" w14:textId="5A74CE8E" w:rsidR="00AA27FD" w:rsidRPr="001262DC" w:rsidRDefault="00FD3E06" w:rsidP="00A1301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Report on variation of bank reconciliation</w:t>
            </w:r>
          </w:p>
        </w:tc>
      </w:tr>
      <w:tr w:rsidR="003F2CB6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72901C6C" w:rsidR="003F2CB6" w:rsidRPr="001262DC" w:rsidRDefault="00502477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F2CB6" w:rsidRPr="001262DC" w:rsidRDefault="003F2CB6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</w:p>
          <w:p w14:paraId="14E822EB" w14:textId="39348714" w:rsidR="00AB1CDF" w:rsidRPr="001262DC" w:rsidRDefault="00AA27FD" w:rsidP="00D254C7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DD0BE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14</w:t>
            </w:r>
            <w:r w:rsidR="00DD0BEC" w:rsidRPr="00DD0BEC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="00DD0BE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November 2023</w:t>
            </w:r>
            <w:r w:rsidR="00A7135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E7540A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at</w:t>
            </w:r>
            <w:r w:rsidR="00D13A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DE7F6F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7.30pm in the </w:t>
            </w:r>
            <w:r w:rsidR="00D254C7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Scout Hut.</w:t>
            </w:r>
          </w:p>
        </w:tc>
      </w:tr>
    </w:tbl>
    <w:p w14:paraId="11132AFA" w14:textId="77777777" w:rsidR="00955A9A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  <w:lang w:eastAsia="en-GB"/>
        </w:rPr>
        <w:drawing>
          <wp:inline distT="0" distB="0" distL="0" distR="0" wp14:anchorId="0AABA6DB" wp14:editId="710E7DA5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 </w:t>
      </w:r>
    </w:p>
    <w:p w14:paraId="71B3E963" w14:textId="7214D986" w:rsidR="003F51B5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Sarah </w:t>
      </w:r>
      <w:proofErr w:type="gramStart"/>
      <w:r>
        <w:rPr>
          <w:rFonts w:ascii="Arial Narrow" w:hAnsi="Arial Narrow"/>
          <w:sz w:val="17"/>
          <w:szCs w:val="17"/>
        </w:rPr>
        <w:t>Biswell  -</w:t>
      </w:r>
      <w:proofErr w:type="gramEnd"/>
      <w:r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</w:p>
    <w:p w14:paraId="56E17954" w14:textId="52E21E0D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lastRenderedPageBreak/>
        <w:t xml:space="preserve"> </w:t>
      </w:r>
    </w:p>
    <w:sectPr w:rsidR="00D254C7" w:rsidRPr="001262DC" w:rsidSect="000F7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6694A" w14:textId="77777777" w:rsidR="00D7358F" w:rsidRPr="001262DC" w:rsidRDefault="00D7358F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0B923C61" w14:textId="77777777" w:rsidR="00D7358F" w:rsidRPr="001262DC" w:rsidRDefault="00D7358F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0B421E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</w:t>
    </w:r>
    <w:proofErr w:type="spellStart"/>
    <w:r w:rsidR="00E85362" w:rsidRPr="001262DC">
      <w:rPr>
        <w:rFonts w:ascii="Arial Narrow" w:hAnsi="Arial Narrow"/>
        <w:sz w:val="15"/>
        <w:szCs w:val="15"/>
      </w:rPr>
      <w:t>Beville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 </w:t>
    </w:r>
    <w:proofErr w:type="spellStart"/>
    <w:r w:rsidR="00E85362" w:rsidRPr="001262DC">
      <w:rPr>
        <w:rFonts w:ascii="Arial Narrow" w:hAnsi="Arial Narrow"/>
        <w:sz w:val="15"/>
        <w:szCs w:val="15"/>
      </w:rPr>
      <w:t>Stanier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 </w:t>
    </w:r>
    <w:proofErr w:type="spellStart"/>
    <w:r w:rsidR="00E85362" w:rsidRPr="001262DC">
      <w:rPr>
        <w:rFonts w:ascii="Arial Narrow" w:hAnsi="Arial Narrow"/>
        <w:sz w:val="15"/>
        <w:szCs w:val="15"/>
      </w:rPr>
      <w:t>Bt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</w:t>
    </w:r>
    <w:proofErr w:type="spellStart"/>
    <w:r w:rsidRPr="001262DC">
      <w:rPr>
        <w:rFonts w:ascii="Arial Narrow" w:hAnsi="Arial Narrow"/>
        <w:sz w:val="15"/>
        <w:szCs w:val="15"/>
      </w:rPr>
      <w:t>Chilver</w:t>
    </w:r>
    <w:proofErr w:type="spellEnd"/>
    <w:r w:rsidRPr="001262DC">
      <w:rPr>
        <w:rFonts w:ascii="Arial Narrow" w:hAnsi="Arial Narrow"/>
        <w:sz w:val="15"/>
        <w:szCs w:val="15"/>
      </w:rPr>
      <w:t xml:space="preserve">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0B421E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 xml:space="preserve">Buckinghamshire Councillors Sir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Beville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 xml:space="preserve">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Stanier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 xml:space="preserve">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Bt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>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</w:t>
        </w:r>
        <w:proofErr w:type="spellStart"/>
        <w:r w:rsidRPr="001262DC">
          <w:rPr>
            <w:rFonts w:ascii="Arial Narrow" w:hAnsi="Arial Narrow"/>
            <w:sz w:val="15"/>
            <w:szCs w:val="15"/>
          </w:rPr>
          <w:t>Chilver</w:t>
        </w:r>
        <w:proofErr w:type="spellEnd"/>
        <w:r w:rsidRPr="001262DC">
          <w:rPr>
            <w:rFonts w:ascii="Arial Narrow" w:hAnsi="Arial Narrow"/>
            <w:sz w:val="15"/>
            <w:szCs w:val="15"/>
          </w:rPr>
          <w:t xml:space="preserve">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C0E7" w14:textId="77777777" w:rsidR="00D7358F" w:rsidRPr="001262DC" w:rsidRDefault="00D7358F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67B9547D" w14:textId="77777777" w:rsidR="00D7358F" w:rsidRPr="001262DC" w:rsidRDefault="00D7358F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421E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6769"/>
    <w:rsid w:val="0024125D"/>
    <w:rsid w:val="002427F7"/>
    <w:rsid w:val="00242822"/>
    <w:rsid w:val="002448F1"/>
    <w:rsid w:val="0024696B"/>
    <w:rsid w:val="0025045F"/>
    <w:rsid w:val="0025493D"/>
    <w:rsid w:val="00263F6C"/>
    <w:rsid w:val="0026479E"/>
    <w:rsid w:val="0026686F"/>
    <w:rsid w:val="00266AA3"/>
    <w:rsid w:val="00267C68"/>
    <w:rsid w:val="00270931"/>
    <w:rsid w:val="00273851"/>
    <w:rsid w:val="002753BD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4C4A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3334"/>
    <w:rsid w:val="005A4B17"/>
    <w:rsid w:val="005A68B8"/>
    <w:rsid w:val="005A6CA0"/>
    <w:rsid w:val="005B406D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615D6"/>
    <w:rsid w:val="006702D6"/>
    <w:rsid w:val="00670CB0"/>
    <w:rsid w:val="00672F55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F034F"/>
    <w:rsid w:val="00800DDB"/>
    <w:rsid w:val="008016AE"/>
    <w:rsid w:val="008046B0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7316"/>
    <w:rsid w:val="009279E2"/>
    <w:rsid w:val="00931D98"/>
    <w:rsid w:val="00941759"/>
    <w:rsid w:val="0094384C"/>
    <w:rsid w:val="00954449"/>
    <w:rsid w:val="00955A9A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13013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35E"/>
    <w:rsid w:val="00A717CE"/>
    <w:rsid w:val="00A71C83"/>
    <w:rsid w:val="00A72F04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8110F"/>
    <w:rsid w:val="00BA4050"/>
    <w:rsid w:val="00BB45FA"/>
    <w:rsid w:val="00BB7949"/>
    <w:rsid w:val="00BC0372"/>
    <w:rsid w:val="00BD6FB1"/>
    <w:rsid w:val="00BE0CD4"/>
    <w:rsid w:val="00BE33BF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0199"/>
    <w:rsid w:val="00C3260E"/>
    <w:rsid w:val="00C3472D"/>
    <w:rsid w:val="00C45E46"/>
    <w:rsid w:val="00C46037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7EF0"/>
    <w:rsid w:val="00CB0278"/>
    <w:rsid w:val="00CB731E"/>
    <w:rsid w:val="00CB7E2F"/>
    <w:rsid w:val="00CD1F13"/>
    <w:rsid w:val="00CD4FFD"/>
    <w:rsid w:val="00CE08C5"/>
    <w:rsid w:val="00CE280A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78A6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7EA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0FE8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75757"/>
    <w:rsid w:val="00E76B4E"/>
    <w:rsid w:val="00E827EC"/>
    <w:rsid w:val="00E85362"/>
    <w:rsid w:val="00E86D46"/>
    <w:rsid w:val="00E87ED2"/>
    <w:rsid w:val="00E9283D"/>
    <w:rsid w:val="00E9517B"/>
    <w:rsid w:val="00EA4209"/>
    <w:rsid w:val="00EA4A39"/>
    <w:rsid w:val="00EB5305"/>
    <w:rsid w:val="00EC046E"/>
    <w:rsid w:val="00ED1D33"/>
    <w:rsid w:val="00ED475C"/>
    <w:rsid w:val="00ED4BC0"/>
    <w:rsid w:val="00ED5890"/>
    <w:rsid w:val="00ED7CBA"/>
    <w:rsid w:val="00EF1ABC"/>
    <w:rsid w:val="00EF3CAE"/>
    <w:rsid w:val="00EF3D39"/>
    <w:rsid w:val="00EF6F19"/>
    <w:rsid w:val="00F06F3A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52AA"/>
    <w:rsid w:val="00FC7F39"/>
    <w:rsid w:val="00FD0964"/>
    <w:rsid w:val="00FD3DA4"/>
    <w:rsid w:val="00FD3E06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923C-077D-4B76-9B45-33E6E5F9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09072018v1.dotx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John Gilbey</cp:lastModifiedBy>
  <cp:revision>2</cp:revision>
  <cp:lastPrinted>2023-10-02T08:21:00Z</cp:lastPrinted>
  <dcterms:created xsi:type="dcterms:W3CDTF">2023-10-05T22:01:00Z</dcterms:created>
  <dcterms:modified xsi:type="dcterms:W3CDTF">2023-10-05T22:01:00Z</dcterms:modified>
</cp:coreProperties>
</file>