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02ABB2B" w14:textId="77777777" w:rsidR="00776D72" w:rsidRPr="00F9441C" w:rsidRDefault="00DE6BA0">
      <w:pPr>
        <w:rPr>
          <w:rFonts w:ascii="Arial Narrow" w:hAnsi="Arial Narrow"/>
          <w:sz w:val="18"/>
          <w:szCs w:val="18"/>
        </w:rPr>
      </w:pPr>
      <w:r w:rsidRPr="00F9441C">
        <w:rPr>
          <w:rFonts w:ascii="Arial Narrow" w:hAnsi="Arial Narrow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F9441C" w:rsidRDefault="00DE6B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441C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" stroked="f">
                <v:textbox>
                  <w:txbxContent>
                    <w:p w14:paraId="09AD6DA3" w14:textId="77777777" w:rsidR="00776D72" w:rsidRPr="00F9441C" w:rsidRDefault="00DE6BA0">
                      <w:pPr>
                        <w:rPr>
                          <w:sz w:val="18"/>
                          <w:szCs w:val="18"/>
                        </w:rPr>
                      </w:pPr>
                      <w:r w:rsidRPr="00F9441C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441C">
        <w:rPr>
          <w:rFonts w:ascii="Arial Narrow" w:hAnsi="Arial Narrow"/>
          <w:b/>
          <w:sz w:val="32"/>
          <w:szCs w:val="32"/>
        </w:rPr>
        <w:t xml:space="preserve">Great </w:t>
      </w:r>
      <w:proofErr w:type="spellStart"/>
      <w:r w:rsidRPr="00F9441C">
        <w:rPr>
          <w:rFonts w:ascii="Arial Narrow" w:hAnsi="Arial Narrow"/>
          <w:b/>
          <w:sz w:val="32"/>
          <w:szCs w:val="32"/>
        </w:rPr>
        <w:t>Horwood</w:t>
      </w:r>
      <w:proofErr w:type="spellEnd"/>
      <w:r w:rsidRPr="00F9441C">
        <w:rPr>
          <w:rFonts w:ascii="Arial Narrow" w:hAnsi="Arial Narrow"/>
          <w:b/>
          <w:sz w:val="32"/>
          <w:szCs w:val="32"/>
        </w:rPr>
        <w:t xml:space="preserve"> Parish Council</w:t>
      </w:r>
    </w:p>
    <w:p w14:paraId="025B0F15" w14:textId="77777777" w:rsidR="00776D72" w:rsidRPr="00F9441C" w:rsidRDefault="00776D72">
      <w:pPr>
        <w:jc w:val="center"/>
        <w:rPr>
          <w:rFonts w:ascii="Arial Narrow" w:hAnsi="Arial Narrow"/>
          <w:b/>
          <w:sz w:val="19"/>
          <w:szCs w:val="19"/>
          <w:lang w:val="en-US"/>
        </w:rPr>
      </w:pPr>
    </w:p>
    <w:p w14:paraId="7A5E3D6B" w14:textId="2AAA6401" w:rsidR="00776D72" w:rsidRPr="00F9441C" w:rsidRDefault="004848FC">
      <w:pPr>
        <w:spacing w:after="120"/>
        <w:rPr>
          <w:rFonts w:ascii="Arial Narrow" w:hAnsi="Arial Narrow"/>
          <w:b/>
          <w:sz w:val="26"/>
          <w:szCs w:val="26"/>
          <w:lang w:val="en-US"/>
        </w:rPr>
      </w:pPr>
      <w:r w:rsidRPr="00F9441C">
        <w:rPr>
          <w:rFonts w:ascii="Arial Narrow" w:hAnsi="Arial Narrow"/>
          <w:b/>
          <w:sz w:val="26"/>
          <w:szCs w:val="26"/>
          <w:lang w:val="en-US"/>
        </w:rPr>
        <w:t xml:space="preserve">ANNUAL </w:t>
      </w:r>
      <w:r w:rsidR="00DE6BA0" w:rsidRPr="00F9441C">
        <w:rPr>
          <w:rFonts w:ascii="Arial Narrow" w:hAnsi="Arial Narrow"/>
          <w:b/>
          <w:sz w:val="26"/>
          <w:szCs w:val="26"/>
          <w:lang w:val="en-US"/>
        </w:rPr>
        <w:t>PARISH COUNCIL MEETING</w:t>
      </w:r>
    </w:p>
    <w:p w14:paraId="0C672135" w14:textId="77777777" w:rsidR="00776D72" w:rsidRPr="00F9441C" w:rsidRDefault="00DE6BA0">
      <w:pPr>
        <w:rPr>
          <w:rFonts w:ascii="Arial Narrow" w:hAnsi="Arial Narrow"/>
          <w:b/>
          <w:i/>
          <w:sz w:val="18"/>
          <w:szCs w:val="18"/>
          <w:lang w:eastAsia="en-GB"/>
        </w:rPr>
      </w:pPr>
      <w:r w:rsidRPr="00F9441C">
        <w:rPr>
          <w:rFonts w:ascii="Arial Narrow" w:hAnsi="Arial Narrow"/>
          <w:b/>
          <w:i/>
          <w:sz w:val="18"/>
          <w:szCs w:val="18"/>
          <w:lang w:eastAsia="en-GB"/>
        </w:rPr>
        <w:t xml:space="preserve">Summons to all Members of Great </w:t>
      </w:r>
      <w:proofErr w:type="spellStart"/>
      <w:r w:rsidRPr="00F9441C">
        <w:rPr>
          <w:rFonts w:ascii="Arial Narrow" w:hAnsi="Arial Narrow"/>
          <w:b/>
          <w:i/>
          <w:sz w:val="18"/>
          <w:szCs w:val="18"/>
          <w:lang w:eastAsia="en-GB"/>
        </w:rPr>
        <w:t>Horwood</w:t>
      </w:r>
      <w:proofErr w:type="spellEnd"/>
      <w:r w:rsidRPr="00F9441C">
        <w:rPr>
          <w:rFonts w:ascii="Arial Narrow" w:hAnsi="Arial Narrow"/>
          <w:b/>
          <w:i/>
          <w:sz w:val="18"/>
          <w:szCs w:val="18"/>
          <w:lang w:eastAsia="en-GB"/>
        </w:rPr>
        <w:t xml:space="preserve"> Parish Council</w:t>
      </w:r>
    </w:p>
    <w:p w14:paraId="6B719EBB" w14:textId="307ADEBC" w:rsidR="00776D72" w:rsidRPr="00F9441C" w:rsidRDefault="00DE6BA0">
      <w:pPr>
        <w:rPr>
          <w:rFonts w:ascii="Arial Narrow" w:hAnsi="Arial Narrow"/>
          <w:i/>
          <w:sz w:val="18"/>
          <w:szCs w:val="18"/>
          <w:lang w:eastAsia="en-GB"/>
        </w:rPr>
      </w:pPr>
      <w:r w:rsidRPr="00F9441C">
        <w:rPr>
          <w:rFonts w:ascii="Arial Narrow" w:hAnsi="Arial Narrow"/>
          <w:i/>
          <w:sz w:val="18"/>
          <w:szCs w:val="18"/>
          <w:lang w:eastAsia="en-GB"/>
        </w:rPr>
        <w:t>You are required to attend</w:t>
      </w:r>
      <w:r w:rsidR="004848FC" w:rsidRPr="00F9441C">
        <w:rPr>
          <w:rFonts w:ascii="Arial Narrow" w:hAnsi="Arial Narrow"/>
          <w:i/>
          <w:sz w:val="18"/>
          <w:szCs w:val="18"/>
          <w:lang w:eastAsia="en-GB"/>
        </w:rPr>
        <w:t xml:space="preserve"> the Annual Parish Council </w:t>
      </w:r>
      <w:r w:rsidRPr="00F9441C">
        <w:rPr>
          <w:rFonts w:ascii="Arial Narrow" w:hAnsi="Arial Narrow"/>
          <w:i/>
          <w:sz w:val="18"/>
          <w:szCs w:val="18"/>
          <w:lang w:eastAsia="en-GB"/>
        </w:rPr>
        <w:t xml:space="preserve">Meeting </w:t>
      </w:r>
      <w:r w:rsidR="004848FC" w:rsidRPr="00F9441C">
        <w:rPr>
          <w:rFonts w:ascii="Arial Narrow" w:hAnsi="Arial Narrow"/>
          <w:i/>
          <w:sz w:val="18"/>
          <w:szCs w:val="18"/>
          <w:lang w:eastAsia="en-GB"/>
        </w:rPr>
        <w:t xml:space="preserve">on </w:t>
      </w:r>
      <w:r w:rsidR="00E67BED" w:rsidRPr="00F9441C">
        <w:rPr>
          <w:rFonts w:ascii="Arial Narrow" w:hAnsi="Arial Narrow"/>
          <w:i/>
          <w:sz w:val="18"/>
          <w:szCs w:val="18"/>
          <w:lang w:eastAsia="en-GB"/>
        </w:rPr>
        <w:t>Monday 15</w:t>
      </w:r>
      <w:r w:rsidR="00E67BED" w:rsidRPr="00F9441C">
        <w:rPr>
          <w:rFonts w:ascii="Arial Narrow" w:hAnsi="Arial Narrow"/>
          <w:i/>
          <w:sz w:val="18"/>
          <w:szCs w:val="18"/>
          <w:vertAlign w:val="superscript"/>
          <w:lang w:eastAsia="en-GB"/>
        </w:rPr>
        <w:t>th</w:t>
      </w:r>
      <w:r w:rsidR="00E67BED" w:rsidRPr="00F9441C">
        <w:rPr>
          <w:rFonts w:ascii="Arial Narrow" w:hAnsi="Arial Narrow"/>
          <w:i/>
          <w:sz w:val="18"/>
          <w:szCs w:val="18"/>
          <w:lang w:eastAsia="en-GB"/>
        </w:rPr>
        <w:t xml:space="preserve"> M</w:t>
      </w:r>
      <w:r w:rsidR="003538D1" w:rsidRPr="00F9441C">
        <w:rPr>
          <w:rFonts w:ascii="Arial Narrow" w:hAnsi="Arial Narrow"/>
          <w:i/>
          <w:sz w:val="18"/>
          <w:szCs w:val="18"/>
          <w:lang w:eastAsia="en-GB"/>
        </w:rPr>
        <w:t xml:space="preserve">ay </w:t>
      </w:r>
      <w:r w:rsidR="00A76717" w:rsidRPr="00F9441C">
        <w:rPr>
          <w:rFonts w:ascii="Arial Narrow" w:hAnsi="Arial Narrow"/>
          <w:i/>
          <w:sz w:val="18"/>
          <w:szCs w:val="18"/>
          <w:lang w:eastAsia="en-GB"/>
        </w:rPr>
        <w:t>202</w:t>
      </w:r>
      <w:r w:rsidR="00E67BED" w:rsidRPr="00F9441C">
        <w:rPr>
          <w:rFonts w:ascii="Arial Narrow" w:hAnsi="Arial Narrow"/>
          <w:i/>
          <w:sz w:val="18"/>
          <w:szCs w:val="18"/>
          <w:lang w:eastAsia="en-GB"/>
        </w:rPr>
        <w:t>3</w:t>
      </w:r>
      <w:r w:rsidR="00A76717" w:rsidRPr="00F9441C">
        <w:rPr>
          <w:rFonts w:ascii="Arial Narrow" w:hAnsi="Arial Narrow"/>
          <w:i/>
          <w:sz w:val="18"/>
          <w:szCs w:val="18"/>
          <w:lang w:eastAsia="en-GB"/>
        </w:rPr>
        <w:t xml:space="preserve"> </w:t>
      </w:r>
      <w:r w:rsidRPr="00F9441C">
        <w:rPr>
          <w:rFonts w:ascii="Arial Narrow" w:hAnsi="Arial Narrow"/>
          <w:i/>
          <w:sz w:val="18"/>
          <w:szCs w:val="18"/>
          <w:lang w:eastAsia="en-GB"/>
        </w:rPr>
        <w:t>commencing at 7.30 pm</w:t>
      </w:r>
      <w:r w:rsidR="00AA7441" w:rsidRPr="00F9441C">
        <w:rPr>
          <w:rFonts w:ascii="Arial Narrow" w:hAnsi="Arial Narrow"/>
          <w:i/>
          <w:sz w:val="18"/>
          <w:szCs w:val="18"/>
          <w:lang w:eastAsia="en-GB"/>
        </w:rPr>
        <w:t xml:space="preserve"> in the Village Hall</w:t>
      </w:r>
    </w:p>
    <w:p w14:paraId="00E359C8" w14:textId="77777777" w:rsidR="00B76F5B" w:rsidRPr="00F9441C" w:rsidRDefault="00B76F5B">
      <w:pPr>
        <w:rPr>
          <w:rFonts w:ascii="Arial Narrow" w:hAnsi="Arial Narrow"/>
          <w:sz w:val="8"/>
          <w:szCs w:val="8"/>
        </w:rPr>
      </w:pPr>
    </w:p>
    <w:p w14:paraId="2CF80C39" w14:textId="74BF9CB3" w:rsidR="00776D72" w:rsidRPr="00F9441C" w:rsidRDefault="00DE6BA0">
      <w:pPr>
        <w:jc w:val="right"/>
        <w:rPr>
          <w:rFonts w:ascii="Arial Narrow" w:hAnsi="Arial Narrow"/>
          <w:sz w:val="16"/>
          <w:szCs w:val="16"/>
          <w:lang w:eastAsia="en-GB"/>
        </w:rPr>
      </w:pPr>
      <w:r w:rsidRPr="00F9441C">
        <w:rPr>
          <w:rFonts w:ascii="Arial Narrow" w:hAnsi="Arial Narrow"/>
          <w:sz w:val="16"/>
          <w:szCs w:val="16"/>
          <w:lang w:eastAsia="en-GB"/>
        </w:rPr>
        <w:t>Clerk to the Council</w:t>
      </w:r>
    </w:p>
    <w:p w14:paraId="4388E32F" w14:textId="78AB89D5" w:rsidR="00FA4166" w:rsidRPr="00F9441C" w:rsidRDefault="00D046BF" w:rsidP="00577AC5">
      <w:pPr>
        <w:ind w:right="-46"/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7</w:t>
      </w:r>
      <w:r w:rsidRPr="00D046BF">
        <w:rPr>
          <w:rFonts w:ascii="Arial Narrow" w:hAnsi="Arial Narrow"/>
          <w:bCs/>
          <w:sz w:val="16"/>
          <w:szCs w:val="16"/>
          <w:vertAlign w:val="superscript"/>
        </w:rPr>
        <w:t>TH</w:t>
      </w:r>
      <w:r>
        <w:rPr>
          <w:rFonts w:ascii="Arial Narrow" w:hAnsi="Arial Narrow"/>
          <w:bCs/>
          <w:sz w:val="16"/>
          <w:szCs w:val="16"/>
        </w:rPr>
        <w:t xml:space="preserve"> </w:t>
      </w:r>
      <w:r w:rsidR="00E67BED" w:rsidRPr="00F9441C">
        <w:rPr>
          <w:rFonts w:ascii="Arial Narrow" w:hAnsi="Arial Narrow"/>
          <w:bCs/>
          <w:sz w:val="16"/>
          <w:szCs w:val="16"/>
        </w:rPr>
        <w:t>May</w:t>
      </w:r>
      <w:r w:rsidR="00F24472" w:rsidRPr="00F9441C">
        <w:rPr>
          <w:rFonts w:ascii="Arial Narrow" w:hAnsi="Arial Narrow"/>
          <w:bCs/>
          <w:sz w:val="16"/>
          <w:szCs w:val="16"/>
        </w:rPr>
        <w:t xml:space="preserve"> </w:t>
      </w:r>
      <w:r w:rsidR="00A76717" w:rsidRPr="00F9441C">
        <w:rPr>
          <w:rFonts w:ascii="Arial Narrow" w:hAnsi="Arial Narrow"/>
          <w:bCs/>
          <w:sz w:val="16"/>
          <w:szCs w:val="16"/>
        </w:rPr>
        <w:t>202</w:t>
      </w:r>
      <w:r w:rsidR="00E67BED" w:rsidRPr="00F9441C">
        <w:rPr>
          <w:rFonts w:ascii="Arial Narrow" w:hAnsi="Arial Narrow"/>
          <w:bCs/>
          <w:sz w:val="16"/>
          <w:szCs w:val="16"/>
        </w:rPr>
        <w:t>3</w:t>
      </w:r>
    </w:p>
    <w:p w14:paraId="75BA61A9" w14:textId="77777777" w:rsidR="004473E4" w:rsidRPr="00F9441C" w:rsidRDefault="004473E4" w:rsidP="00577AC5">
      <w:pPr>
        <w:ind w:right="-46"/>
        <w:jc w:val="right"/>
        <w:rPr>
          <w:rFonts w:ascii="Arial Narrow" w:hAnsi="Arial Narrow"/>
          <w:b/>
          <w:sz w:val="18"/>
          <w:szCs w:val="18"/>
        </w:rPr>
      </w:pPr>
    </w:p>
    <w:p w14:paraId="1D884310" w14:textId="77777777" w:rsidR="004473E4" w:rsidRPr="00F9441C" w:rsidRDefault="004473E4" w:rsidP="004473E4">
      <w:pPr>
        <w:ind w:right="-46"/>
        <w:rPr>
          <w:rFonts w:ascii="Arial Narrow" w:hAnsi="Arial Narrow"/>
          <w:b/>
          <w:sz w:val="19"/>
          <w:szCs w:val="19"/>
        </w:rPr>
      </w:pPr>
    </w:p>
    <w:p w14:paraId="42F9B3E2" w14:textId="265EB016" w:rsidR="00776D72" w:rsidRPr="00F9441C" w:rsidRDefault="009577C0" w:rsidP="009279E2">
      <w:pPr>
        <w:ind w:right="-46"/>
        <w:jc w:val="center"/>
        <w:rPr>
          <w:rFonts w:ascii="Arial Narrow" w:hAnsi="Arial Narrow"/>
          <w:sz w:val="19"/>
          <w:szCs w:val="19"/>
          <w:lang w:eastAsia="en-GB"/>
        </w:rPr>
      </w:pPr>
      <w:r w:rsidRPr="00F9441C">
        <w:rPr>
          <w:rFonts w:ascii="Arial Narrow" w:hAnsi="Arial Narrow"/>
          <w:b/>
          <w:sz w:val="19"/>
          <w:szCs w:val="19"/>
        </w:rPr>
        <w:t>AGENDA</w:t>
      </w:r>
    </w:p>
    <w:p w14:paraId="0076CDE5" w14:textId="52D46F7D" w:rsidR="009577C0" w:rsidRPr="00F9441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F9441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4E5080C5" w:rsidR="00776D72" w:rsidRPr="00F9441C" w:rsidRDefault="004C758D" w:rsidP="007520CC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F9441C" w:rsidRDefault="00DE6BA0">
            <w:pPr>
              <w:spacing w:before="20" w:after="6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To receive apologies for absence</w:t>
            </w:r>
          </w:p>
        </w:tc>
      </w:tr>
      <w:tr w:rsidR="00962FF7" w:rsidRPr="00F9441C" w14:paraId="34658EF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B2ED" w14:textId="3729B028" w:rsidR="00962FF7" w:rsidRPr="00F9441C" w:rsidRDefault="00962FF7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0AC9" w14:textId="79F1B588" w:rsidR="00962FF7" w:rsidRPr="00F9441C" w:rsidRDefault="00962FF7" w:rsidP="004C758D">
            <w:pPr>
              <w:spacing w:before="20" w:after="6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To receive declarations of interest</w:t>
            </w:r>
          </w:p>
        </w:tc>
      </w:tr>
      <w:tr w:rsidR="004C758D" w:rsidRPr="00F9441C" w14:paraId="567D579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2651" w14:textId="2E814E77" w:rsidR="004C758D" w:rsidRPr="00F9441C" w:rsidRDefault="00F6763B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BE61" w14:textId="29BB39E1" w:rsidR="004C758D" w:rsidRPr="00F9441C" w:rsidRDefault="004C758D" w:rsidP="003B3A42">
            <w:pPr>
              <w:spacing w:before="20" w:after="6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To elect the Chairman of the Council for 202</w:t>
            </w:r>
            <w:r w:rsidR="003B3A42"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3</w:t>
            </w: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/2</w:t>
            </w:r>
            <w:r w:rsidR="003B3A42"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4</w:t>
            </w: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 xml:space="preserve">  </w:t>
            </w:r>
          </w:p>
        </w:tc>
      </w:tr>
      <w:tr w:rsidR="004C758D" w:rsidRPr="00F9441C" w14:paraId="2AB61EB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F31A" w14:textId="2C0F7A75" w:rsidR="004C758D" w:rsidRPr="00F9441C" w:rsidRDefault="00F6763B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D8CD" w14:textId="7A13C967" w:rsidR="004C758D" w:rsidRPr="00F9441C" w:rsidRDefault="004C758D" w:rsidP="004C758D">
            <w:pPr>
              <w:spacing w:before="20" w:after="6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</w:rPr>
              <w:t xml:space="preserve">To receive the Chairman’s declaration of </w:t>
            </w:r>
            <w:r w:rsidR="00D72B47" w:rsidRPr="00F9441C">
              <w:rPr>
                <w:rFonts w:ascii="Arial Narrow" w:hAnsi="Arial Narrow"/>
                <w:b/>
                <w:sz w:val="16"/>
                <w:szCs w:val="16"/>
              </w:rPr>
              <w:t>A</w:t>
            </w:r>
            <w:r w:rsidRPr="00F9441C">
              <w:rPr>
                <w:rFonts w:ascii="Arial Narrow" w:hAnsi="Arial Narrow"/>
                <w:b/>
                <w:sz w:val="16"/>
                <w:szCs w:val="16"/>
              </w:rPr>
              <w:t xml:space="preserve">cceptance of </w:t>
            </w:r>
            <w:r w:rsidR="00D72B47" w:rsidRPr="00F9441C">
              <w:rPr>
                <w:rFonts w:ascii="Arial Narrow" w:hAnsi="Arial Narrow"/>
                <w:b/>
                <w:sz w:val="16"/>
                <w:szCs w:val="16"/>
              </w:rPr>
              <w:t>O</w:t>
            </w:r>
            <w:r w:rsidRPr="00F9441C">
              <w:rPr>
                <w:rFonts w:ascii="Arial Narrow" w:hAnsi="Arial Narrow"/>
                <w:b/>
                <w:sz w:val="16"/>
                <w:szCs w:val="16"/>
              </w:rPr>
              <w:t>ffice</w:t>
            </w:r>
          </w:p>
        </w:tc>
      </w:tr>
      <w:tr w:rsidR="004C758D" w:rsidRPr="00F9441C" w14:paraId="43CA1EF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EAA4" w14:textId="027B2A8F" w:rsidR="004C758D" w:rsidRPr="00F9441C" w:rsidRDefault="00F6763B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52CB" w14:textId="4A02DF3D" w:rsidR="004C758D" w:rsidRPr="00F9441C" w:rsidRDefault="004C758D" w:rsidP="003B3A42">
            <w:pPr>
              <w:spacing w:before="20" w:after="6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</w:rPr>
              <w:t>To elect a Vice-Chairman of the Council for 202</w:t>
            </w:r>
            <w:r w:rsidR="003B3A42" w:rsidRPr="00F9441C"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="00F24472" w:rsidRPr="00F9441C">
              <w:rPr>
                <w:rFonts w:ascii="Arial Narrow" w:hAnsi="Arial Narrow"/>
                <w:b/>
                <w:sz w:val="16"/>
                <w:szCs w:val="16"/>
              </w:rPr>
              <w:t>/2</w:t>
            </w:r>
            <w:r w:rsidR="003B3A42" w:rsidRPr="00F9441C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</w:tr>
      <w:tr w:rsidR="004C758D" w:rsidRPr="00F9441C" w14:paraId="0760C68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A99F" w14:textId="68E09C63" w:rsidR="004C758D" w:rsidRPr="00F9441C" w:rsidRDefault="00817669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11E3" w14:textId="77777777" w:rsidR="004C758D" w:rsidRPr="00F9441C" w:rsidRDefault="004C758D" w:rsidP="004C758D">
            <w:pPr>
              <w:widowControl w:val="0"/>
              <w:suppressAutoHyphens w:val="0"/>
              <w:overflowPunct w:val="0"/>
              <w:autoSpaceDE w:val="0"/>
              <w:spacing w:before="20"/>
              <w:textAlignment w:val="auto"/>
              <w:rPr>
                <w:rFonts w:ascii="Arial Narrow" w:hAnsi="Arial Narrow"/>
                <w:b/>
                <w:sz w:val="16"/>
                <w:szCs w:val="16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</w:rPr>
              <w:t>To appoint representatives to outside bodies</w:t>
            </w:r>
          </w:p>
          <w:p w14:paraId="201A1176" w14:textId="77777777" w:rsidR="00C02315" w:rsidRPr="00F9441C" w:rsidRDefault="004C758D" w:rsidP="004C758D">
            <w:pPr>
              <w:widowControl w:val="0"/>
              <w:suppressAutoHyphens w:val="0"/>
              <w:overflowPunct w:val="0"/>
              <w:autoSpaceDE w:val="0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F9441C">
              <w:rPr>
                <w:rFonts w:ascii="Arial Narrow" w:hAnsi="Arial Narrow"/>
                <w:sz w:val="16"/>
                <w:szCs w:val="16"/>
              </w:rPr>
              <w:t xml:space="preserve">a). </w:t>
            </w:r>
            <w:r w:rsidR="00C02315" w:rsidRPr="00F9441C">
              <w:rPr>
                <w:rFonts w:ascii="Arial Narrow" w:hAnsi="Arial Narrow"/>
                <w:sz w:val="16"/>
                <w:szCs w:val="16"/>
              </w:rPr>
              <w:t>BC Winslow and Villages Community Board</w:t>
            </w:r>
          </w:p>
          <w:p w14:paraId="15227CDF" w14:textId="36E8E806" w:rsidR="004C758D" w:rsidRPr="00F9441C" w:rsidRDefault="004C758D" w:rsidP="004C758D">
            <w:pPr>
              <w:widowControl w:val="0"/>
              <w:suppressAutoHyphens w:val="0"/>
              <w:overflowPunct w:val="0"/>
              <w:autoSpaceDE w:val="0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F9441C">
              <w:rPr>
                <w:rFonts w:ascii="Arial Narrow" w:hAnsi="Arial Narrow"/>
                <w:sz w:val="16"/>
                <w:szCs w:val="16"/>
              </w:rPr>
              <w:t>b). North Bucks Parishes Planning Consortium (NBPPC)</w:t>
            </w:r>
          </w:p>
          <w:p w14:paraId="681E6A9C" w14:textId="6B306C29" w:rsidR="004C758D" w:rsidRPr="00F9441C" w:rsidRDefault="00074044" w:rsidP="004C758D">
            <w:pPr>
              <w:widowControl w:val="0"/>
              <w:suppressAutoHyphens w:val="0"/>
              <w:overflowPunct w:val="0"/>
              <w:autoSpaceDE w:val="0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F9441C">
              <w:rPr>
                <w:rFonts w:ascii="Arial Narrow" w:hAnsi="Arial Narrow"/>
                <w:sz w:val="16"/>
                <w:szCs w:val="16"/>
              </w:rPr>
              <w:t>c</w:t>
            </w:r>
            <w:r w:rsidR="004C758D" w:rsidRPr="00F9441C">
              <w:rPr>
                <w:rFonts w:ascii="Arial Narrow" w:hAnsi="Arial Narrow"/>
                <w:sz w:val="16"/>
                <w:szCs w:val="16"/>
              </w:rPr>
              <w:t>). Village Hall</w:t>
            </w:r>
          </w:p>
          <w:p w14:paraId="3D9F6635" w14:textId="77777777" w:rsidR="00A52F23" w:rsidRDefault="00074044" w:rsidP="00A52F23">
            <w:pPr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F9441C">
              <w:rPr>
                <w:rFonts w:ascii="Arial Narrow" w:hAnsi="Arial Narrow"/>
                <w:sz w:val="16"/>
                <w:szCs w:val="16"/>
              </w:rPr>
              <w:t>d</w:t>
            </w:r>
            <w:r w:rsidR="004C758D" w:rsidRPr="00F9441C">
              <w:rPr>
                <w:rFonts w:ascii="Arial Narrow" w:hAnsi="Arial Narrow"/>
                <w:sz w:val="16"/>
                <w:szCs w:val="16"/>
              </w:rPr>
              <w:t>). Poor</w:t>
            </w:r>
            <w:r w:rsidR="004848FC" w:rsidRPr="00F9441C">
              <w:rPr>
                <w:rFonts w:ascii="Arial Narrow" w:hAnsi="Arial Narrow"/>
                <w:sz w:val="16"/>
                <w:szCs w:val="16"/>
              </w:rPr>
              <w:t>’</w:t>
            </w:r>
            <w:r w:rsidR="004C758D" w:rsidRPr="00F9441C">
              <w:rPr>
                <w:rFonts w:ascii="Arial Narrow" w:hAnsi="Arial Narrow"/>
                <w:sz w:val="16"/>
                <w:szCs w:val="16"/>
              </w:rPr>
              <w:t>s Allotment</w:t>
            </w:r>
            <w:r w:rsidR="00473BEA" w:rsidRPr="00F9441C">
              <w:rPr>
                <w:rFonts w:ascii="Arial Narrow" w:hAnsi="Arial Narrow"/>
                <w:sz w:val="16"/>
                <w:szCs w:val="16"/>
              </w:rPr>
              <w:t>s</w:t>
            </w:r>
            <w:r w:rsidR="004C758D" w:rsidRPr="00F9441C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="004C758D" w:rsidRPr="00F9441C">
              <w:rPr>
                <w:rFonts w:ascii="Arial Narrow" w:hAnsi="Arial Narrow"/>
                <w:sz w:val="16"/>
                <w:szCs w:val="16"/>
              </w:rPr>
              <w:t>Castlefields</w:t>
            </w:r>
            <w:proofErr w:type="spellEnd"/>
            <w:r w:rsidR="004C758D" w:rsidRPr="00F9441C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6D4EE980" w14:textId="2720D101" w:rsidR="00F35468" w:rsidRPr="00F9441C" w:rsidRDefault="00F35468" w:rsidP="00A52F23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sz w:val="16"/>
                <w:szCs w:val="16"/>
              </w:rPr>
              <w:t xml:space="preserve">e). 2 Trustees to the Great </w:t>
            </w:r>
            <w:proofErr w:type="spellStart"/>
            <w:r w:rsidRPr="00F9441C">
              <w:rPr>
                <w:rFonts w:ascii="Arial Narrow" w:hAnsi="Arial Narrow"/>
                <w:sz w:val="16"/>
                <w:szCs w:val="16"/>
              </w:rPr>
              <w:t>Horwood</w:t>
            </w:r>
            <w:proofErr w:type="spellEnd"/>
            <w:r w:rsidRPr="00F9441C">
              <w:rPr>
                <w:rFonts w:ascii="Arial Narrow" w:hAnsi="Arial Narrow"/>
                <w:sz w:val="16"/>
                <w:szCs w:val="16"/>
              </w:rPr>
              <w:t xml:space="preserve"> and </w:t>
            </w:r>
            <w:proofErr w:type="spellStart"/>
            <w:r w:rsidRPr="00F9441C">
              <w:rPr>
                <w:rFonts w:ascii="Arial Narrow" w:hAnsi="Arial Narrow"/>
                <w:sz w:val="16"/>
                <w:szCs w:val="16"/>
              </w:rPr>
              <w:t>Singleborough</w:t>
            </w:r>
            <w:proofErr w:type="spellEnd"/>
            <w:r w:rsidRPr="00F9441C">
              <w:rPr>
                <w:rFonts w:ascii="Arial Narrow" w:hAnsi="Arial Narrow"/>
                <w:sz w:val="16"/>
                <w:szCs w:val="16"/>
              </w:rPr>
              <w:t xml:space="preserve"> Recreation Trust</w:t>
            </w:r>
            <w:r w:rsidR="00F9441C" w:rsidRPr="00F9441C">
              <w:rPr>
                <w:rFonts w:ascii="Arial Narrow" w:hAnsi="Arial Narrow"/>
                <w:sz w:val="16"/>
                <w:szCs w:val="16"/>
              </w:rPr>
              <w:t xml:space="preserve"> (who will be members of the Recreation Committee)</w:t>
            </w:r>
          </w:p>
        </w:tc>
      </w:tr>
      <w:tr w:rsidR="004C758D" w:rsidRPr="00F9441C" w14:paraId="29D8E76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69F2" w14:textId="249D2741" w:rsidR="004C758D" w:rsidRPr="00F9441C" w:rsidRDefault="00817669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6B68" w14:textId="77777777" w:rsidR="004C758D" w:rsidRPr="00F9441C" w:rsidRDefault="004C758D" w:rsidP="004C758D">
            <w:pPr>
              <w:widowControl w:val="0"/>
              <w:suppressAutoHyphens w:val="0"/>
              <w:overflowPunct w:val="0"/>
              <w:autoSpaceDE w:val="0"/>
              <w:spacing w:before="20"/>
              <w:textAlignment w:val="auto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F9441C">
              <w:rPr>
                <w:rFonts w:ascii="Arial Narrow" w:hAnsi="Arial Narrow"/>
                <w:b/>
                <w:color w:val="000000"/>
                <w:sz w:val="16"/>
                <w:szCs w:val="16"/>
              </w:rPr>
              <w:t>To appoint/reappoint members of Committees of the Council</w:t>
            </w:r>
          </w:p>
          <w:p w14:paraId="0E5339B1" w14:textId="5A4CBA71" w:rsidR="004C758D" w:rsidRPr="00F9441C" w:rsidRDefault="004C758D" w:rsidP="00A52F23">
            <w:pPr>
              <w:widowControl w:val="0"/>
              <w:suppressAutoHyphens w:val="0"/>
              <w:overflowPunct w:val="0"/>
              <w:autoSpaceDE w:val="0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9441C">
              <w:rPr>
                <w:rFonts w:ascii="Arial Narrow" w:hAnsi="Arial Narrow"/>
                <w:color w:val="000000"/>
                <w:sz w:val="16"/>
                <w:szCs w:val="16"/>
              </w:rPr>
              <w:t>a). Members to the Planning Committee and to appoint a chairman</w:t>
            </w:r>
          </w:p>
        </w:tc>
      </w:tr>
      <w:tr w:rsidR="004C758D" w:rsidRPr="00F9441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6A3EDB0A" w:rsidR="004C758D" w:rsidRPr="00F9441C" w:rsidRDefault="00F9441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01A24448" w:rsidR="004C758D" w:rsidRPr="00F9441C" w:rsidRDefault="004C758D" w:rsidP="003B3A42">
            <w:pPr>
              <w:spacing w:before="20" w:after="60"/>
              <w:rPr>
                <w:rFonts w:ascii="Arial Narrow" w:hAnsi="Arial Narrow"/>
                <w:sz w:val="16"/>
                <w:szCs w:val="16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Confirmation of the Minutes of the Parish Council meeting held on 1</w:t>
            </w:r>
            <w:r w:rsidR="003B3A42"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7</w:t>
            </w:r>
            <w:r w:rsidRPr="00F9441C">
              <w:rPr>
                <w:rFonts w:ascii="Arial Narrow" w:hAnsi="Arial Narrow"/>
                <w:b/>
                <w:sz w:val="16"/>
                <w:szCs w:val="16"/>
                <w:vertAlign w:val="superscript"/>
                <w:lang w:eastAsia="en-GB"/>
              </w:rPr>
              <w:t>th</w:t>
            </w: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 xml:space="preserve"> April 202</w:t>
            </w:r>
            <w:r w:rsidR="003B3A42"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3</w:t>
            </w:r>
          </w:p>
        </w:tc>
      </w:tr>
      <w:tr w:rsidR="004C758D" w:rsidRPr="00F9441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1AC50DF1" w:rsidR="004C758D" w:rsidRPr="00F9441C" w:rsidRDefault="00F9441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4C758D" w:rsidRPr="00F9441C" w:rsidRDefault="004C758D" w:rsidP="004C758D">
            <w:pPr>
              <w:spacing w:before="20" w:after="6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 xml:space="preserve">To consider matters arising from the Minutes of the last meeting </w:t>
            </w:r>
            <w:r w:rsidRPr="00F9441C">
              <w:rPr>
                <w:rFonts w:ascii="Arial Narrow" w:hAnsi="Arial Narrow"/>
                <w:sz w:val="16"/>
                <w:szCs w:val="16"/>
                <w:lang w:eastAsia="en-GB"/>
              </w:rPr>
              <w:t>(not otherwise included in the agenda)</w:t>
            </w:r>
          </w:p>
        </w:tc>
      </w:tr>
      <w:tr w:rsidR="004C758D" w:rsidRPr="00F9441C" w14:paraId="4F4BB87D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C0D2" w14:textId="6FBAE235" w:rsidR="004C758D" w:rsidRPr="00F9441C" w:rsidRDefault="004848FC" w:rsidP="00F9441C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BB72" w14:textId="19DA9A8C" w:rsidR="004C758D" w:rsidRPr="00F9441C" w:rsidRDefault="004C758D" w:rsidP="004C758D">
            <w:pPr>
              <w:spacing w:before="20"/>
              <w:rPr>
                <w:rFonts w:ascii="Arial Narrow" w:hAnsi="Arial Narrow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Public participation period</w:t>
            </w:r>
          </w:p>
        </w:tc>
      </w:tr>
      <w:tr w:rsidR="004C758D" w:rsidRPr="00F9441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5E7714DA" w:rsidR="004C758D" w:rsidRPr="00F9441C" w:rsidRDefault="004848F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4C758D" w:rsidRPr="00F9441C" w:rsidRDefault="004C758D" w:rsidP="00A52F23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proofErr w:type="spellStart"/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Horwode</w:t>
            </w:r>
            <w:proofErr w:type="spellEnd"/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Pece</w:t>
            </w:r>
            <w:proofErr w:type="spellEnd"/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 xml:space="preserve"> Management Committee Report</w:t>
            </w:r>
          </w:p>
          <w:p w14:paraId="185A9204" w14:textId="2DDBD613" w:rsidR="004C758D" w:rsidRPr="00F9441C" w:rsidRDefault="004C758D" w:rsidP="00A52F23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To receive the Management Committee Report</w:t>
            </w:r>
          </w:p>
        </w:tc>
      </w:tr>
      <w:tr w:rsidR="004C758D" w:rsidRPr="00F9441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4094CD8A" w:rsidR="004C758D" w:rsidRPr="00F9441C" w:rsidRDefault="004848F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5537" w14:textId="77777777" w:rsidR="004C758D" w:rsidRPr="00F9441C" w:rsidRDefault="004C758D" w:rsidP="004C758D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Footpaths Report</w:t>
            </w:r>
          </w:p>
          <w:p w14:paraId="01BB3EC0" w14:textId="1CFB2535" w:rsidR="004C758D" w:rsidRPr="00F9441C" w:rsidRDefault="004C758D" w:rsidP="004C758D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sz w:val="16"/>
                <w:szCs w:val="16"/>
                <w:lang w:eastAsia="en-GB"/>
              </w:rPr>
              <w:t>To receive the Footpath Report</w:t>
            </w:r>
          </w:p>
        </w:tc>
      </w:tr>
      <w:tr w:rsidR="004C758D" w:rsidRPr="00F9441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75F986B5" w:rsidR="004C758D" w:rsidRPr="00F9441C" w:rsidRDefault="004848F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44E8" w14:textId="77777777" w:rsidR="004C758D" w:rsidRPr="00F9441C" w:rsidRDefault="004C758D" w:rsidP="004C758D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Roads Report</w:t>
            </w:r>
          </w:p>
          <w:p w14:paraId="4C726EA2" w14:textId="4813040D" w:rsidR="004C758D" w:rsidRPr="00F9441C" w:rsidRDefault="004C758D" w:rsidP="004C758D">
            <w:pPr>
              <w:spacing w:before="20"/>
              <w:rPr>
                <w:rFonts w:ascii="Arial Narrow" w:hAnsi="Arial Narrow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sz w:val="16"/>
                <w:szCs w:val="16"/>
                <w:lang w:eastAsia="en-GB"/>
              </w:rPr>
              <w:t>a). To receive a report on local roads and any problems with signage</w:t>
            </w:r>
          </w:p>
          <w:p w14:paraId="24B298F6" w14:textId="19A5D816" w:rsidR="004C758D" w:rsidRPr="00F9441C" w:rsidRDefault="004C758D" w:rsidP="004C758D">
            <w:pPr>
              <w:spacing w:before="20"/>
              <w:rPr>
                <w:rFonts w:ascii="Arial Narrow" w:hAnsi="Arial Narrow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sz w:val="16"/>
                <w:szCs w:val="16"/>
                <w:lang w:eastAsia="en-GB"/>
              </w:rPr>
              <w:t>b). To receive a report on the MVAS</w:t>
            </w:r>
          </w:p>
        </w:tc>
      </w:tr>
      <w:tr w:rsidR="004C758D" w:rsidRPr="00F9441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41733386" w:rsidR="004C758D" w:rsidRPr="00F9441C" w:rsidRDefault="004848F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8C6B" w14:textId="77777777" w:rsidR="004C758D" w:rsidRPr="00F9441C" w:rsidRDefault="004C758D" w:rsidP="004C758D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 xml:space="preserve">Planning Report  </w:t>
            </w:r>
          </w:p>
          <w:p w14:paraId="682CF3A2" w14:textId="2A731BB8" w:rsidR="004C758D" w:rsidRPr="00F9441C" w:rsidRDefault="004C758D" w:rsidP="004C758D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sz w:val="16"/>
                <w:szCs w:val="16"/>
                <w:lang w:eastAsia="en-GB"/>
              </w:rPr>
              <w:t>To receive and note the Planning Report</w:t>
            </w:r>
          </w:p>
        </w:tc>
      </w:tr>
      <w:tr w:rsidR="004C758D" w:rsidRPr="00F9441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588D950B" w:rsidR="004C758D" w:rsidRPr="00F9441C" w:rsidRDefault="004848F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5AE4D5A1" w:rsidR="004C758D" w:rsidRPr="00F9441C" w:rsidRDefault="004C758D" w:rsidP="004C758D">
            <w:pPr>
              <w:spacing w:before="2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Issues arising from the Planning Report</w:t>
            </w: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4C758D" w:rsidRPr="00F9441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51646D2B" w:rsidR="004C758D" w:rsidRPr="00F9441C" w:rsidRDefault="004C758D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4B076C4E" w:rsidR="004C758D" w:rsidRPr="00F9441C" w:rsidRDefault="004C758D" w:rsidP="004C758D">
            <w:pPr>
              <w:spacing w:before="20"/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>Other Planning Matters</w:t>
            </w:r>
          </w:p>
        </w:tc>
      </w:tr>
      <w:tr w:rsidR="004C758D" w:rsidRPr="00F9441C" w14:paraId="69B1687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A267" w14:textId="308672A8" w:rsidR="004C758D" w:rsidRPr="00F9441C" w:rsidRDefault="004C758D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1325" w14:textId="278874C2" w:rsidR="001C362A" w:rsidRPr="00F9441C" w:rsidRDefault="004C758D" w:rsidP="004C758D">
            <w:pPr>
              <w:spacing w:before="20"/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>Winslow and Villages Community Board</w:t>
            </w:r>
          </w:p>
        </w:tc>
      </w:tr>
      <w:tr w:rsidR="004C758D" w:rsidRPr="00F9441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05B5F709" w:rsidR="004C758D" w:rsidRPr="00F9441C" w:rsidRDefault="00F9441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00E05111" w:rsidR="004C758D" w:rsidRPr="00F9441C" w:rsidRDefault="004C758D" w:rsidP="004C758D">
            <w:pPr>
              <w:spacing w:before="20"/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To receive a report from any meetings attended   </w:t>
            </w:r>
          </w:p>
        </w:tc>
      </w:tr>
      <w:tr w:rsidR="004C758D" w:rsidRPr="00F9441C" w14:paraId="325509E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C515" w14:textId="5C6FE03C" w:rsidR="004C758D" w:rsidRPr="00F9441C" w:rsidRDefault="00F9441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EB49" w14:textId="77777777" w:rsidR="00F9441C" w:rsidRPr="00F9441C" w:rsidRDefault="004C758D" w:rsidP="004C758D">
            <w:pPr>
              <w:spacing w:before="20"/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>Parish Maintenance</w:t>
            </w:r>
          </w:p>
          <w:p w14:paraId="2A55A2D8" w14:textId="15213A4F" w:rsidR="00925F91" w:rsidRPr="00F9441C" w:rsidRDefault="00F9441C" w:rsidP="004C758D">
            <w:pPr>
              <w:spacing w:before="20"/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a) Review new street lighting maintenance charges from </w:t>
            </w:r>
            <w:proofErr w:type="spellStart"/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>E.oN</w:t>
            </w:r>
            <w:proofErr w:type="spellEnd"/>
            <w:r w:rsidR="004C758D"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 xml:space="preserve">   </w:t>
            </w:r>
          </w:p>
        </w:tc>
      </w:tr>
      <w:tr w:rsidR="00175856" w:rsidRPr="00F9441C" w14:paraId="4C20A8D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5C62" w14:textId="188536DA" w:rsidR="00175856" w:rsidRPr="00F9441C" w:rsidRDefault="00F9441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F151" w14:textId="2680E1A9" w:rsidR="00175856" w:rsidRPr="00F9441C" w:rsidRDefault="00175856" w:rsidP="004C758D">
            <w:pPr>
              <w:spacing w:before="20"/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>Report on developments at Nook Park</w:t>
            </w:r>
          </w:p>
        </w:tc>
      </w:tr>
      <w:tr w:rsidR="00175856" w:rsidRPr="00F9441C" w14:paraId="748CC9A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4FE4" w14:textId="1E43F388" w:rsidR="00175856" w:rsidRPr="00F9441C" w:rsidRDefault="00F9441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DE8F" w14:textId="57E6D129" w:rsidR="00175856" w:rsidRPr="00F9441C" w:rsidRDefault="00175856" w:rsidP="00F9441C">
            <w:pPr>
              <w:spacing w:before="20"/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>To approve the support for Focus by funding the publication of 2 editions for the year direct to Harlequin Press.</w:t>
            </w:r>
          </w:p>
        </w:tc>
      </w:tr>
      <w:tr w:rsidR="00E65719" w:rsidRPr="00F9441C" w14:paraId="1C735C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5B90" w14:textId="1D5B5734" w:rsidR="00E65719" w:rsidRPr="00F9441C" w:rsidRDefault="00F9441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8A1D" w14:textId="6B6E1C90" w:rsidR="00E65719" w:rsidRPr="00F9441C" w:rsidRDefault="00E65719" w:rsidP="004C758D">
            <w:pPr>
              <w:spacing w:before="20"/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b/>
                <w:sz w:val="16"/>
                <w:szCs w:val="16"/>
                <w:lang w:eastAsia="en-GB"/>
              </w:rPr>
              <w:t>To receive and note correspondence</w:t>
            </w:r>
          </w:p>
        </w:tc>
      </w:tr>
      <w:tr w:rsidR="004C758D" w:rsidRPr="00F9441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61DF750F" w:rsidR="004C758D" w:rsidRPr="00F9441C" w:rsidRDefault="004848FC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2</w:t>
            </w:r>
            <w:r w:rsidR="00F9441C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9705" w14:textId="77777777" w:rsidR="004C758D" w:rsidRPr="00F9441C" w:rsidRDefault="004C758D" w:rsidP="004C758D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Finance</w:t>
            </w:r>
          </w:p>
          <w:p w14:paraId="44667D92" w14:textId="77777777" w:rsidR="004C758D" w:rsidRPr="00F9441C" w:rsidRDefault="004C758D" w:rsidP="004C758D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a). To review the bank reconciliation, note invoices which have been paid and to note funds received</w:t>
            </w:r>
          </w:p>
          <w:p w14:paraId="3519B89E" w14:textId="77777777" w:rsidR="004C758D" w:rsidRPr="00F9441C" w:rsidRDefault="004C758D" w:rsidP="004C758D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b). To agree payments that require authorizing</w:t>
            </w:r>
          </w:p>
          <w:p w14:paraId="4B28ACEA" w14:textId="5CDB933B" w:rsidR="004C758D" w:rsidRPr="00F9441C" w:rsidRDefault="004C758D" w:rsidP="004C758D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c). Financial Regulation 1.5: Review of effectiveness of internal control</w:t>
            </w:r>
          </w:p>
          <w:p w14:paraId="0E0AB635" w14:textId="77777777" w:rsidR="00D72B47" w:rsidRPr="00F9441C" w:rsidRDefault="004C758D" w:rsidP="004C758D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d). Report on verification of bank reconciliations </w:t>
            </w:r>
          </w:p>
          <w:p w14:paraId="4BED1CB1" w14:textId="65F5C913" w:rsidR="004C758D" w:rsidRPr="00F9441C" w:rsidRDefault="00D72B47" w:rsidP="004C758D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e).</w:t>
            </w:r>
            <w:r w:rsidR="004C758D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 </w:t>
            </w: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Appointment of a Councillor to verify the bank reconciliations in 202</w:t>
            </w:r>
            <w:r w:rsidR="003B3A42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3</w:t>
            </w:r>
            <w:r w:rsidR="00261206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/2</w:t>
            </w:r>
            <w:r w:rsidR="003B3A42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4</w:t>
            </w:r>
          </w:p>
          <w:p w14:paraId="750EF4D9" w14:textId="77777777" w:rsidR="004C758D" w:rsidRPr="00F9441C" w:rsidRDefault="00D72B47" w:rsidP="00D43C86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f</w:t>
            </w:r>
            <w:r w:rsidR="004C758D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). </w:t>
            </w:r>
            <w:r w:rsidR="00261206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 </w:t>
            </w:r>
            <w:r w:rsidR="004C758D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Banking arrangements including bank mandate to be approved by PC</w:t>
            </w:r>
          </w:p>
          <w:p w14:paraId="7EB8EAEE" w14:textId="77777777" w:rsidR="00F03C2C" w:rsidRDefault="00F03C2C" w:rsidP="00D43C86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g). Statement of Receipts and Payments for the year to 31 March and the accounting statements in the form of Section 2 of the Annual Governance and Accountability Return </w:t>
            </w:r>
            <w:r w:rsidR="00773454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to be approved</w:t>
            </w:r>
          </w:p>
          <w:p w14:paraId="77084259" w14:textId="5DA0E977" w:rsidR="00A52F23" w:rsidRPr="00F9441C" w:rsidRDefault="00A52F23" w:rsidP="00A52F23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h) To approve the payments to our temporary RFO at the same hourly rate as currently authorised for the Parish Clerk.</w:t>
            </w:r>
          </w:p>
        </w:tc>
      </w:tr>
      <w:tr w:rsidR="004C758D" w:rsidRPr="00F9441C" w14:paraId="0AE4DDA0" w14:textId="77777777" w:rsidTr="00316010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A6D3" w14:textId="62D7E126" w:rsidR="004C758D" w:rsidRPr="00F9441C" w:rsidRDefault="004C758D" w:rsidP="004C758D">
            <w:pPr>
              <w:spacing w:before="20" w:after="40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2</w:t>
            </w:r>
            <w:r w:rsidR="00BF27B1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37DA" w14:textId="66D078C7" w:rsidR="004C758D" w:rsidRPr="00F9441C" w:rsidRDefault="004C758D" w:rsidP="004C758D">
            <w:pPr>
              <w:tabs>
                <w:tab w:val="left" w:pos="2016"/>
              </w:tabs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 xml:space="preserve">Items for the next meeting </w:t>
            </w:r>
          </w:p>
          <w:p w14:paraId="0121DB40" w14:textId="5D2CA5FA" w:rsidR="004C758D" w:rsidRPr="00F9441C" w:rsidRDefault="004C758D" w:rsidP="003B3A42">
            <w:pPr>
              <w:tabs>
                <w:tab w:val="left" w:pos="2016"/>
              </w:tabs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Finance – Annual Governance and Accountability Return 202</w:t>
            </w:r>
            <w:r w:rsidR="003B3A42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2</w:t>
            </w: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/2</w:t>
            </w:r>
            <w:r w:rsidR="003B3A42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3</w:t>
            </w: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: Annual Internal Audit Report, Annual Governance Statement, Accounting Statements; to present statement of Receipts and Payments to date under each head of budget</w:t>
            </w:r>
          </w:p>
        </w:tc>
      </w:tr>
      <w:tr w:rsidR="004C758D" w:rsidRPr="00F9441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1181C12E" w:rsidR="004C758D" w:rsidRPr="00F9441C" w:rsidRDefault="004C758D" w:rsidP="004C758D">
            <w:pPr>
              <w:pStyle w:val="NoSpacing"/>
              <w:rPr>
                <w:rFonts w:ascii="Arial Narrow" w:hAnsi="Arial Narrow" w:cs="Arial"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2</w:t>
            </w:r>
            <w:r w:rsidR="00BF27B1" w:rsidRPr="00F9441C">
              <w:rPr>
                <w:rFonts w:ascii="Arial Narrow" w:hAnsi="Arial Narrow" w:cs="Arial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20EE70A0" w:rsidR="004C758D" w:rsidRPr="00F9441C" w:rsidRDefault="004C758D" w:rsidP="004C758D">
            <w:pPr>
              <w:spacing w:before="20"/>
              <w:rPr>
                <w:rFonts w:ascii="Arial Narrow" w:hAnsi="Arial Narrow"/>
                <w:b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/>
                <w:sz w:val="16"/>
                <w:szCs w:val="16"/>
                <w:lang w:eastAsia="en-GB"/>
              </w:rPr>
              <w:t>Confirmation of date and time of the next meeting</w:t>
            </w:r>
          </w:p>
          <w:p w14:paraId="14E822EB" w14:textId="337E6191" w:rsidR="004C758D" w:rsidRPr="00F9441C" w:rsidRDefault="00DC5B09" w:rsidP="00175856">
            <w:pPr>
              <w:spacing w:before="20"/>
              <w:rPr>
                <w:rFonts w:ascii="Arial Narrow" w:hAnsi="Arial Narrow"/>
                <w:bCs/>
                <w:sz w:val="16"/>
                <w:szCs w:val="16"/>
                <w:lang w:eastAsia="en-GB"/>
              </w:rPr>
            </w:pP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Monday 1</w:t>
            </w:r>
            <w:r w:rsidR="00175856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2</w:t>
            </w:r>
            <w:r w:rsidRPr="00F9441C">
              <w:rPr>
                <w:rFonts w:ascii="Arial Narrow" w:hAnsi="Arial Narrow"/>
                <w:bCs/>
                <w:sz w:val="16"/>
                <w:szCs w:val="16"/>
                <w:vertAlign w:val="superscript"/>
                <w:lang w:eastAsia="en-GB"/>
              </w:rPr>
              <w:t>th</w:t>
            </w: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 </w:t>
            </w:r>
            <w:r w:rsidR="00175856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or 19</w:t>
            </w:r>
            <w:r w:rsidR="00175856" w:rsidRPr="00F9441C">
              <w:rPr>
                <w:rFonts w:ascii="Arial Narrow" w:hAnsi="Arial Narrow"/>
                <w:bCs/>
                <w:sz w:val="16"/>
                <w:szCs w:val="16"/>
                <w:vertAlign w:val="superscript"/>
                <w:lang w:eastAsia="en-GB"/>
              </w:rPr>
              <w:t>th</w:t>
            </w:r>
            <w:r w:rsidR="00175856"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 xml:space="preserve"> </w:t>
            </w:r>
            <w:r w:rsidRPr="00F9441C">
              <w:rPr>
                <w:rFonts w:ascii="Arial Narrow" w:hAnsi="Arial Narrow"/>
                <w:bCs/>
                <w:sz w:val="16"/>
                <w:szCs w:val="16"/>
                <w:lang w:eastAsia="en-GB"/>
              </w:rPr>
              <w:t>June at 7.30pm</w:t>
            </w:r>
          </w:p>
        </w:tc>
      </w:tr>
    </w:tbl>
    <w:p w14:paraId="2387360F" w14:textId="13BBC1A8" w:rsidR="00DB0CCD" w:rsidRPr="00F9441C" w:rsidRDefault="00DB0CCD">
      <w:pPr>
        <w:tabs>
          <w:tab w:val="left" w:pos="5670"/>
        </w:tabs>
        <w:spacing w:after="60"/>
        <w:rPr>
          <w:rFonts w:ascii="Arial Narrow" w:hAnsi="Arial Narrow"/>
          <w:sz w:val="16"/>
          <w:szCs w:val="16"/>
        </w:rPr>
      </w:pPr>
    </w:p>
    <w:p w14:paraId="2277309E" w14:textId="127DC9F1" w:rsidR="00A52F23" w:rsidRPr="00F9441C" w:rsidRDefault="004E1B32">
      <w:pPr>
        <w:tabs>
          <w:tab w:val="left" w:pos="5670"/>
        </w:tabs>
        <w:spacing w:after="60"/>
        <w:rPr>
          <w:rFonts w:ascii="Arial Narrow" w:hAnsi="Arial Narrow"/>
          <w:sz w:val="16"/>
          <w:szCs w:val="16"/>
        </w:rPr>
      </w:pPr>
      <w:r w:rsidRPr="00F9441C">
        <w:rPr>
          <w:rFonts w:ascii="Arial Narrow" w:hAnsi="Arial Narrow"/>
          <w:sz w:val="16"/>
          <w:szCs w:val="16"/>
        </w:rPr>
        <w:t>Signed:</w:t>
      </w:r>
      <w:r w:rsidR="00A52F23">
        <w:rPr>
          <w:rFonts w:ascii="Arial Narrow" w:hAnsi="Arial Narrow"/>
          <w:sz w:val="16"/>
          <w:szCs w:val="16"/>
        </w:rPr>
        <w:t xml:space="preserve"> The clerk</w:t>
      </w:r>
    </w:p>
    <w:p w14:paraId="71B3E963" w14:textId="1D1FEB3F" w:rsidR="003F51B5" w:rsidRPr="00F9441C" w:rsidRDefault="003F51B5">
      <w:pPr>
        <w:tabs>
          <w:tab w:val="left" w:pos="5670"/>
        </w:tabs>
        <w:spacing w:after="60"/>
        <w:rPr>
          <w:rFonts w:ascii="Arial Narrow" w:hAnsi="Arial Narrow"/>
          <w:sz w:val="13"/>
          <w:szCs w:val="13"/>
        </w:rPr>
      </w:pPr>
    </w:p>
    <w:sectPr w:rsidR="003F51B5" w:rsidRPr="00F9441C" w:rsidSect="000F7419">
      <w:footerReference w:type="default" r:id="rId10"/>
      <w:footerReference w:type="first" r:id="rId11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4DA1A" w14:textId="77777777" w:rsidR="00E93CA1" w:rsidRPr="00F9441C" w:rsidRDefault="00E93CA1">
      <w:pPr>
        <w:rPr>
          <w:sz w:val="18"/>
          <w:szCs w:val="18"/>
        </w:rPr>
      </w:pPr>
      <w:r w:rsidRPr="00F9441C">
        <w:rPr>
          <w:sz w:val="18"/>
          <w:szCs w:val="18"/>
        </w:rPr>
        <w:separator/>
      </w:r>
    </w:p>
  </w:endnote>
  <w:endnote w:type="continuationSeparator" w:id="0">
    <w:p w14:paraId="0DF53969" w14:textId="77777777" w:rsidR="00E93CA1" w:rsidRPr="00F9441C" w:rsidRDefault="00E93CA1">
      <w:pPr>
        <w:rPr>
          <w:sz w:val="18"/>
          <w:szCs w:val="18"/>
        </w:rPr>
      </w:pPr>
      <w:r w:rsidRPr="00F9441C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F9441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F9441C">
          <w:rPr>
            <w:rFonts w:ascii="Arial Narrow" w:hAnsi="Arial Narrow"/>
            <w:sz w:val="15"/>
            <w:szCs w:val="15"/>
          </w:rPr>
          <w:fldChar w:fldCharType="begin"/>
        </w:r>
        <w:r w:rsidRPr="00F9441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F9441C">
          <w:rPr>
            <w:rFonts w:ascii="Arial Narrow" w:hAnsi="Arial Narrow"/>
            <w:sz w:val="15"/>
            <w:szCs w:val="15"/>
          </w:rPr>
          <w:fldChar w:fldCharType="separate"/>
        </w:r>
        <w:r w:rsidR="00F9441C" w:rsidRPr="00F9441C">
          <w:rPr>
            <w:rFonts w:ascii="Arial Narrow" w:hAnsi="Arial Narrow"/>
            <w:noProof/>
            <w:sz w:val="15"/>
            <w:szCs w:val="15"/>
          </w:rPr>
          <w:t>2</w:t>
        </w:r>
        <w:r w:rsidRPr="00F9441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F9441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F9441C">
      <w:rPr>
        <w:rFonts w:ascii="Arial Narrow" w:hAnsi="Arial Narrow"/>
        <w:sz w:val="15"/>
        <w:szCs w:val="15"/>
      </w:rPr>
      <w:t xml:space="preserve">Copies:     </w:t>
    </w:r>
    <w:r w:rsidR="00E85362" w:rsidRPr="00F9441C">
      <w:rPr>
        <w:rFonts w:ascii="Arial Narrow" w:hAnsi="Arial Narrow"/>
        <w:sz w:val="15"/>
        <w:szCs w:val="15"/>
      </w:rPr>
      <w:t xml:space="preserve">Buckinghamshire Councillors Sir </w:t>
    </w:r>
    <w:proofErr w:type="spellStart"/>
    <w:r w:rsidR="00E85362" w:rsidRPr="00F9441C">
      <w:rPr>
        <w:rFonts w:ascii="Arial Narrow" w:hAnsi="Arial Narrow"/>
        <w:sz w:val="15"/>
        <w:szCs w:val="15"/>
      </w:rPr>
      <w:t>Beville</w:t>
    </w:r>
    <w:proofErr w:type="spellEnd"/>
    <w:r w:rsidR="00E85362" w:rsidRPr="00F9441C">
      <w:rPr>
        <w:rFonts w:ascii="Arial Narrow" w:hAnsi="Arial Narrow"/>
        <w:sz w:val="15"/>
        <w:szCs w:val="15"/>
      </w:rPr>
      <w:t xml:space="preserve"> </w:t>
    </w:r>
    <w:proofErr w:type="spellStart"/>
    <w:r w:rsidR="00E85362" w:rsidRPr="00F9441C">
      <w:rPr>
        <w:rFonts w:ascii="Arial Narrow" w:hAnsi="Arial Narrow"/>
        <w:sz w:val="15"/>
        <w:szCs w:val="15"/>
      </w:rPr>
      <w:t>Stanier</w:t>
    </w:r>
    <w:proofErr w:type="spellEnd"/>
    <w:r w:rsidR="00E85362" w:rsidRPr="00F9441C">
      <w:rPr>
        <w:rFonts w:ascii="Arial Narrow" w:hAnsi="Arial Narrow"/>
        <w:sz w:val="15"/>
        <w:szCs w:val="15"/>
      </w:rPr>
      <w:t xml:space="preserve"> </w:t>
    </w:r>
    <w:proofErr w:type="spellStart"/>
    <w:r w:rsidR="00E85362" w:rsidRPr="00F9441C">
      <w:rPr>
        <w:rFonts w:ascii="Arial Narrow" w:hAnsi="Arial Narrow"/>
        <w:sz w:val="15"/>
        <w:szCs w:val="15"/>
      </w:rPr>
      <w:t>Bt</w:t>
    </w:r>
    <w:proofErr w:type="spellEnd"/>
    <w:r w:rsidR="00E85362" w:rsidRPr="00F9441C">
      <w:rPr>
        <w:rFonts w:ascii="Arial Narrow" w:hAnsi="Arial Narrow"/>
        <w:sz w:val="15"/>
        <w:szCs w:val="15"/>
      </w:rPr>
      <w:t xml:space="preserve">, </w:t>
    </w:r>
  </w:p>
  <w:p w14:paraId="105003CD" w14:textId="2A3B4E46" w:rsidR="00E85362" w:rsidRPr="00F9441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F9441C">
      <w:rPr>
        <w:rFonts w:ascii="Arial Narrow" w:hAnsi="Arial Narrow"/>
        <w:sz w:val="15"/>
        <w:szCs w:val="15"/>
      </w:rPr>
      <w:t xml:space="preserve">John </w:t>
    </w:r>
    <w:proofErr w:type="spellStart"/>
    <w:r w:rsidRPr="00F9441C">
      <w:rPr>
        <w:rFonts w:ascii="Arial Narrow" w:hAnsi="Arial Narrow"/>
        <w:sz w:val="15"/>
        <w:szCs w:val="15"/>
      </w:rPr>
      <w:t>Chilver</w:t>
    </w:r>
    <w:proofErr w:type="spellEnd"/>
    <w:r w:rsidRPr="00F9441C">
      <w:rPr>
        <w:rFonts w:ascii="Arial Narrow" w:hAnsi="Arial Narrow"/>
        <w:sz w:val="15"/>
        <w:szCs w:val="15"/>
      </w:rPr>
      <w:t xml:space="preserve">, </w:t>
    </w:r>
    <w:r w:rsidR="00AF1272" w:rsidRPr="00F9441C">
      <w:rPr>
        <w:rFonts w:ascii="Arial Narrow" w:hAnsi="Arial Narrow"/>
        <w:sz w:val="15"/>
        <w:szCs w:val="15"/>
      </w:rPr>
      <w:t>David Goss</w:t>
    </w:r>
    <w:r w:rsidRPr="00F9441C">
      <w:rPr>
        <w:rFonts w:ascii="Arial Narrow" w:hAnsi="Arial Narrow"/>
        <w:sz w:val="15"/>
        <w:szCs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F9441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F9441C">
          <w:rPr>
            <w:rFonts w:ascii="Arial Narrow" w:hAnsi="Arial Narrow"/>
            <w:sz w:val="15"/>
            <w:szCs w:val="15"/>
          </w:rPr>
          <w:fldChar w:fldCharType="begin"/>
        </w:r>
        <w:r w:rsidRPr="00F9441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F9441C">
          <w:rPr>
            <w:rFonts w:ascii="Arial Narrow" w:hAnsi="Arial Narrow"/>
            <w:sz w:val="15"/>
            <w:szCs w:val="15"/>
          </w:rPr>
          <w:fldChar w:fldCharType="separate"/>
        </w:r>
        <w:r w:rsidR="00B749AD">
          <w:rPr>
            <w:rFonts w:ascii="Arial Narrow" w:hAnsi="Arial Narrow"/>
            <w:noProof/>
            <w:sz w:val="15"/>
            <w:szCs w:val="15"/>
          </w:rPr>
          <w:t>1</w:t>
        </w:r>
        <w:r w:rsidRPr="00F9441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F9441C">
          <w:rPr>
            <w:rFonts w:ascii="Arial Narrow" w:hAnsi="Arial Narrow"/>
            <w:noProof/>
            <w:sz w:val="15"/>
            <w:szCs w:val="15"/>
          </w:rPr>
          <w:tab/>
        </w:r>
        <w:r w:rsidR="00885E9D" w:rsidRPr="00F9441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F9441C">
          <w:rPr>
            <w:rFonts w:ascii="Arial Narrow" w:hAnsi="Arial Narrow"/>
            <w:sz w:val="15"/>
            <w:szCs w:val="15"/>
          </w:rPr>
          <w:t xml:space="preserve">Buckinghamshire Councillors Sir </w:t>
        </w:r>
        <w:proofErr w:type="spellStart"/>
        <w:r w:rsidR="00E85362" w:rsidRPr="00F9441C">
          <w:rPr>
            <w:rFonts w:ascii="Arial Narrow" w:hAnsi="Arial Narrow"/>
            <w:sz w:val="15"/>
            <w:szCs w:val="15"/>
          </w:rPr>
          <w:t>Beville</w:t>
        </w:r>
        <w:proofErr w:type="spellEnd"/>
        <w:r w:rsidR="00E85362" w:rsidRPr="00F9441C">
          <w:rPr>
            <w:rFonts w:ascii="Arial Narrow" w:hAnsi="Arial Narrow"/>
            <w:sz w:val="15"/>
            <w:szCs w:val="15"/>
          </w:rPr>
          <w:t xml:space="preserve"> </w:t>
        </w:r>
        <w:proofErr w:type="spellStart"/>
        <w:r w:rsidR="00E85362" w:rsidRPr="00F9441C">
          <w:rPr>
            <w:rFonts w:ascii="Arial Narrow" w:hAnsi="Arial Narrow"/>
            <w:sz w:val="15"/>
            <w:szCs w:val="15"/>
          </w:rPr>
          <w:t>Stanier</w:t>
        </w:r>
        <w:proofErr w:type="spellEnd"/>
        <w:r w:rsidR="00E85362" w:rsidRPr="00F9441C">
          <w:rPr>
            <w:rFonts w:ascii="Arial Narrow" w:hAnsi="Arial Narrow"/>
            <w:sz w:val="15"/>
            <w:szCs w:val="15"/>
          </w:rPr>
          <w:t xml:space="preserve"> </w:t>
        </w:r>
        <w:proofErr w:type="spellStart"/>
        <w:r w:rsidR="00E85362" w:rsidRPr="00F9441C">
          <w:rPr>
            <w:rFonts w:ascii="Arial Narrow" w:hAnsi="Arial Narrow"/>
            <w:sz w:val="15"/>
            <w:szCs w:val="15"/>
          </w:rPr>
          <w:t>Bt</w:t>
        </w:r>
        <w:proofErr w:type="spellEnd"/>
        <w:r w:rsidR="00E85362" w:rsidRPr="00F9441C">
          <w:rPr>
            <w:rFonts w:ascii="Arial Narrow" w:hAnsi="Arial Narrow"/>
            <w:sz w:val="15"/>
            <w:szCs w:val="15"/>
          </w:rPr>
          <w:t>,</w:t>
        </w:r>
      </w:p>
      <w:p w14:paraId="1A333788" w14:textId="752B90AB" w:rsidR="000F7419" w:rsidRPr="00F9441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F9441C">
          <w:rPr>
            <w:rFonts w:ascii="Arial Narrow" w:hAnsi="Arial Narrow"/>
            <w:sz w:val="15"/>
            <w:szCs w:val="15"/>
          </w:rPr>
          <w:t xml:space="preserve">John </w:t>
        </w:r>
        <w:proofErr w:type="spellStart"/>
        <w:r w:rsidRPr="00F9441C">
          <w:rPr>
            <w:rFonts w:ascii="Arial Narrow" w:hAnsi="Arial Narrow"/>
            <w:sz w:val="15"/>
            <w:szCs w:val="15"/>
          </w:rPr>
          <w:t>Chilver</w:t>
        </w:r>
        <w:proofErr w:type="spellEnd"/>
        <w:r w:rsidRPr="00F9441C">
          <w:rPr>
            <w:rFonts w:ascii="Arial Narrow" w:hAnsi="Arial Narrow"/>
            <w:sz w:val="15"/>
            <w:szCs w:val="15"/>
          </w:rPr>
          <w:t xml:space="preserve">, </w:t>
        </w:r>
        <w:r w:rsidR="00AF1272" w:rsidRPr="00F9441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F9441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57857" w14:textId="77777777" w:rsidR="00E93CA1" w:rsidRPr="00F9441C" w:rsidRDefault="00E93CA1">
      <w:pPr>
        <w:rPr>
          <w:sz w:val="18"/>
          <w:szCs w:val="18"/>
        </w:rPr>
      </w:pPr>
      <w:r w:rsidRPr="00F9441C">
        <w:rPr>
          <w:color w:val="000000"/>
          <w:sz w:val="18"/>
          <w:szCs w:val="18"/>
        </w:rPr>
        <w:separator/>
      </w:r>
    </w:p>
  </w:footnote>
  <w:footnote w:type="continuationSeparator" w:id="0">
    <w:p w14:paraId="02A552BA" w14:textId="77777777" w:rsidR="00E93CA1" w:rsidRPr="00F9441C" w:rsidRDefault="00E93CA1">
      <w:pPr>
        <w:rPr>
          <w:sz w:val="18"/>
          <w:szCs w:val="18"/>
        </w:rPr>
      </w:pPr>
      <w:r w:rsidRPr="00F9441C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61B0"/>
    <w:rsid w:val="00012DA1"/>
    <w:rsid w:val="0001766C"/>
    <w:rsid w:val="00034A44"/>
    <w:rsid w:val="0003567D"/>
    <w:rsid w:val="00043665"/>
    <w:rsid w:val="000444C4"/>
    <w:rsid w:val="000456C5"/>
    <w:rsid w:val="000462DD"/>
    <w:rsid w:val="00051BE5"/>
    <w:rsid w:val="00052C4E"/>
    <w:rsid w:val="00067913"/>
    <w:rsid w:val="00071843"/>
    <w:rsid w:val="00074044"/>
    <w:rsid w:val="00076CD2"/>
    <w:rsid w:val="00082E21"/>
    <w:rsid w:val="0009354F"/>
    <w:rsid w:val="000A2865"/>
    <w:rsid w:val="000A3297"/>
    <w:rsid w:val="000B1E62"/>
    <w:rsid w:val="000B3EB2"/>
    <w:rsid w:val="000B51D6"/>
    <w:rsid w:val="000B75C1"/>
    <w:rsid w:val="000C600E"/>
    <w:rsid w:val="000D0767"/>
    <w:rsid w:val="000D122A"/>
    <w:rsid w:val="000D19F6"/>
    <w:rsid w:val="000D22F8"/>
    <w:rsid w:val="000D6EA5"/>
    <w:rsid w:val="000F31EA"/>
    <w:rsid w:val="000F7419"/>
    <w:rsid w:val="00104A14"/>
    <w:rsid w:val="00105A15"/>
    <w:rsid w:val="00105D8C"/>
    <w:rsid w:val="0011678D"/>
    <w:rsid w:val="00116A0A"/>
    <w:rsid w:val="00117F95"/>
    <w:rsid w:val="00120B2A"/>
    <w:rsid w:val="00120BCC"/>
    <w:rsid w:val="00121626"/>
    <w:rsid w:val="0012468F"/>
    <w:rsid w:val="00134EAD"/>
    <w:rsid w:val="00144A20"/>
    <w:rsid w:val="00151C12"/>
    <w:rsid w:val="0017371F"/>
    <w:rsid w:val="00175856"/>
    <w:rsid w:val="001A0743"/>
    <w:rsid w:val="001C17A9"/>
    <w:rsid w:val="001C362A"/>
    <w:rsid w:val="001C3885"/>
    <w:rsid w:val="001C54D6"/>
    <w:rsid w:val="001E1EAD"/>
    <w:rsid w:val="001F5BB0"/>
    <w:rsid w:val="001F6A18"/>
    <w:rsid w:val="00202754"/>
    <w:rsid w:val="00206B89"/>
    <w:rsid w:val="00215DA5"/>
    <w:rsid w:val="002237E7"/>
    <w:rsid w:val="002427F7"/>
    <w:rsid w:val="002448F1"/>
    <w:rsid w:val="0024696B"/>
    <w:rsid w:val="0025045F"/>
    <w:rsid w:val="0025493D"/>
    <w:rsid w:val="00261206"/>
    <w:rsid w:val="0026686F"/>
    <w:rsid w:val="00266AA3"/>
    <w:rsid w:val="002868AD"/>
    <w:rsid w:val="00293337"/>
    <w:rsid w:val="002949D5"/>
    <w:rsid w:val="002A074A"/>
    <w:rsid w:val="002A2CF6"/>
    <w:rsid w:val="002B2709"/>
    <w:rsid w:val="002B2D30"/>
    <w:rsid w:val="002B5F62"/>
    <w:rsid w:val="002B7472"/>
    <w:rsid w:val="002D665F"/>
    <w:rsid w:val="002F2378"/>
    <w:rsid w:val="002F4C89"/>
    <w:rsid w:val="002F5688"/>
    <w:rsid w:val="00306834"/>
    <w:rsid w:val="00316010"/>
    <w:rsid w:val="003308F9"/>
    <w:rsid w:val="003314ED"/>
    <w:rsid w:val="00332037"/>
    <w:rsid w:val="00335A26"/>
    <w:rsid w:val="00335BDF"/>
    <w:rsid w:val="003538D1"/>
    <w:rsid w:val="00357399"/>
    <w:rsid w:val="00357A89"/>
    <w:rsid w:val="003605A3"/>
    <w:rsid w:val="003665D5"/>
    <w:rsid w:val="003712BC"/>
    <w:rsid w:val="00372A5D"/>
    <w:rsid w:val="00373F1F"/>
    <w:rsid w:val="00375523"/>
    <w:rsid w:val="00376B13"/>
    <w:rsid w:val="0038651F"/>
    <w:rsid w:val="003A12F9"/>
    <w:rsid w:val="003B3A42"/>
    <w:rsid w:val="003B5DA5"/>
    <w:rsid w:val="003C00DD"/>
    <w:rsid w:val="003D40BD"/>
    <w:rsid w:val="003D412B"/>
    <w:rsid w:val="003D7EC3"/>
    <w:rsid w:val="003E22C6"/>
    <w:rsid w:val="003E47CF"/>
    <w:rsid w:val="003F2CB6"/>
    <w:rsid w:val="003F39B2"/>
    <w:rsid w:val="003F40F2"/>
    <w:rsid w:val="003F51B5"/>
    <w:rsid w:val="00411CA9"/>
    <w:rsid w:val="00413AF6"/>
    <w:rsid w:val="004163AD"/>
    <w:rsid w:val="00416CB6"/>
    <w:rsid w:val="00427D75"/>
    <w:rsid w:val="004369E1"/>
    <w:rsid w:val="00442500"/>
    <w:rsid w:val="00445509"/>
    <w:rsid w:val="004473E4"/>
    <w:rsid w:val="00450548"/>
    <w:rsid w:val="00451C3A"/>
    <w:rsid w:val="004561F0"/>
    <w:rsid w:val="00461B85"/>
    <w:rsid w:val="00463B75"/>
    <w:rsid w:val="0046602E"/>
    <w:rsid w:val="00473BEA"/>
    <w:rsid w:val="00474C2E"/>
    <w:rsid w:val="0047564E"/>
    <w:rsid w:val="00477199"/>
    <w:rsid w:val="00480085"/>
    <w:rsid w:val="004825A0"/>
    <w:rsid w:val="004848FC"/>
    <w:rsid w:val="0049373F"/>
    <w:rsid w:val="00493F00"/>
    <w:rsid w:val="00494ACC"/>
    <w:rsid w:val="004B049E"/>
    <w:rsid w:val="004C758D"/>
    <w:rsid w:val="004D1057"/>
    <w:rsid w:val="004E1066"/>
    <w:rsid w:val="004E1B32"/>
    <w:rsid w:val="004E729A"/>
    <w:rsid w:val="004E7541"/>
    <w:rsid w:val="004F0971"/>
    <w:rsid w:val="00511A07"/>
    <w:rsid w:val="00525FE1"/>
    <w:rsid w:val="00532DB7"/>
    <w:rsid w:val="0053303E"/>
    <w:rsid w:val="00552B9F"/>
    <w:rsid w:val="00554E09"/>
    <w:rsid w:val="00556C29"/>
    <w:rsid w:val="005629BF"/>
    <w:rsid w:val="00566BDD"/>
    <w:rsid w:val="0057318A"/>
    <w:rsid w:val="0057587E"/>
    <w:rsid w:val="00577AC5"/>
    <w:rsid w:val="005805AD"/>
    <w:rsid w:val="005840DD"/>
    <w:rsid w:val="0059335D"/>
    <w:rsid w:val="00595967"/>
    <w:rsid w:val="005A15D6"/>
    <w:rsid w:val="005B406D"/>
    <w:rsid w:val="005B5EAE"/>
    <w:rsid w:val="005C34DD"/>
    <w:rsid w:val="005C57AA"/>
    <w:rsid w:val="005C76B1"/>
    <w:rsid w:val="005D180A"/>
    <w:rsid w:val="005D4B04"/>
    <w:rsid w:val="005E63B8"/>
    <w:rsid w:val="005E6FE4"/>
    <w:rsid w:val="005F1845"/>
    <w:rsid w:val="0060084F"/>
    <w:rsid w:val="00600BB5"/>
    <w:rsid w:val="0060374A"/>
    <w:rsid w:val="006038A7"/>
    <w:rsid w:val="00604396"/>
    <w:rsid w:val="00605CE9"/>
    <w:rsid w:val="00614699"/>
    <w:rsid w:val="00615786"/>
    <w:rsid w:val="00620342"/>
    <w:rsid w:val="00627C3A"/>
    <w:rsid w:val="0063122D"/>
    <w:rsid w:val="00632C2A"/>
    <w:rsid w:val="006532F0"/>
    <w:rsid w:val="00655D6E"/>
    <w:rsid w:val="006663D2"/>
    <w:rsid w:val="00670CB0"/>
    <w:rsid w:val="00672F55"/>
    <w:rsid w:val="006766DD"/>
    <w:rsid w:val="00683A42"/>
    <w:rsid w:val="00696DD0"/>
    <w:rsid w:val="006A2361"/>
    <w:rsid w:val="006A2866"/>
    <w:rsid w:val="006A39A9"/>
    <w:rsid w:val="006A7CC1"/>
    <w:rsid w:val="006B183E"/>
    <w:rsid w:val="006B7A6E"/>
    <w:rsid w:val="006D0F8B"/>
    <w:rsid w:val="006E36FE"/>
    <w:rsid w:val="006E3DA5"/>
    <w:rsid w:val="006F56C6"/>
    <w:rsid w:val="00700758"/>
    <w:rsid w:val="00700C06"/>
    <w:rsid w:val="00702DEF"/>
    <w:rsid w:val="00705740"/>
    <w:rsid w:val="0070707D"/>
    <w:rsid w:val="00707306"/>
    <w:rsid w:val="00737FEF"/>
    <w:rsid w:val="00740F2B"/>
    <w:rsid w:val="00746FF3"/>
    <w:rsid w:val="007520CC"/>
    <w:rsid w:val="0076116F"/>
    <w:rsid w:val="00762098"/>
    <w:rsid w:val="00763A68"/>
    <w:rsid w:val="00765B0C"/>
    <w:rsid w:val="00773454"/>
    <w:rsid w:val="00773B4E"/>
    <w:rsid w:val="00776D72"/>
    <w:rsid w:val="0077700E"/>
    <w:rsid w:val="007779AE"/>
    <w:rsid w:val="00777FAA"/>
    <w:rsid w:val="00780F3B"/>
    <w:rsid w:val="007866BC"/>
    <w:rsid w:val="00790810"/>
    <w:rsid w:val="007A2EC1"/>
    <w:rsid w:val="007A5836"/>
    <w:rsid w:val="007A7556"/>
    <w:rsid w:val="007C31D0"/>
    <w:rsid w:val="007C660F"/>
    <w:rsid w:val="007F034F"/>
    <w:rsid w:val="008016AE"/>
    <w:rsid w:val="00807F6A"/>
    <w:rsid w:val="00811ED6"/>
    <w:rsid w:val="00814779"/>
    <w:rsid w:val="00815D07"/>
    <w:rsid w:val="008168EC"/>
    <w:rsid w:val="00817669"/>
    <w:rsid w:val="0082541A"/>
    <w:rsid w:val="0082642E"/>
    <w:rsid w:val="00827E26"/>
    <w:rsid w:val="00836EAA"/>
    <w:rsid w:val="008445E7"/>
    <w:rsid w:val="0084489E"/>
    <w:rsid w:val="00846343"/>
    <w:rsid w:val="00846ADC"/>
    <w:rsid w:val="00865897"/>
    <w:rsid w:val="00865C3E"/>
    <w:rsid w:val="008706F3"/>
    <w:rsid w:val="00881DDD"/>
    <w:rsid w:val="00885E9D"/>
    <w:rsid w:val="008907F8"/>
    <w:rsid w:val="00892DA8"/>
    <w:rsid w:val="008941D4"/>
    <w:rsid w:val="008A0D96"/>
    <w:rsid w:val="008A71DB"/>
    <w:rsid w:val="008B4BD2"/>
    <w:rsid w:val="008B5233"/>
    <w:rsid w:val="008B7154"/>
    <w:rsid w:val="008B7DD8"/>
    <w:rsid w:val="008D1522"/>
    <w:rsid w:val="008D1A80"/>
    <w:rsid w:val="008D33E7"/>
    <w:rsid w:val="008F0BB9"/>
    <w:rsid w:val="008F43B8"/>
    <w:rsid w:val="008F5DCE"/>
    <w:rsid w:val="00910FCF"/>
    <w:rsid w:val="00920DDA"/>
    <w:rsid w:val="00922AD4"/>
    <w:rsid w:val="00925B81"/>
    <w:rsid w:val="00925F91"/>
    <w:rsid w:val="00927316"/>
    <w:rsid w:val="009279E2"/>
    <w:rsid w:val="00941759"/>
    <w:rsid w:val="0094384C"/>
    <w:rsid w:val="00954449"/>
    <w:rsid w:val="009577C0"/>
    <w:rsid w:val="0096221E"/>
    <w:rsid w:val="00962FF7"/>
    <w:rsid w:val="009630FB"/>
    <w:rsid w:val="0096395C"/>
    <w:rsid w:val="00972DDE"/>
    <w:rsid w:val="00975469"/>
    <w:rsid w:val="00983523"/>
    <w:rsid w:val="00985351"/>
    <w:rsid w:val="00992E03"/>
    <w:rsid w:val="0099493A"/>
    <w:rsid w:val="00995FAE"/>
    <w:rsid w:val="009968F0"/>
    <w:rsid w:val="00997504"/>
    <w:rsid w:val="009A0E8D"/>
    <w:rsid w:val="009B1C9F"/>
    <w:rsid w:val="009B6756"/>
    <w:rsid w:val="009B7C0A"/>
    <w:rsid w:val="009C37B7"/>
    <w:rsid w:val="009D4403"/>
    <w:rsid w:val="009E117A"/>
    <w:rsid w:val="009E13F4"/>
    <w:rsid w:val="009F2539"/>
    <w:rsid w:val="009F6A2B"/>
    <w:rsid w:val="009F7E30"/>
    <w:rsid w:val="00A01B12"/>
    <w:rsid w:val="00A119B5"/>
    <w:rsid w:val="00A17418"/>
    <w:rsid w:val="00A25CD0"/>
    <w:rsid w:val="00A32C12"/>
    <w:rsid w:val="00A344D1"/>
    <w:rsid w:val="00A4068D"/>
    <w:rsid w:val="00A52F23"/>
    <w:rsid w:val="00A57A3D"/>
    <w:rsid w:val="00A6059E"/>
    <w:rsid w:val="00A62AE2"/>
    <w:rsid w:val="00A651E6"/>
    <w:rsid w:val="00A65AB9"/>
    <w:rsid w:val="00A7011A"/>
    <w:rsid w:val="00A717CE"/>
    <w:rsid w:val="00A71C83"/>
    <w:rsid w:val="00A72F04"/>
    <w:rsid w:val="00A7585F"/>
    <w:rsid w:val="00A76717"/>
    <w:rsid w:val="00A87416"/>
    <w:rsid w:val="00A93E23"/>
    <w:rsid w:val="00A94D16"/>
    <w:rsid w:val="00A97078"/>
    <w:rsid w:val="00AA6B95"/>
    <w:rsid w:val="00AA7441"/>
    <w:rsid w:val="00AB42AA"/>
    <w:rsid w:val="00AC0856"/>
    <w:rsid w:val="00AC719C"/>
    <w:rsid w:val="00AD5AA5"/>
    <w:rsid w:val="00AF1272"/>
    <w:rsid w:val="00B0430D"/>
    <w:rsid w:val="00B05A28"/>
    <w:rsid w:val="00B139D1"/>
    <w:rsid w:val="00B21358"/>
    <w:rsid w:val="00B27173"/>
    <w:rsid w:val="00B40AAF"/>
    <w:rsid w:val="00B45CAA"/>
    <w:rsid w:val="00B505D4"/>
    <w:rsid w:val="00B635C0"/>
    <w:rsid w:val="00B749AD"/>
    <w:rsid w:val="00B76F5B"/>
    <w:rsid w:val="00B8110F"/>
    <w:rsid w:val="00BA4050"/>
    <w:rsid w:val="00BB45FA"/>
    <w:rsid w:val="00BC5BA1"/>
    <w:rsid w:val="00BD2971"/>
    <w:rsid w:val="00BD4339"/>
    <w:rsid w:val="00BE0CD4"/>
    <w:rsid w:val="00BF27B1"/>
    <w:rsid w:val="00BF30EA"/>
    <w:rsid w:val="00BF5748"/>
    <w:rsid w:val="00C02315"/>
    <w:rsid w:val="00C02CAF"/>
    <w:rsid w:val="00C15AD6"/>
    <w:rsid w:val="00C214D9"/>
    <w:rsid w:val="00C23623"/>
    <w:rsid w:val="00C23977"/>
    <w:rsid w:val="00C2735A"/>
    <w:rsid w:val="00C3260E"/>
    <w:rsid w:val="00C45E46"/>
    <w:rsid w:val="00C5717C"/>
    <w:rsid w:val="00C67D20"/>
    <w:rsid w:val="00C70885"/>
    <w:rsid w:val="00C70F5A"/>
    <w:rsid w:val="00C7181E"/>
    <w:rsid w:val="00C73014"/>
    <w:rsid w:val="00C75E45"/>
    <w:rsid w:val="00C8000F"/>
    <w:rsid w:val="00C81C32"/>
    <w:rsid w:val="00C84262"/>
    <w:rsid w:val="00C86F76"/>
    <w:rsid w:val="00C95264"/>
    <w:rsid w:val="00CA2432"/>
    <w:rsid w:val="00CA7EF0"/>
    <w:rsid w:val="00CD4FFD"/>
    <w:rsid w:val="00CF7B5F"/>
    <w:rsid w:val="00D00356"/>
    <w:rsid w:val="00D00748"/>
    <w:rsid w:val="00D03108"/>
    <w:rsid w:val="00D03D80"/>
    <w:rsid w:val="00D046BF"/>
    <w:rsid w:val="00D04FA1"/>
    <w:rsid w:val="00D078A6"/>
    <w:rsid w:val="00D202F4"/>
    <w:rsid w:val="00D20BF1"/>
    <w:rsid w:val="00D25303"/>
    <w:rsid w:val="00D416D6"/>
    <w:rsid w:val="00D43C86"/>
    <w:rsid w:val="00D45E61"/>
    <w:rsid w:val="00D4744F"/>
    <w:rsid w:val="00D5406F"/>
    <w:rsid w:val="00D558F1"/>
    <w:rsid w:val="00D600E1"/>
    <w:rsid w:val="00D7016A"/>
    <w:rsid w:val="00D71D25"/>
    <w:rsid w:val="00D726AE"/>
    <w:rsid w:val="00D72B47"/>
    <w:rsid w:val="00D810A8"/>
    <w:rsid w:val="00D877C1"/>
    <w:rsid w:val="00D91C97"/>
    <w:rsid w:val="00D91EE0"/>
    <w:rsid w:val="00D9436B"/>
    <w:rsid w:val="00DA7903"/>
    <w:rsid w:val="00DB0A3D"/>
    <w:rsid w:val="00DB0CCD"/>
    <w:rsid w:val="00DB2990"/>
    <w:rsid w:val="00DC5B09"/>
    <w:rsid w:val="00DD60A1"/>
    <w:rsid w:val="00DE1F52"/>
    <w:rsid w:val="00DE4710"/>
    <w:rsid w:val="00DE6BA0"/>
    <w:rsid w:val="00E025C2"/>
    <w:rsid w:val="00E03E99"/>
    <w:rsid w:val="00E06DDD"/>
    <w:rsid w:val="00E157F4"/>
    <w:rsid w:val="00E15A73"/>
    <w:rsid w:val="00E16379"/>
    <w:rsid w:val="00E2397B"/>
    <w:rsid w:val="00E30045"/>
    <w:rsid w:val="00E31B3C"/>
    <w:rsid w:val="00E32108"/>
    <w:rsid w:val="00E43DD2"/>
    <w:rsid w:val="00E45716"/>
    <w:rsid w:val="00E55114"/>
    <w:rsid w:val="00E5777B"/>
    <w:rsid w:val="00E629BC"/>
    <w:rsid w:val="00E639D9"/>
    <w:rsid w:val="00E64242"/>
    <w:rsid w:val="00E65719"/>
    <w:rsid w:val="00E67BED"/>
    <w:rsid w:val="00E80DDF"/>
    <w:rsid w:val="00E85362"/>
    <w:rsid w:val="00E9283D"/>
    <w:rsid w:val="00E93CA1"/>
    <w:rsid w:val="00E9517B"/>
    <w:rsid w:val="00EC046E"/>
    <w:rsid w:val="00ED1D33"/>
    <w:rsid w:val="00ED475C"/>
    <w:rsid w:val="00ED4BC0"/>
    <w:rsid w:val="00EF3CAE"/>
    <w:rsid w:val="00EF3D39"/>
    <w:rsid w:val="00F02517"/>
    <w:rsid w:val="00F03C2C"/>
    <w:rsid w:val="00F14798"/>
    <w:rsid w:val="00F14B85"/>
    <w:rsid w:val="00F15371"/>
    <w:rsid w:val="00F2167C"/>
    <w:rsid w:val="00F24472"/>
    <w:rsid w:val="00F27239"/>
    <w:rsid w:val="00F3346B"/>
    <w:rsid w:val="00F35468"/>
    <w:rsid w:val="00F43C7E"/>
    <w:rsid w:val="00F47538"/>
    <w:rsid w:val="00F5248A"/>
    <w:rsid w:val="00F53268"/>
    <w:rsid w:val="00F65831"/>
    <w:rsid w:val="00F6763B"/>
    <w:rsid w:val="00F75BBF"/>
    <w:rsid w:val="00F774F7"/>
    <w:rsid w:val="00F84052"/>
    <w:rsid w:val="00F903F0"/>
    <w:rsid w:val="00F93C01"/>
    <w:rsid w:val="00F9441C"/>
    <w:rsid w:val="00F94956"/>
    <w:rsid w:val="00F9601B"/>
    <w:rsid w:val="00FA2311"/>
    <w:rsid w:val="00FA4166"/>
    <w:rsid w:val="00FA52A5"/>
    <w:rsid w:val="00FA5714"/>
    <w:rsid w:val="00FB0A5D"/>
    <w:rsid w:val="00FC08B7"/>
    <w:rsid w:val="00FC1D20"/>
    <w:rsid w:val="00FC2BA8"/>
    <w:rsid w:val="00FD0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E13-1F11-47B3-B558-A295CE7E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2020-11-01T22:29:00Z</cp:lastPrinted>
  <dcterms:created xsi:type="dcterms:W3CDTF">2023-05-07T09:32:00Z</dcterms:created>
  <dcterms:modified xsi:type="dcterms:W3CDTF">2023-05-07T09:32:00Z</dcterms:modified>
</cp:coreProperties>
</file>