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BB2B" w14:textId="759AAA7B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124745179" name="Picture 1124745179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124745179" name="Picture 1124745179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>Great Horwood Parish Council</w:t>
      </w:r>
      <w:r w:rsidR="0001274E">
        <w:rPr>
          <w:rFonts w:ascii="Arial Narrow" w:hAnsi="Arial Narrow"/>
          <w:b/>
          <w:sz w:val="35"/>
          <w:szCs w:val="35"/>
        </w:rPr>
        <w:t xml:space="preserve">                 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583C5596" w:rsidR="00776D72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an Ordinary Meeting of the Parish Council on </w:t>
      </w:r>
      <w:r w:rsidR="00270BC8">
        <w:rPr>
          <w:rFonts w:ascii="Arial Narrow" w:hAnsi="Arial Narrow"/>
          <w:i/>
          <w:sz w:val="19"/>
          <w:szCs w:val="19"/>
          <w:lang w:eastAsia="en-GB"/>
        </w:rPr>
        <w:t>14</w:t>
      </w:r>
      <w:r w:rsidR="00270BC8" w:rsidRPr="00270BC8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270BC8">
        <w:rPr>
          <w:rFonts w:ascii="Arial Narrow" w:hAnsi="Arial Narrow"/>
          <w:i/>
          <w:sz w:val="19"/>
          <w:szCs w:val="19"/>
          <w:lang w:eastAsia="en-GB"/>
        </w:rPr>
        <w:t xml:space="preserve"> November </w:t>
      </w:r>
      <w:r w:rsidR="00CA2E93">
        <w:rPr>
          <w:rFonts w:ascii="Arial Narrow" w:hAnsi="Arial Narrow"/>
          <w:i/>
          <w:sz w:val="19"/>
          <w:szCs w:val="19"/>
          <w:lang w:eastAsia="en-GB"/>
        </w:rPr>
        <w:t xml:space="preserve">        </w:t>
      </w:r>
      <w:r w:rsidR="00BE33BF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="00AC2499" w:rsidRPr="001262DC">
        <w:rPr>
          <w:rFonts w:ascii="Arial Narrow" w:hAnsi="Arial Narrow"/>
          <w:i/>
          <w:sz w:val="19"/>
          <w:szCs w:val="19"/>
          <w:lang w:eastAsia="en-GB"/>
        </w:rPr>
        <w:t>2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>02</w:t>
      </w:r>
      <w:r w:rsidR="00812A08" w:rsidRPr="001262DC">
        <w:rPr>
          <w:rFonts w:ascii="Arial Narrow" w:hAnsi="Arial Narrow"/>
          <w:i/>
          <w:sz w:val="19"/>
          <w:szCs w:val="19"/>
          <w:lang w:eastAsia="en-GB"/>
        </w:rPr>
        <w:t>3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393750">
        <w:rPr>
          <w:rFonts w:ascii="Arial Narrow" w:hAnsi="Arial Narrow"/>
          <w:i/>
          <w:sz w:val="19"/>
          <w:szCs w:val="19"/>
          <w:lang w:eastAsia="en-GB"/>
        </w:rPr>
        <w:t xml:space="preserve"> in the Scout Hut. </w:t>
      </w:r>
    </w:p>
    <w:p w14:paraId="34333801" w14:textId="77777777" w:rsidR="0001274E" w:rsidRPr="001262DC" w:rsidRDefault="0001274E">
      <w:pPr>
        <w:rPr>
          <w:rFonts w:ascii="Arial Narrow" w:hAnsi="Arial Narrow"/>
          <w:i/>
          <w:sz w:val="19"/>
          <w:szCs w:val="19"/>
          <w:lang w:eastAsia="en-GB"/>
        </w:rPr>
      </w:pP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2CF80C39" w14:textId="13565240" w:rsidR="00776D72" w:rsidRPr="001262DC" w:rsidRDefault="00C072FE" w:rsidP="00C072FE">
      <w:pPr>
        <w:jc w:val="center"/>
        <w:rPr>
          <w:rFonts w:ascii="Arial Narrow" w:hAnsi="Arial Narrow"/>
          <w:sz w:val="17"/>
          <w:szCs w:val="17"/>
          <w:lang w:eastAsia="en-GB"/>
        </w:rPr>
      </w:pPr>
      <w:r w:rsidRPr="001262DC">
        <w:rPr>
          <w:rFonts w:ascii="Arial Narrow" w:hAnsi="Arial Narrow"/>
          <w:sz w:val="17"/>
          <w:szCs w:val="17"/>
          <w:lang w:eastAsia="en-GB"/>
        </w:rPr>
        <w:t xml:space="preserve">                                                                                               </w:t>
      </w:r>
      <w:r w:rsidR="00DE6BA0" w:rsidRPr="001262DC">
        <w:rPr>
          <w:rFonts w:ascii="Arial Narrow" w:hAnsi="Arial Narrow"/>
          <w:sz w:val="17"/>
          <w:szCs w:val="17"/>
          <w:lang w:eastAsia="en-GB"/>
        </w:rPr>
        <w:t>Clerk to the Council</w:t>
      </w:r>
    </w:p>
    <w:p w14:paraId="42F9B3E2" w14:textId="1EABE69A" w:rsidR="00776D72" w:rsidRPr="001262DC" w:rsidRDefault="00B60268" w:rsidP="00B60268">
      <w:pPr>
        <w:ind w:right="-46"/>
        <w:rPr>
          <w:rFonts w:ascii="Arial Narrow" w:hAnsi="Arial Narrow"/>
          <w:sz w:val="21"/>
          <w:szCs w:val="21"/>
          <w:lang w:eastAsia="en-GB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1262DC">
        <w:rPr>
          <w:rFonts w:ascii="Arial Narrow" w:hAnsi="Arial Narrow"/>
          <w:b/>
          <w:sz w:val="21"/>
          <w:szCs w:val="21"/>
        </w:rPr>
        <w:t xml:space="preserve">          </w:t>
      </w:r>
      <w:r w:rsidR="0001274E">
        <w:rPr>
          <w:rFonts w:ascii="Arial Narrow" w:hAnsi="Arial Narrow"/>
          <w:b/>
          <w:sz w:val="21"/>
          <w:szCs w:val="21"/>
        </w:rPr>
        <w:t>7</w:t>
      </w:r>
      <w:r w:rsidR="00270BC8" w:rsidRPr="00270BC8">
        <w:rPr>
          <w:rFonts w:ascii="Arial Narrow" w:hAnsi="Arial Narrow"/>
          <w:b/>
          <w:sz w:val="21"/>
          <w:szCs w:val="21"/>
          <w:vertAlign w:val="superscript"/>
        </w:rPr>
        <w:t>th</w:t>
      </w:r>
      <w:r w:rsidR="00270BC8">
        <w:rPr>
          <w:rFonts w:ascii="Arial Narrow" w:hAnsi="Arial Narrow"/>
          <w:b/>
          <w:sz w:val="21"/>
          <w:szCs w:val="21"/>
        </w:rPr>
        <w:t xml:space="preserve"> November 2023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38EEA56F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  <w:r w:rsidR="009E5BB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 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11F125F" w:rsidR="00776D7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2781D1B1" w:rsidR="0096221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69EB039B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E44514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10</w:t>
            </w:r>
            <w:r w:rsidR="00E44514" w:rsidRPr="00E44514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E44514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October 2023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14CB21E3" w:rsidR="0025045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18DA2CCF" w:rsidR="009B7996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68AA652D" w:rsidR="00C072F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2F41A7F2" w:rsidR="00836EAA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0FC2B1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4989D20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24B298F6" w14:textId="303CFF00" w:rsidR="00D04589" w:rsidRPr="001262DC" w:rsidRDefault="00C23977" w:rsidP="00C072F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any other issues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413C9620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097" w14:textId="77777777" w:rsidR="003D67AF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  <w:p w14:paraId="3D0CBE02" w14:textId="77777777" w:rsidR="00E367CC" w:rsidRDefault="00E367CC" w:rsidP="00E76B4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Litter Bin installation and dog litter bins</w:t>
            </w:r>
          </w:p>
          <w:p w14:paraId="682CF3A2" w14:textId="378CCBA7" w:rsidR="00E44514" w:rsidRPr="00CA2E93" w:rsidRDefault="00E44514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Flower Planters</w:t>
            </w:r>
            <w:r w:rsidR="0032370F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around the village</w:t>
            </w:r>
          </w:p>
        </w:tc>
      </w:tr>
      <w:tr w:rsidR="003D67AF" w:rsidRPr="001262DC" w14:paraId="614C1E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3AA" w14:textId="703E345F" w:rsidR="003D67A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996" w14:textId="5D395D28" w:rsidR="003D67AF" w:rsidRPr="001262DC" w:rsidRDefault="003D67AF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Refurbishment of the Village Hall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32A05B5A" w:rsidR="0069020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C0AF4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96634F1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B4F" w14:textId="77777777" w:rsidR="00E76B4E" w:rsidRDefault="00762098" w:rsidP="00CA2E93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F93DC3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  <w:r w:rsidR="00C072FE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  <w:p w14:paraId="1C9014A5" w14:textId="77777777" w:rsidR="00D14576" w:rsidRDefault="00DB642C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To consider the a</w:t>
            </w:r>
            <w:r w:rsidR="00D14576" w:rsidRPr="00D14576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pproach from High Street Homes</w:t>
            </w:r>
          </w:p>
          <w:p w14:paraId="67F4C928" w14:textId="33A170F0" w:rsidR="00264E95" w:rsidRPr="00D14576" w:rsidRDefault="00264E95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Nash Road </w:t>
            </w:r>
          </w:p>
        </w:tc>
      </w:tr>
      <w:tr w:rsidR="00E44514" w:rsidRPr="001262DC" w14:paraId="5FB821F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9BBA" w14:textId="081D3048" w:rsidR="00E44514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2674" w14:textId="1FF787C2" w:rsidR="00E44514" w:rsidRPr="001262DC" w:rsidRDefault="00E44514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Devolution Policy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403D339B" w:rsidR="005024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E44514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B370" w14:textId="77777777" w:rsidR="00502477" w:rsidRDefault="00502477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Speedwatch</w:t>
            </w:r>
          </w:p>
          <w:p w14:paraId="1688670F" w14:textId="7144C019" w:rsidR="00AA27FD" w:rsidRPr="00AA27FD" w:rsidRDefault="00AA27FD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Update on training and setting up volunteer group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033CDCB6" w:rsidR="00B74A9C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2065DF06" w:rsidR="00554E09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13AB5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28423EE7" w:rsidR="00313AB5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Pr="001262DC" w:rsidRDefault="00F0789F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Report on developments at </w:t>
            </w:r>
            <w:r w:rsidR="00F06F3A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Nook Park</w:t>
            </w:r>
          </w:p>
        </w:tc>
      </w:tr>
      <w:tr w:rsidR="001653C7" w:rsidRPr="001262D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45AC5CB9" w:rsidR="001653C7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738C3B41" w:rsidR="001653C7" w:rsidRPr="001262DC" w:rsidRDefault="00E827EC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</w:t>
            </w:r>
            <w:r w:rsidR="001653C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Fox Covert Solar Farm</w:t>
            </w:r>
            <w:r w:rsidR="00AA27FD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E76B4E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00D26249" w:rsidR="00E76B4E" w:rsidRPr="001262DC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E76B4E" w:rsidRPr="001262DC" w:rsidRDefault="00955A9A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FF274A" w:rsidRPr="001262DC" w14:paraId="1CE649D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38F8" w14:textId="05F83E02" w:rsidR="00FF274A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DD9" w14:textId="58BE76AA" w:rsidR="00FF274A" w:rsidRPr="001262DC" w:rsidRDefault="00FF274A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Worthy Causes Grant</w:t>
            </w:r>
            <w:r w:rsidR="00FC0D0A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</w:p>
        </w:tc>
      </w:tr>
      <w:tr w:rsidR="00E44514" w:rsidRPr="001262DC" w14:paraId="13D4893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876F" w14:textId="24519738" w:rsidR="00E44514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6153" w14:textId="4A68A68A" w:rsidR="00264E95" w:rsidRPr="001262DC" w:rsidRDefault="00E44514" w:rsidP="00264E9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Policy approval </w:t>
            </w:r>
            <w:r w:rsidR="00264E95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64E95" w:rsidRPr="001262DC" w14:paraId="1B8C4DB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E5FB" w14:textId="66D26DF8" w:rsidR="00264E95" w:rsidRDefault="00264E95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7AEB" w14:textId="2D08C23D" w:rsidR="00264E95" w:rsidRPr="001262DC" w:rsidRDefault="00264E95" w:rsidP="00FF274A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Standing Orders amendment</w:t>
            </w:r>
          </w:p>
        </w:tc>
      </w:tr>
      <w:tr w:rsidR="00264E95" w:rsidRPr="001262DC" w14:paraId="7CF6A3A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DEC7" w14:textId="79FC5793" w:rsidR="00264E95" w:rsidRDefault="00264E95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6E3C" w14:textId="40C2AC21" w:rsidR="00264E95" w:rsidRPr="001262DC" w:rsidRDefault="00264E95" w:rsidP="00FF274A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Financial Regulations amendment</w:t>
            </w:r>
          </w:p>
        </w:tc>
      </w:tr>
      <w:tr w:rsidR="009A5CCB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1310B699" w:rsidR="009A5CCB" w:rsidRPr="001262DC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264E95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241A97B3" w:rsidR="00EF0582" w:rsidRPr="00E76B4E" w:rsidRDefault="000F2D9B" w:rsidP="00FF274A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</w:t>
            </w:r>
            <w:r w:rsidR="0050247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.</w:t>
            </w:r>
            <w:r w:rsidR="00EF058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F2CB6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644820A9" w:rsidR="003F2CB6" w:rsidRPr="001262DC" w:rsidRDefault="00E44514" w:rsidP="003F2CB6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264E95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7C7293FA" w:rsidR="00AA27FD" w:rsidRDefault="003F2CB6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</w:t>
            </w:r>
            <w:r w:rsidR="001C6076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e</w:t>
            </w:r>
            <w:r w:rsidR="00D254C7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73E559C9" w14:textId="0D97BC71" w:rsidR="00264E95" w:rsidRDefault="00264E95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Metro</w:t>
            </w:r>
            <w:r w:rsidR="00DF53B2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bank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Mandate</w:t>
            </w:r>
          </w:p>
          <w:p w14:paraId="3443097D" w14:textId="77777777" w:rsidR="00BE33BF" w:rsidRDefault="00BE33BF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0ACFC19A" w14:textId="77777777" w:rsidR="00270BC8" w:rsidRDefault="00270BC8" w:rsidP="00270BC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Consider first draft of the Budget </w:t>
            </w:r>
          </w:p>
          <w:p w14:paraId="5F42E578" w14:textId="77777777" w:rsidR="00270BC8" w:rsidRDefault="00270BC8" w:rsidP="00270BC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Agree funds to be allocated to Worthy Causes </w:t>
            </w:r>
          </w:p>
          <w:p w14:paraId="6C90F151" w14:textId="41FE3D98" w:rsidR="00E44514" w:rsidRDefault="00E44514" w:rsidP="00270BC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Clerk’s confirmed salary rate increase</w:t>
            </w:r>
          </w:p>
          <w:p w14:paraId="77084259" w14:textId="5F72F703" w:rsidR="00270BC8" w:rsidRPr="001262DC" w:rsidRDefault="00270BC8" w:rsidP="00270BC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Report on </w:t>
            </w:r>
            <w:r w:rsidR="00264E95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verification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of bank reconciliation</w:t>
            </w:r>
          </w:p>
        </w:tc>
      </w:tr>
      <w:tr w:rsidR="00502477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007E55FB" w:rsidR="00502477" w:rsidRPr="001262DC" w:rsidRDefault="00E44514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264E95">
              <w:rPr>
                <w:rFonts w:ascii="Arial Narrow" w:hAnsi="Arial Narrow" w:cs="Arial"/>
                <w:sz w:val="17"/>
                <w:szCs w:val="17"/>
                <w:lang w:eastAsia="en-GB"/>
              </w:rPr>
              <w:t>8</w:t>
            </w: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502477" w:rsidRDefault="00502477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28706D19" w14:textId="77777777" w:rsidR="00264E95" w:rsidRDefault="00264E95" w:rsidP="00264E95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32BD6FA2" w14:textId="12D3515E" w:rsidR="00264E95" w:rsidRDefault="00264E95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RFO to present statement of receipts and payments to date under each head of budget</w:t>
            </w:r>
          </w:p>
          <w:p w14:paraId="295BD38E" w14:textId="65AD46C3" w:rsidR="00264E95" w:rsidRDefault="00264E95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Clerk to present estimates of receipts and payments for the following year and Budget to be agreed</w:t>
            </w:r>
          </w:p>
          <w:p w14:paraId="36F1A10F" w14:textId="49A44D55" w:rsidR="00264E95" w:rsidRDefault="00264E95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Review the Reserves</w:t>
            </w:r>
          </w:p>
          <w:p w14:paraId="7C3A78B8" w14:textId="0B3F3FE2" w:rsidR="00AA27FD" w:rsidRPr="001262DC" w:rsidRDefault="00264E95" w:rsidP="00264E9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Agree the Precept</w:t>
            </w:r>
          </w:p>
        </w:tc>
      </w:tr>
      <w:tr w:rsidR="003F2CB6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0519EAC6" w:rsidR="003F2CB6" w:rsidRPr="001262DC" w:rsidRDefault="00E44514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264E95">
              <w:rPr>
                <w:rFonts w:ascii="Arial Narrow" w:hAnsi="Arial Narrow" w:cs="Arial"/>
                <w:sz w:val="17"/>
                <w:szCs w:val="17"/>
                <w:lang w:eastAsia="en-GB"/>
              </w:rPr>
              <w:t>9</w:t>
            </w: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Pr="001262DC" w:rsidRDefault="003F2CB6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5C1CE524" w:rsidR="00AB1CDF" w:rsidRPr="001262DC" w:rsidRDefault="005E5BA6" w:rsidP="00D254C7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Tuesday 12</w:t>
            </w:r>
            <w:r w:rsidRPr="005E5BA6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December 2023</w:t>
            </w:r>
            <w:r w:rsidR="00CA2E93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E7540A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at</w:t>
            </w:r>
            <w:r w:rsidR="00D13A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DE7F6F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7.30pm in the </w:t>
            </w:r>
            <w:r w:rsidR="00D254C7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Scout Hut.</w:t>
            </w:r>
          </w:p>
        </w:tc>
      </w:tr>
    </w:tbl>
    <w:p w14:paraId="7D070E18" w14:textId="77777777" w:rsidR="0032370F" w:rsidRDefault="0032370F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90EF7C1" w14:textId="77777777" w:rsidR="0032370F" w:rsidRDefault="0032370F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11132AFA" w14:textId="12B4B1A0" w:rsidR="00955A9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71B3E963" w14:textId="5936399F" w:rsidR="003F51B5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r w:rsidR="00D14576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</w:p>
    <w:p w14:paraId="56E17954" w14:textId="52E21E0D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0F7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F003" w14:textId="77777777" w:rsidR="009B77FA" w:rsidRPr="001262DC" w:rsidRDefault="009B77FA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694BDE2C" w14:textId="77777777" w:rsidR="009B77FA" w:rsidRPr="001262DC" w:rsidRDefault="009B77FA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Bt,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>Buckinghamshire Councillors Sir Beville Stanier Bt,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F1EC" w14:textId="77777777" w:rsidR="009B77FA" w:rsidRPr="001262DC" w:rsidRDefault="009B77FA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684A52B1" w14:textId="77777777" w:rsidR="009B77FA" w:rsidRPr="001262DC" w:rsidRDefault="009B77FA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7"/>
  </w:num>
  <w:num w:numId="3" w16cid:durableId="1099448575">
    <w:abstractNumId w:val="3"/>
  </w:num>
  <w:num w:numId="4" w16cid:durableId="1025711186">
    <w:abstractNumId w:val="6"/>
  </w:num>
  <w:num w:numId="5" w16cid:durableId="860246189">
    <w:abstractNumId w:val="8"/>
  </w:num>
  <w:num w:numId="6" w16cid:durableId="886800256">
    <w:abstractNumId w:val="4"/>
  </w:num>
  <w:num w:numId="7" w16cid:durableId="1327511810">
    <w:abstractNumId w:val="1"/>
  </w:num>
  <w:num w:numId="8" w16cid:durableId="2084527483">
    <w:abstractNumId w:val="2"/>
  </w:num>
  <w:num w:numId="9" w16cid:durableId="2012833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274E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769"/>
    <w:rsid w:val="0024125D"/>
    <w:rsid w:val="002427F7"/>
    <w:rsid w:val="00242822"/>
    <w:rsid w:val="002448F1"/>
    <w:rsid w:val="0024696B"/>
    <w:rsid w:val="0025045F"/>
    <w:rsid w:val="00251CCF"/>
    <w:rsid w:val="0025493D"/>
    <w:rsid w:val="00263F6C"/>
    <w:rsid w:val="0026479E"/>
    <w:rsid w:val="00264E95"/>
    <w:rsid w:val="0026686F"/>
    <w:rsid w:val="00266AA3"/>
    <w:rsid w:val="00267C68"/>
    <w:rsid w:val="00270931"/>
    <w:rsid w:val="00270BC8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0603"/>
    <w:rsid w:val="00306834"/>
    <w:rsid w:val="003071B7"/>
    <w:rsid w:val="00313AB5"/>
    <w:rsid w:val="00315217"/>
    <w:rsid w:val="00316010"/>
    <w:rsid w:val="00316276"/>
    <w:rsid w:val="003213DF"/>
    <w:rsid w:val="0032370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477D5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2B75"/>
    <w:rsid w:val="00393750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3334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5BA6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615D6"/>
    <w:rsid w:val="006702D6"/>
    <w:rsid w:val="00670CB0"/>
    <w:rsid w:val="00672F55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4395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16EE"/>
    <w:rsid w:val="00922AD4"/>
    <w:rsid w:val="00925B81"/>
    <w:rsid w:val="00927316"/>
    <w:rsid w:val="009279E2"/>
    <w:rsid w:val="00931D98"/>
    <w:rsid w:val="00941759"/>
    <w:rsid w:val="0094384C"/>
    <w:rsid w:val="00954449"/>
    <w:rsid w:val="00955A9A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7FA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E5BB7"/>
    <w:rsid w:val="009F0D8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CDF"/>
    <w:rsid w:val="00AB238E"/>
    <w:rsid w:val="00AB42AA"/>
    <w:rsid w:val="00AC0856"/>
    <w:rsid w:val="00AC2499"/>
    <w:rsid w:val="00AC3DBB"/>
    <w:rsid w:val="00AD00C5"/>
    <w:rsid w:val="00AD3DA5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5826"/>
    <w:rsid w:val="00C86F76"/>
    <w:rsid w:val="00C906F1"/>
    <w:rsid w:val="00C95264"/>
    <w:rsid w:val="00CA1842"/>
    <w:rsid w:val="00CA2432"/>
    <w:rsid w:val="00CA2E93"/>
    <w:rsid w:val="00CA7EF0"/>
    <w:rsid w:val="00CB0278"/>
    <w:rsid w:val="00CB731E"/>
    <w:rsid w:val="00CB7E2F"/>
    <w:rsid w:val="00CD1F13"/>
    <w:rsid w:val="00CD384F"/>
    <w:rsid w:val="00CD4FF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14576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B642C"/>
    <w:rsid w:val="00DC62C6"/>
    <w:rsid w:val="00DD0BEC"/>
    <w:rsid w:val="00DE4710"/>
    <w:rsid w:val="00DE5EBD"/>
    <w:rsid w:val="00DE639A"/>
    <w:rsid w:val="00DE6BA0"/>
    <w:rsid w:val="00DE7F6F"/>
    <w:rsid w:val="00DF53B2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367CC"/>
    <w:rsid w:val="00E43DD2"/>
    <w:rsid w:val="00E43E45"/>
    <w:rsid w:val="00E44514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3004"/>
    <w:rsid w:val="00E85362"/>
    <w:rsid w:val="00E86D46"/>
    <w:rsid w:val="00E87ED2"/>
    <w:rsid w:val="00E9283D"/>
    <w:rsid w:val="00E9517B"/>
    <w:rsid w:val="00E97669"/>
    <w:rsid w:val="00EA4209"/>
    <w:rsid w:val="00EA4A39"/>
    <w:rsid w:val="00EB5305"/>
    <w:rsid w:val="00EC046E"/>
    <w:rsid w:val="00ED1D33"/>
    <w:rsid w:val="00ED475C"/>
    <w:rsid w:val="00ED4BC0"/>
    <w:rsid w:val="00ED5890"/>
    <w:rsid w:val="00ED7CBA"/>
    <w:rsid w:val="00EF0582"/>
    <w:rsid w:val="00EF1ABC"/>
    <w:rsid w:val="00EF3CAE"/>
    <w:rsid w:val="00EF3D39"/>
    <w:rsid w:val="00EF6F19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B5D73"/>
    <w:rsid w:val="00FC08B7"/>
    <w:rsid w:val="00FC0D0A"/>
    <w:rsid w:val="00FC1D20"/>
    <w:rsid w:val="00FC2BA8"/>
    <w:rsid w:val="00FC324B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74A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3</cp:revision>
  <cp:lastPrinted>2023-11-07T10:55:00Z</cp:lastPrinted>
  <dcterms:created xsi:type="dcterms:W3CDTF">2023-11-07T12:21:00Z</dcterms:created>
  <dcterms:modified xsi:type="dcterms:W3CDTF">2023-11-07T16:45:00Z</dcterms:modified>
</cp:coreProperties>
</file>