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BB2B" w14:textId="77777777" w:rsidR="00776D72" w:rsidRPr="001262DC" w:rsidRDefault="00DE6BA0">
      <w:pPr>
        <w:rPr>
          <w:rFonts w:ascii="Arial Narrow" w:hAnsi="Arial Narrow"/>
          <w:sz w:val="19"/>
          <w:szCs w:val="19"/>
        </w:rPr>
      </w:pPr>
      <w:bookmarkStart w:id="0" w:name="_Hlk157503648"/>
      <w:bookmarkEnd w:id="0"/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79200ED1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>You are required to attend an Ordinary Meeting of the Parish Council on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13</w:t>
      </w:r>
      <w:r w:rsidR="00070556" w:rsidRPr="00070556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February 2024</w:t>
      </w:r>
      <w:r w:rsidR="00CA2E93">
        <w:rPr>
          <w:rFonts w:ascii="Arial Narrow" w:hAnsi="Arial Narrow"/>
          <w:i/>
          <w:sz w:val="19"/>
          <w:szCs w:val="19"/>
          <w:lang w:eastAsia="en-GB"/>
        </w:rPr>
        <w:t xml:space="preserve">   </w:t>
      </w:r>
      <w:r w:rsidR="00BE33BF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at the Scout Hut</w:t>
      </w:r>
      <w:r w:rsidR="00071DDF">
        <w:rPr>
          <w:rFonts w:ascii="Arial Narrow" w:hAnsi="Arial Narrow"/>
          <w:i/>
          <w:sz w:val="19"/>
          <w:szCs w:val="19"/>
          <w:lang w:eastAsia="en-GB"/>
        </w:rPr>
        <w:t xml:space="preserve">, School End, Great Horwood </w:t>
      </w:r>
    </w:p>
    <w:p w14:paraId="00E359C8" w14:textId="77777777" w:rsidR="00B76F5B" w:rsidRPr="007D5087" w:rsidRDefault="00B76F5B">
      <w:pPr>
        <w:rPr>
          <w:rFonts w:ascii="Arial Narrow" w:hAnsi="Arial Narrow"/>
          <w:b/>
          <w:bCs/>
          <w:sz w:val="9"/>
          <w:szCs w:val="9"/>
        </w:rPr>
      </w:pPr>
    </w:p>
    <w:p w14:paraId="4A7F9E26" w14:textId="767415C8" w:rsidR="00D35A05" w:rsidRDefault="00C072FE" w:rsidP="00D35A05">
      <w:pPr>
        <w:jc w:val="center"/>
      </w:pP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</w:t>
      </w:r>
      <w:r w:rsid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       </w:t>
      </w: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</w:t>
      </w:r>
    </w:p>
    <w:p w14:paraId="40EC71AD" w14:textId="5E7497D6" w:rsidR="00B373B7" w:rsidRPr="007D5087" w:rsidRDefault="00B373B7" w:rsidP="00B373B7">
      <w:pPr>
        <w:jc w:val="right"/>
        <w:rPr>
          <w:rFonts w:ascii="Arial Narrow" w:hAnsi="Arial Narrow"/>
          <w:b/>
          <w:bCs/>
          <w:sz w:val="17"/>
          <w:szCs w:val="17"/>
          <w:lang w:eastAsia="en-GB"/>
        </w:rPr>
      </w:pPr>
    </w:p>
    <w:p w14:paraId="2CF80C39" w14:textId="34B3534F" w:rsidR="00776D72" w:rsidRPr="001262DC" w:rsidRDefault="007D5087" w:rsidP="00B373B7">
      <w:pPr>
        <w:jc w:val="right"/>
        <w:rPr>
          <w:rFonts w:ascii="Arial Narrow" w:hAnsi="Arial Narrow"/>
          <w:sz w:val="17"/>
          <w:szCs w:val="17"/>
          <w:lang w:eastAsia="en-GB"/>
        </w:rPr>
      </w:pPr>
      <w:r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     </w:t>
      </w: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Date:</w:t>
      </w:r>
      <w:r>
        <w:rPr>
          <w:rFonts w:ascii="Arial Narrow" w:hAnsi="Arial Narrow"/>
          <w:sz w:val="17"/>
          <w:szCs w:val="17"/>
          <w:lang w:eastAsia="en-GB"/>
        </w:rPr>
        <w:t xml:space="preserve"> </w:t>
      </w:r>
      <w:r w:rsidR="00C072FE" w:rsidRPr="001262DC">
        <w:rPr>
          <w:rFonts w:ascii="Arial Narrow" w:hAnsi="Arial Narrow"/>
          <w:sz w:val="17"/>
          <w:szCs w:val="17"/>
          <w:lang w:eastAsia="en-GB"/>
        </w:rPr>
        <w:t xml:space="preserve">    </w:t>
      </w:r>
      <w:r w:rsidR="00F075FD">
        <w:rPr>
          <w:rFonts w:ascii="Arial Narrow" w:hAnsi="Arial Narrow"/>
          <w:b/>
          <w:bCs/>
          <w:sz w:val="17"/>
          <w:szCs w:val="17"/>
          <w:lang w:eastAsia="en-GB"/>
        </w:rPr>
        <w:t>5th</w:t>
      </w:r>
      <w:r w:rsidR="00332C0B">
        <w:rPr>
          <w:rFonts w:ascii="Arial Narrow" w:hAnsi="Arial Narrow"/>
          <w:b/>
          <w:bCs/>
          <w:sz w:val="17"/>
          <w:szCs w:val="17"/>
          <w:lang w:eastAsia="en-GB"/>
        </w:rPr>
        <w:t xml:space="preserve"> February 2024</w:t>
      </w:r>
      <w:r w:rsidR="00C072FE"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</w:t>
      </w:r>
      <w:r w:rsidR="00070556">
        <w:rPr>
          <w:rFonts w:ascii="Arial Narrow" w:hAnsi="Arial Narrow"/>
          <w:sz w:val="17"/>
          <w:szCs w:val="17"/>
          <w:lang w:eastAsia="en-GB"/>
        </w:rPr>
        <w:t xml:space="preserve"> </w:t>
      </w:r>
    </w:p>
    <w:p w14:paraId="04D47874" w14:textId="77777777" w:rsidR="00C42B8D" w:rsidRDefault="00B60268" w:rsidP="007D5087">
      <w:pPr>
        <w:ind w:right="-46"/>
        <w:rPr>
          <w:rFonts w:ascii="Arial Narrow" w:hAnsi="Arial Narrow"/>
          <w:b/>
          <w:sz w:val="21"/>
          <w:szCs w:val="21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</w:p>
    <w:p w14:paraId="1B1BDDC3" w14:textId="77777777" w:rsidR="00C42B8D" w:rsidRDefault="00C42B8D" w:rsidP="007D5087">
      <w:pPr>
        <w:ind w:right="-46"/>
        <w:rPr>
          <w:rFonts w:ascii="Arial Narrow" w:hAnsi="Arial Narrow"/>
          <w:b/>
          <w:sz w:val="21"/>
          <w:szCs w:val="21"/>
        </w:rPr>
      </w:pPr>
    </w:p>
    <w:p w14:paraId="42F9B3E2" w14:textId="5556A7F9" w:rsidR="00776D72" w:rsidRPr="00C42B8D" w:rsidRDefault="007D5087" w:rsidP="007D5087">
      <w:pPr>
        <w:ind w:right="-46"/>
        <w:rPr>
          <w:rFonts w:ascii="Arial Narrow" w:hAnsi="Arial Narrow"/>
          <w:b/>
          <w:bCs/>
          <w:sz w:val="18"/>
          <w:szCs w:val="18"/>
          <w:u w:val="single"/>
        </w:rPr>
      </w:pPr>
      <w:r w:rsidRPr="00C42B8D">
        <w:rPr>
          <w:rFonts w:ascii="Arial Narrow" w:hAnsi="Arial Narrow"/>
          <w:b/>
          <w:bCs/>
          <w:sz w:val="18"/>
          <w:szCs w:val="18"/>
          <w:u w:val="single"/>
        </w:rPr>
        <w:t>Prior to the start</w:t>
      </w:r>
      <w:r w:rsidR="00C42B8D"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r w:rsidRPr="00C42B8D">
        <w:rPr>
          <w:rFonts w:ascii="Arial Narrow" w:hAnsi="Arial Narrow"/>
          <w:b/>
          <w:bCs/>
          <w:sz w:val="18"/>
          <w:szCs w:val="18"/>
          <w:u w:val="single"/>
        </w:rPr>
        <w:t>of the meeting the Chairman</w:t>
      </w:r>
      <w:r w:rsidR="00C42B8D"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r w:rsidRPr="00C42B8D">
        <w:rPr>
          <w:rFonts w:ascii="Arial Narrow" w:hAnsi="Arial Narrow"/>
          <w:b/>
          <w:bCs/>
          <w:sz w:val="18"/>
          <w:szCs w:val="18"/>
          <w:u w:val="single"/>
        </w:rPr>
        <w:t>will present</w:t>
      </w:r>
      <w:r w:rsidR="00C42B8D"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r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the awards to </w:t>
      </w:r>
      <w:r w:rsidR="00C42B8D" w:rsidRPr="00C42B8D">
        <w:rPr>
          <w:rFonts w:ascii="Arial Narrow" w:hAnsi="Arial Narrow"/>
          <w:b/>
          <w:bCs/>
          <w:sz w:val="18"/>
          <w:szCs w:val="18"/>
          <w:u w:val="single"/>
        </w:rPr>
        <w:t>2 recipients of</w:t>
      </w:r>
      <w:r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 </w:t>
      </w:r>
      <w:r w:rsidR="00C42B8D" w:rsidRPr="00C42B8D">
        <w:rPr>
          <w:rFonts w:ascii="Arial Narrow" w:hAnsi="Arial Narrow"/>
          <w:b/>
          <w:bCs/>
          <w:sz w:val="18"/>
          <w:szCs w:val="18"/>
          <w:u w:val="single"/>
        </w:rPr>
        <w:t>the Worthy</w:t>
      </w:r>
      <w:r w:rsidRPr="00C42B8D">
        <w:rPr>
          <w:rFonts w:ascii="Arial Narrow" w:hAnsi="Arial Narrow"/>
          <w:b/>
          <w:bCs/>
          <w:sz w:val="18"/>
          <w:szCs w:val="18"/>
          <w:u w:val="single"/>
        </w:rPr>
        <w:t xml:space="preserve"> Causes awards f</w:t>
      </w:r>
      <w:r w:rsidR="00C42B8D">
        <w:rPr>
          <w:rFonts w:ascii="Arial Narrow" w:hAnsi="Arial Narrow"/>
          <w:b/>
          <w:bCs/>
          <w:sz w:val="18"/>
          <w:szCs w:val="18"/>
          <w:u w:val="single"/>
        </w:rPr>
        <w:t>or 2023.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2781D1B1" w:rsidR="0096221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693FBF14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</w:t>
            </w:r>
            <w:r w:rsidR="00C86B3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on </w:t>
            </w:r>
            <w:r w:rsidR="00C86B39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12</w:t>
            </w:r>
            <w:r w:rsidR="00B373B7" w:rsidRPr="00B373B7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B373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December 2023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4CB21E3" w:rsidR="0025045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27759E">
        <w:trPr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8DA2CCF" w:rsidR="009B7996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68AA652D" w:rsidR="00C072F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2F41A7F2" w:rsidR="00836EAA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FC2B1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4989D20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51DCD1C0" w14:textId="77777777" w:rsidR="00D04589" w:rsidRDefault="00C23977" w:rsidP="00C072FE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any other </w:t>
            </w:r>
            <w:r w:rsidR="009B5F95" w:rsidRPr="001262DC">
              <w:rPr>
                <w:rFonts w:ascii="Arial Narrow" w:hAnsi="Arial Narrow"/>
                <w:sz w:val="17"/>
                <w:szCs w:val="17"/>
                <w:lang w:eastAsia="en-GB"/>
              </w:rPr>
              <w:t>iss</w:t>
            </w:r>
            <w:r w:rsidR="009B5F95">
              <w:rPr>
                <w:rFonts w:ascii="Arial Narrow" w:hAnsi="Arial Narrow"/>
                <w:sz w:val="17"/>
                <w:szCs w:val="17"/>
                <w:lang w:eastAsia="en-GB"/>
              </w:rPr>
              <w:t>u</w:t>
            </w:r>
            <w:r w:rsidR="009B5F95" w:rsidRPr="001262DC">
              <w:rPr>
                <w:rFonts w:ascii="Arial Narrow" w:hAnsi="Arial Narrow"/>
                <w:sz w:val="17"/>
                <w:szCs w:val="17"/>
                <w:lang w:eastAsia="en-GB"/>
              </w:rPr>
              <w:t>es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  <w:p w14:paraId="24B298F6" w14:textId="029D4695" w:rsidR="009B5F95" w:rsidRPr="001262DC" w:rsidRDefault="009B5F95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9B5F95">
              <w:rPr>
                <w:rFonts w:ascii="Arial Narrow" w:hAnsi="Arial Narrow"/>
                <w:b/>
                <w:bCs/>
                <w:sz w:val="17"/>
                <w:szCs w:val="17"/>
                <w:lang w:eastAsia="en-GB"/>
              </w:rPr>
              <w:t>Nash Road</w:t>
            </w:r>
            <w:r>
              <w:rPr>
                <w:rFonts w:ascii="Arial Narrow" w:hAnsi="Arial Narrow"/>
                <w:sz w:val="17"/>
                <w:szCs w:val="17"/>
                <w:lang w:eastAsia="en-GB"/>
              </w:rPr>
              <w:t xml:space="preserve"> – update from meeting with Bucks</w:t>
            </w:r>
            <w:r w:rsidR="002C62DF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Transport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13C9620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8AAA" w14:textId="77777777" w:rsidR="003D67AF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3DCBF5FE" w14:textId="0D7BE4D0" w:rsidR="009B5F95" w:rsidRPr="009B5F95" w:rsidRDefault="009B5F95" w:rsidP="00E76B4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Dog Litter bin -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update</w:t>
            </w:r>
          </w:p>
          <w:p w14:paraId="682CF3A2" w14:textId="0184DEC5" w:rsidR="009B5F95" w:rsidRPr="009B5F95" w:rsidRDefault="009B5F95" w:rsidP="00E76B4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Planters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- update</w:t>
            </w:r>
          </w:p>
        </w:tc>
      </w:tr>
      <w:tr w:rsidR="003D67AF" w:rsidRPr="001262DC" w14:paraId="614C1E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03E345F" w:rsidR="003D67A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58E1A146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  <w:r w:rsidR="00B373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– </w:t>
            </w:r>
            <w:r w:rsidR="00B373B7" w:rsidRPr="00B373B7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update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32A05B5A" w:rsidR="0069020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C0AF4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96634F1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790D3FD0" w:rsidR="00E76B4E" w:rsidRPr="0026479E" w:rsidRDefault="00762098" w:rsidP="00CA2E93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Other Planning </w:t>
            </w:r>
            <w:r w:rsidR="00DA65F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Matters </w:t>
            </w:r>
            <w:r w:rsidR="00DA65F7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- </w:t>
            </w:r>
            <w:r w:rsidR="00DA65F7" w:rsidRPr="00DA65F7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The Crown</w:t>
            </w:r>
            <w:r w:rsidR="00DA65F7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6471F623" w:rsidR="005024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1975E8AF" w:rsidR="00AA27FD" w:rsidRPr="00AA27FD" w:rsidRDefault="00502477" w:rsidP="00070556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Speedwatch</w:t>
            </w:r>
          </w:p>
        </w:tc>
      </w:tr>
      <w:tr w:rsidR="00070556" w:rsidRPr="001262DC" w14:paraId="108C1FF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4B18" w14:textId="13F2F847" w:rsidR="00070556" w:rsidRDefault="00B373B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CB7C" w14:textId="28437FF8" w:rsidR="00070556" w:rsidRPr="00070556" w:rsidRDefault="00070556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Metrobank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– update on bank Mandate </w:t>
            </w:r>
          </w:p>
        </w:tc>
      </w:tr>
      <w:tr w:rsidR="00C86B39" w:rsidRPr="001262DC" w14:paraId="10542BE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24ED" w14:textId="47D4AF23" w:rsidR="00C86B39" w:rsidRDefault="00C86B3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77B5" w14:textId="0A4127BC" w:rsidR="00C86B39" w:rsidRDefault="00C86B39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Unity Trust Bank </w:t>
            </w:r>
          </w:p>
        </w:tc>
      </w:tr>
      <w:tr w:rsidR="00394A82" w:rsidRPr="001262DC" w14:paraId="0EE03A2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F670" w14:textId="51C13A13" w:rsidR="00394A82" w:rsidRDefault="00B373B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C86B39"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D3A5" w14:textId="052C1CD4" w:rsidR="00394A82" w:rsidRPr="001262DC" w:rsidRDefault="00394A82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NALC guidance update – power to fund works on Church property 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6823502" w:rsidR="00B74A9C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C86B39"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0221F5D4" w:rsidR="00554E09" w:rsidRPr="001262DC" w:rsidRDefault="00C86B3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34D7B85B" w:rsidR="00DF7CE1" w:rsidRPr="005D4D3A" w:rsidRDefault="00D00667" w:rsidP="00CE08C5">
            <w:pPr>
              <w:spacing w:before="20"/>
              <w:rPr>
                <w:rFonts w:ascii="Arial Narrow" w:hAnsi="Arial Narrow" w:cs="Arial"/>
                <w:b/>
                <w:bCs/>
                <w:sz w:val="17"/>
                <w:szCs w:val="17"/>
                <w:lang w:eastAsia="en-GB"/>
              </w:rPr>
            </w:pPr>
            <w:r w:rsidRPr="005D4D3A"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</w:rPr>
              <w:t>To receive reports from Councillors of meetings attended. </w:t>
            </w:r>
          </w:p>
        </w:tc>
      </w:tr>
      <w:tr w:rsidR="00D00667" w:rsidRPr="001262DC" w14:paraId="52FDC92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C853" w14:textId="7F90D7A0" w:rsidR="00D00667" w:rsidRDefault="005D4D3A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F55D" w14:textId="4E05ECFC" w:rsidR="00D00667" w:rsidRPr="005D4D3A" w:rsidRDefault="00D00667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5D4D3A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Roles and Responsibilities of Councillors </w:t>
            </w:r>
          </w:p>
        </w:tc>
      </w:tr>
      <w:tr w:rsidR="00313AB5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7E07BBD6" w:rsidR="00313AB5" w:rsidRPr="001262DC" w:rsidRDefault="00B373B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Pr="001262DC" w:rsidRDefault="00F0789F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Report on developments at </w:t>
            </w:r>
            <w:r w:rsidR="00F06F3A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Nook Park</w:t>
            </w:r>
          </w:p>
        </w:tc>
      </w:tr>
      <w:tr w:rsidR="001653C7" w:rsidRPr="001262D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53C5DC2C" w:rsidR="001653C7" w:rsidRPr="001262DC" w:rsidRDefault="00C86B3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6B81B46E" w:rsidR="001653C7" w:rsidRPr="009B5F95" w:rsidRDefault="00E827EC" w:rsidP="004339B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</w:t>
            </w:r>
            <w:r w:rsidR="001653C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Fox Covert Solar </w:t>
            </w:r>
            <w:r w:rsidR="00C86B3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Farm</w:t>
            </w:r>
            <w:r w:rsidR="00C86B39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C86B39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- Parish Council visit</w:t>
            </w:r>
          </w:p>
        </w:tc>
      </w:tr>
      <w:tr w:rsidR="00E76B4E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58908FFF" w:rsidR="00E76B4E" w:rsidRPr="001262DC" w:rsidRDefault="005D4D3A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E76B4E" w:rsidRPr="001262DC" w:rsidRDefault="00955A9A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8C5B2E" w:rsidRPr="001262DC" w14:paraId="0B98FC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160C" w14:textId="0FD09692" w:rsidR="008C5B2E" w:rsidRDefault="00B373B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BE7F" w14:textId="22E185DB" w:rsidR="008C5B2E" w:rsidRDefault="008C5B2E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Meeting dates for 2024</w:t>
            </w:r>
          </w:p>
        </w:tc>
      </w:tr>
      <w:tr w:rsidR="00E273ED" w:rsidRPr="001262DC" w14:paraId="7956113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DFA3" w14:textId="462BF2A6" w:rsidR="00E273ED" w:rsidRDefault="00B373B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5A03" w14:textId="3EC31AFA" w:rsidR="00E273ED" w:rsidRDefault="00E273ED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agree a date for the Litter Pick</w:t>
            </w:r>
          </w:p>
        </w:tc>
      </w:tr>
      <w:tr w:rsidR="0035724F" w:rsidRPr="001262DC" w14:paraId="6C7FC76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85F1" w14:textId="349CCF75" w:rsidR="0035724F" w:rsidRDefault="00B373B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50DB" w14:textId="78F26D9D" w:rsidR="0035724F" w:rsidRPr="0035724F" w:rsidRDefault="0035724F" w:rsidP="00502477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Standing Orders 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updated version for approval </w:t>
            </w:r>
          </w:p>
        </w:tc>
      </w:tr>
      <w:tr w:rsidR="0035724F" w:rsidRPr="001262DC" w14:paraId="7C0808B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FF1F" w14:textId="26A14D8C" w:rsidR="0035724F" w:rsidRDefault="00B373B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01E2" w14:textId="73D5EB35" w:rsidR="0035724F" w:rsidRPr="0035724F" w:rsidRDefault="0035724F" w:rsidP="00502477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Policies – Grievance and Disciplinary </w:t>
            </w: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softHyphen/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updated versions for approval </w:t>
            </w:r>
          </w:p>
        </w:tc>
      </w:tr>
      <w:tr w:rsidR="009A5CCB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6A25ACEE" w:rsidR="009A5CCB" w:rsidRPr="001262DC" w:rsidRDefault="00CA2E93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2386B09" w:rsidR="00AA27FD" w:rsidRPr="00E76B4E" w:rsidRDefault="000F2D9B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</w:t>
            </w:r>
            <w:r w:rsidR="0050247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.</w:t>
            </w:r>
          </w:p>
        </w:tc>
      </w:tr>
      <w:tr w:rsidR="003F2CB6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29B1A420" w:rsidR="003F2CB6" w:rsidRPr="001262DC" w:rsidRDefault="005D4D3A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000896A3" w:rsidR="00AA27FD" w:rsidRDefault="003F2CB6" w:rsidP="00AA27F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</w:t>
            </w:r>
            <w:r w:rsidR="001C6076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2397326D" w14:textId="77777777" w:rsidR="00BE33BF" w:rsidRDefault="00BE33BF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61CB7C70" w14:textId="77777777" w:rsidR="009B5F95" w:rsidRDefault="009B5F95" w:rsidP="009B5F95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Report on verification of outstanding bank reconciliation for October 2023</w:t>
            </w:r>
          </w:p>
          <w:p w14:paraId="72A0CE78" w14:textId="77777777" w:rsidR="00733E92" w:rsidRDefault="00733E92" w:rsidP="00733E9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Financial limits in financial regulations to be reviewed and agreed</w:t>
            </w:r>
          </w:p>
          <w:p w14:paraId="1E1DC057" w14:textId="77777777" w:rsidR="00733E92" w:rsidRDefault="00733E92" w:rsidP="00733E9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Report on review of financial Regulations </w:t>
            </w:r>
          </w:p>
          <w:p w14:paraId="77084259" w14:textId="76688F10" w:rsidR="00733E92" w:rsidRPr="001262DC" w:rsidRDefault="00733E92" w:rsidP="00733E9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Internal Auditor to be appointed</w:t>
            </w:r>
          </w:p>
        </w:tc>
      </w:tr>
      <w:tr w:rsidR="00502477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0B1871B6" w:rsidR="00502477" w:rsidRPr="001262DC" w:rsidRDefault="00C86B39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502477" w:rsidRDefault="00502477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4EF9DDF3" w14:textId="77777777" w:rsidR="00070556" w:rsidRDefault="00733E92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RFO to present statement of receipts and payments to date under each head of budget </w:t>
            </w:r>
          </w:p>
          <w:p w14:paraId="3B943F4C" w14:textId="77777777" w:rsidR="00733E92" w:rsidRDefault="00733E92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Review of Risk Management Policy – statement to be prepared by RFO</w:t>
            </w:r>
          </w:p>
          <w:p w14:paraId="7162C128" w14:textId="77777777" w:rsidR="00733E92" w:rsidRDefault="00733E92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approve a list of regular payments for the year ahead. </w:t>
            </w:r>
          </w:p>
          <w:p w14:paraId="7C3A78B8" w14:textId="6FC03D9A" w:rsidR="005F46DE" w:rsidRPr="00070556" w:rsidRDefault="005F46DE" w:rsidP="00A13013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</w:p>
        </w:tc>
      </w:tr>
      <w:tr w:rsidR="003F2CB6" w:rsidRPr="001262DC" w14:paraId="28905C87" w14:textId="77777777" w:rsidTr="00F658D8">
        <w:trPr>
          <w:trHeight w:val="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2BAC8FB5" w:rsidR="003F2CB6" w:rsidRPr="001262DC" w:rsidRDefault="00B373B7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lastRenderedPageBreak/>
              <w:t>3</w:t>
            </w:r>
            <w:r w:rsidR="005D4D3A"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DCBB" w14:textId="66AF5D0F" w:rsidR="00AB1CDF" w:rsidRDefault="003F2CB6" w:rsidP="0027759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  <w:r w:rsidR="0027759E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  <w:p w14:paraId="2F14E0B4" w14:textId="5ED9C497" w:rsidR="005F46DE" w:rsidRPr="005F46DE" w:rsidRDefault="005F46DE" w:rsidP="002775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5F46D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Tuesday 12</w:t>
            </w:r>
            <w:r w:rsidRPr="005F46DE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5F46D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March 2024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at 7.30pm in the Scout Hut </w:t>
            </w:r>
          </w:p>
          <w:p w14:paraId="14E822EB" w14:textId="14544834" w:rsidR="005F46DE" w:rsidRPr="001262DC" w:rsidRDefault="005F46DE" w:rsidP="002775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</w:p>
        </w:tc>
      </w:tr>
    </w:tbl>
    <w:p w14:paraId="43C6A16A" w14:textId="77777777" w:rsidR="00B945F5" w:rsidRDefault="00B945F5">
      <w:pPr>
        <w:tabs>
          <w:tab w:val="left" w:pos="5670"/>
        </w:tabs>
        <w:spacing w:after="60"/>
        <w:rPr>
          <w:rFonts w:ascii="Arial Narrow" w:hAnsi="Arial Narrow"/>
          <w:b/>
          <w:bCs/>
          <w:sz w:val="17"/>
          <w:szCs w:val="17"/>
        </w:rPr>
      </w:pPr>
    </w:p>
    <w:p w14:paraId="359F81D9" w14:textId="77777777" w:rsidR="00B945F5" w:rsidRDefault="00B945F5">
      <w:pPr>
        <w:tabs>
          <w:tab w:val="left" w:pos="5670"/>
        </w:tabs>
        <w:spacing w:after="60"/>
        <w:rPr>
          <w:rFonts w:ascii="Arial Narrow" w:hAnsi="Arial Narrow"/>
          <w:b/>
          <w:bCs/>
          <w:sz w:val="17"/>
          <w:szCs w:val="17"/>
        </w:rPr>
      </w:pPr>
    </w:p>
    <w:p w14:paraId="2F1DFCD3" w14:textId="589207E6" w:rsidR="00D35A05" w:rsidRDefault="00D35A05" w:rsidP="00D35A05">
      <w:pPr>
        <w:rPr>
          <w:rFonts w:ascii="Arial Narrow" w:hAnsi="Arial Narrow"/>
          <w:b/>
          <w:bCs/>
          <w:sz w:val="17"/>
          <w:szCs w:val="17"/>
          <w:lang w:eastAsia="en-GB"/>
        </w:rPr>
      </w:pP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S Biswell – Clerk to the Council </w:t>
      </w:r>
    </w:p>
    <w:p w14:paraId="147A6206" w14:textId="77777777" w:rsidR="00D35A05" w:rsidRDefault="00D35A05" w:rsidP="00D35A05">
      <w:pPr>
        <w:rPr>
          <w:rFonts w:ascii="Arial Narrow" w:hAnsi="Arial Narrow"/>
          <w:b/>
          <w:bCs/>
          <w:sz w:val="17"/>
          <w:szCs w:val="17"/>
          <w:lang w:eastAsia="en-GB"/>
        </w:rPr>
      </w:pPr>
    </w:p>
    <w:p w14:paraId="2C7903D2" w14:textId="5E532CF2" w:rsidR="00D35A05" w:rsidRPr="00D35A05" w:rsidRDefault="00D35A05" w:rsidP="00D35A05">
      <w:pPr>
        <w:rPr>
          <w:rFonts w:ascii="Arial Narrow" w:hAnsi="Arial Narrow"/>
          <w:sz w:val="17"/>
          <w:szCs w:val="17"/>
          <w:lang w:eastAsia="en-GB"/>
        </w:rPr>
      </w:pPr>
      <w:r w:rsidRPr="00D35A05">
        <w:rPr>
          <w:rFonts w:ascii="Arial Narrow" w:hAnsi="Arial Narrow"/>
          <w:sz w:val="17"/>
          <w:szCs w:val="17"/>
          <w:lang w:eastAsia="en-GB"/>
        </w:rPr>
        <w:t xml:space="preserve">Signed </w:t>
      </w:r>
    </w:p>
    <w:p w14:paraId="11132AFA" w14:textId="3994489C" w:rsidR="00955A9A" w:rsidRDefault="00955A9A" w:rsidP="00D35A0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56E17954" w14:textId="60069F8A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 </w:t>
      </w:r>
      <w:r w:rsidR="00D35A05">
        <w:rPr>
          <w:noProof/>
        </w:rPr>
        <w:drawing>
          <wp:inline distT="0" distB="0" distL="0" distR="0" wp14:anchorId="79235636" wp14:editId="5BAF3C31">
            <wp:extent cx="693019" cy="194466"/>
            <wp:effectExtent l="0" t="0" r="0" b="0"/>
            <wp:docPr id="1070699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C7" w:rsidRPr="001262DC" w:rsidSect="002606D4">
      <w:footerReference w:type="default" r:id="rId10"/>
      <w:footerReference w:type="first" r:id="rId11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994B" w14:textId="77777777" w:rsidR="002606D4" w:rsidRPr="001262DC" w:rsidRDefault="002606D4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3782078F" w14:textId="77777777" w:rsidR="002606D4" w:rsidRPr="001262DC" w:rsidRDefault="002606D4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248B" w14:textId="5784B06A" w:rsidR="000F7419" w:rsidRPr="001262DC" w:rsidRDefault="000F7419">
    <w:pPr>
      <w:pStyle w:val="Footer"/>
      <w:jc w:val="center"/>
      <w:rPr>
        <w:rFonts w:ascii="Arial Narrow" w:hAnsi="Arial Narrow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A333788" w14:textId="40A0C3E1" w:rsidR="000F7419" w:rsidRPr="00B945F5" w:rsidRDefault="00885E9D" w:rsidP="00071DDF">
        <w:pPr>
          <w:pStyle w:val="Footer"/>
          <w:rPr>
            <w:rFonts w:ascii="Arial Narrow" w:hAnsi="Arial Narrow"/>
            <w:sz w:val="16"/>
            <w:szCs w:val="16"/>
          </w:rPr>
        </w:pPr>
        <w:r w:rsidRPr="00B945F5">
          <w:rPr>
            <w:rFonts w:ascii="Arial Narrow" w:hAnsi="Arial Narrow"/>
            <w:sz w:val="16"/>
            <w:szCs w:val="16"/>
          </w:rPr>
          <w:t xml:space="preserve">  </w:t>
        </w:r>
        <w:r w:rsidR="00B945F5" w:rsidRPr="00B945F5">
          <w:rPr>
            <w:rFonts w:ascii="Arial Narrow" w:hAnsi="Arial Narrow"/>
            <w:sz w:val="16"/>
            <w:szCs w:val="16"/>
          </w:rPr>
          <w:t xml:space="preserve">Copies of this agenda sent to </w:t>
        </w:r>
        <w:r w:rsidR="00E85362" w:rsidRPr="00B945F5">
          <w:rPr>
            <w:rFonts w:ascii="Arial Narrow" w:hAnsi="Arial Narrow"/>
            <w:sz w:val="16"/>
            <w:szCs w:val="16"/>
          </w:rPr>
          <w:t>Buckinghamshire Councillors</w:t>
        </w:r>
        <w:r w:rsidR="00B945F5" w:rsidRPr="00B945F5">
          <w:rPr>
            <w:rFonts w:ascii="Arial Narrow" w:hAnsi="Arial Narrow"/>
            <w:sz w:val="16"/>
            <w:szCs w:val="16"/>
          </w:rPr>
          <w:t>:</w:t>
        </w:r>
        <w:r w:rsidR="00E85362" w:rsidRPr="00B945F5">
          <w:rPr>
            <w:rFonts w:ascii="Arial Narrow" w:hAnsi="Arial Narrow"/>
            <w:sz w:val="16"/>
            <w:szCs w:val="16"/>
          </w:rPr>
          <w:t xml:space="preserve"> Sir Beville Stanier </w:t>
        </w:r>
        <w:proofErr w:type="spellStart"/>
        <w:r w:rsidR="00E85362" w:rsidRPr="00B945F5">
          <w:rPr>
            <w:rFonts w:ascii="Arial Narrow" w:hAnsi="Arial Narrow"/>
            <w:sz w:val="16"/>
            <w:szCs w:val="16"/>
          </w:rPr>
          <w:t>Bt</w:t>
        </w:r>
        <w:proofErr w:type="spellEnd"/>
        <w:r w:rsidR="00E85362" w:rsidRPr="00B945F5">
          <w:rPr>
            <w:rFonts w:ascii="Arial Narrow" w:hAnsi="Arial Narrow"/>
            <w:sz w:val="16"/>
            <w:szCs w:val="16"/>
          </w:rPr>
          <w:t>,</w:t>
        </w:r>
        <w:r w:rsidR="00071DDF">
          <w:rPr>
            <w:rFonts w:ascii="Arial Narrow" w:hAnsi="Arial Narrow"/>
            <w:sz w:val="16"/>
            <w:szCs w:val="16"/>
          </w:rPr>
          <w:t xml:space="preserve"> </w:t>
        </w:r>
        <w:r w:rsidR="00E85362" w:rsidRPr="00B945F5">
          <w:rPr>
            <w:rFonts w:ascii="Arial Narrow" w:hAnsi="Arial Narrow"/>
            <w:sz w:val="16"/>
            <w:szCs w:val="16"/>
          </w:rPr>
          <w:t xml:space="preserve">John Chilver, </w:t>
        </w:r>
        <w:r w:rsidR="00B30017" w:rsidRPr="00B945F5">
          <w:rPr>
            <w:rFonts w:ascii="Arial Narrow" w:hAnsi="Arial Narrow"/>
            <w:sz w:val="16"/>
            <w:szCs w:val="16"/>
          </w:rPr>
          <w:t xml:space="preserve">David Goss </w:t>
        </w:r>
      </w:p>
    </w:sdtContent>
  </w:sdt>
  <w:p w14:paraId="39E60AF0" w14:textId="77777777" w:rsidR="000F7419" w:rsidRPr="00B945F5" w:rsidRDefault="000F7419" w:rsidP="000F741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FA22" w14:textId="77777777" w:rsidR="002606D4" w:rsidRPr="001262DC" w:rsidRDefault="002606D4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51A285D2" w14:textId="77777777" w:rsidR="002606D4" w:rsidRPr="001262DC" w:rsidRDefault="002606D4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7"/>
  </w:num>
  <w:num w:numId="3" w16cid:durableId="1099448575">
    <w:abstractNumId w:val="3"/>
  </w:num>
  <w:num w:numId="4" w16cid:durableId="1025711186">
    <w:abstractNumId w:val="6"/>
  </w:num>
  <w:num w:numId="5" w16cid:durableId="860246189">
    <w:abstractNumId w:val="8"/>
  </w:num>
  <w:num w:numId="6" w16cid:durableId="886800256">
    <w:abstractNumId w:val="4"/>
  </w:num>
  <w:num w:numId="7" w16cid:durableId="1327511810">
    <w:abstractNumId w:val="1"/>
  </w:num>
  <w:num w:numId="8" w16cid:durableId="2084527483">
    <w:abstractNumId w:val="2"/>
  </w:num>
  <w:num w:numId="9" w16cid:durableId="20128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0556"/>
    <w:rsid w:val="00071843"/>
    <w:rsid w:val="00071A92"/>
    <w:rsid w:val="00071DDF"/>
    <w:rsid w:val="00076CD2"/>
    <w:rsid w:val="000813EB"/>
    <w:rsid w:val="00087D1D"/>
    <w:rsid w:val="000A1F84"/>
    <w:rsid w:val="000A2865"/>
    <w:rsid w:val="000A3044"/>
    <w:rsid w:val="000A3297"/>
    <w:rsid w:val="000B1E62"/>
    <w:rsid w:val="000B3EB2"/>
    <w:rsid w:val="000B51D6"/>
    <w:rsid w:val="000B5DCB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493D"/>
    <w:rsid w:val="002606D4"/>
    <w:rsid w:val="00263F6C"/>
    <w:rsid w:val="0026479E"/>
    <w:rsid w:val="0026686F"/>
    <w:rsid w:val="00266AA3"/>
    <w:rsid w:val="00267C68"/>
    <w:rsid w:val="00270931"/>
    <w:rsid w:val="00273851"/>
    <w:rsid w:val="002753BD"/>
    <w:rsid w:val="0027759E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62DF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6A4A"/>
    <w:rsid w:val="0033076F"/>
    <w:rsid w:val="003308F9"/>
    <w:rsid w:val="003314ED"/>
    <w:rsid w:val="00332037"/>
    <w:rsid w:val="00332C0B"/>
    <w:rsid w:val="00335A26"/>
    <w:rsid w:val="00335BDF"/>
    <w:rsid w:val="00340913"/>
    <w:rsid w:val="00341616"/>
    <w:rsid w:val="00354472"/>
    <w:rsid w:val="0035623A"/>
    <w:rsid w:val="0035724F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2B75"/>
    <w:rsid w:val="003907B0"/>
    <w:rsid w:val="00394A82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3C1D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4921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4D3A"/>
    <w:rsid w:val="005D7089"/>
    <w:rsid w:val="005E421D"/>
    <w:rsid w:val="005E63B8"/>
    <w:rsid w:val="005E6FE4"/>
    <w:rsid w:val="005F1845"/>
    <w:rsid w:val="005F36A2"/>
    <w:rsid w:val="005F46DE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615D6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3E92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D5087"/>
    <w:rsid w:val="007F034F"/>
    <w:rsid w:val="00800DDB"/>
    <w:rsid w:val="008016AE"/>
    <w:rsid w:val="008046B0"/>
    <w:rsid w:val="008046B5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A74F4"/>
    <w:rsid w:val="008B2E10"/>
    <w:rsid w:val="008B4BD2"/>
    <w:rsid w:val="008B5233"/>
    <w:rsid w:val="008B7154"/>
    <w:rsid w:val="008B7DD8"/>
    <w:rsid w:val="008B7E98"/>
    <w:rsid w:val="008C3CE6"/>
    <w:rsid w:val="008C5B2E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1860"/>
    <w:rsid w:val="008F43B8"/>
    <w:rsid w:val="008F5DCE"/>
    <w:rsid w:val="00900ED6"/>
    <w:rsid w:val="00910FCF"/>
    <w:rsid w:val="00911925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5F95"/>
    <w:rsid w:val="009B6756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373B7"/>
    <w:rsid w:val="00B40AAF"/>
    <w:rsid w:val="00B40C88"/>
    <w:rsid w:val="00B45315"/>
    <w:rsid w:val="00B45CAA"/>
    <w:rsid w:val="00B505D4"/>
    <w:rsid w:val="00B5653E"/>
    <w:rsid w:val="00B60268"/>
    <w:rsid w:val="00B6306A"/>
    <w:rsid w:val="00B635C0"/>
    <w:rsid w:val="00B703CB"/>
    <w:rsid w:val="00B72ABF"/>
    <w:rsid w:val="00B74A9C"/>
    <w:rsid w:val="00B76F5B"/>
    <w:rsid w:val="00B8110F"/>
    <w:rsid w:val="00B84E6A"/>
    <w:rsid w:val="00B945F5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2B8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B39"/>
    <w:rsid w:val="00C86F76"/>
    <w:rsid w:val="00C906F1"/>
    <w:rsid w:val="00C95264"/>
    <w:rsid w:val="00CA1842"/>
    <w:rsid w:val="00CA2432"/>
    <w:rsid w:val="00CA2E93"/>
    <w:rsid w:val="00CA7EF0"/>
    <w:rsid w:val="00CB0278"/>
    <w:rsid w:val="00CB731E"/>
    <w:rsid w:val="00CB7E2F"/>
    <w:rsid w:val="00CD1F13"/>
    <w:rsid w:val="00CD326B"/>
    <w:rsid w:val="00CD4FFD"/>
    <w:rsid w:val="00CE08C5"/>
    <w:rsid w:val="00CE280A"/>
    <w:rsid w:val="00CE3057"/>
    <w:rsid w:val="00CE4D7F"/>
    <w:rsid w:val="00CF1E64"/>
    <w:rsid w:val="00CF538C"/>
    <w:rsid w:val="00CF7B5F"/>
    <w:rsid w:val="00D00667"/>
    <w:rsid w:val="00D00748"/>
    <w:rsid w:val="00D03108"/>
    <w:rsid w:val="00D03D80"/>
    <w:rsid w:val="00D04589"/>
    <w:rsid w:val="00D04B65"/>
    <w:rsid w:val="00D04FA1"/>
    <w:rsid w:val="00D050E4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35A05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65F7"/>
    <w:rsid w:val="00DA734D"/>
    <w:rsid w:val="00DA7903"/>
    <w:rsid w:val="00DB0A3D"/>
    <w:rsid w:val="00DB0CCD"/>
    <w:rsid w:val="00DB13CC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061E2"/>
    <w:rsid w:val="00E14A7E"/>
    <w:rsid w:val="00E157F4"/>
    <w:rsid w:val="00E16379"/>
    <w:rsid w:val="00E2397B"/>
    <w:rsid w:val="00E25011"/>
    <w:rsid w:val="00E26B93"/>
    <w:rsid w:val="00E273ED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5362"/>
    <w:rsid w:val="00E86D46"/>
    <w:rsid w:val="00E87ED2"/>
    <w:rsid w:val="00E9283D"/>
    <w:rsid w:val="00E9517B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E22A3"/>
    <w:rsid w:val="00EF1ABC"/>
    <w:rsid w:val="00EF3CAE"/>
    <w:rsid w:val="00EF3D39"/>
    <w:rsid w:val="00EF6F19"/>
    <w:rsid w:val="00F06F3A"/>
    <w:rsid w:val="00F075FD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58D8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1346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353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23</cp:revision>
  <cp:lastPrinted>2023-10-06T07:42:00Z</cp:lastPrinted>
  <dcterms:created xsi:type="dcterms:W3CDTF">2024-01-15T10:16:00Z</dcterms:created>
  <dcterms:modified xsi:type="dcterms:W3CDTF">2024-02-05T09:01:00Z</dcterms:modified>
</cp:coreProperties>
</file>