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4229F9" w14:textId="1018F2BB" w:rsidR="000D7A62" w:rsidRDefault="00DE6BA0" w:rsidP="000D7A62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  <w:r w:rsidR="000D7A62">
        <w:rPr>
          <w:rFonts w:ascii="Arial Narrow" w:hAnsi="Arial Narrow"/>
          <w:b/>
          <w:sz w:val="35"/>
          <w:szCs w:val="35"/>
        </w:rPr>
        <w:t xml:space="preserve">           </w:t>
      </w:r>
      <w:r w:rsidR="000D7A62" w:rsidRPr="001262DC">
        <w:rPr>
          <w:rFonts w:ascii="Arial Narrow" w:hAnsi="Arial Narrow"/>
          <w:sz w:val="17"/>
          <w:szCs w:val="17"/>
        </w:rPr>
        <w:t xml:space="preserve">Signed </w:t>
      </w:r>
      <w:r w:rsidR="000D7A62">
        <w:rPr>
          <w:noProof/>
          <w:lang w:eastAsia="en-GB"/>
        </w:rPr>
        <w:drawing>
          <wp:inline distT="0" distB="0" distL="0" distR="0" wp14:anchorId="55E9A942" wp14:editId="000F273E">
            <wp:extent cx="693019" cy="194466"/>
            <wp:effectExtent l="0" t="0" r="0" b="0"/>
            <wp:docPr id="1669882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A62">
        <w:rPr>
          <w:rFonts w:ascii="Arial Narrow" w:hAnsi="Arial Narrow"/>
          <w:sz w:val="17"/>
          <w:szCs w:val="17"/>
        </w:rPr>
        <w:t xml:space="preserve">   </w:t>
      </w:r>
    </w:p>
    <w:p w14:paraId="73510328" w14:textId="7B068C8F" w:rsidR="000D7A62" w:rsidRPr="001262DC" w:rsidRDefault="000D7A62" w:rsidP="000D7A62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ab/>
      </w:r>
      <w:r>
        <w:rPr>
          <w:rFonts w:ascii="Arial Narrow" w:hAnsi="Arial Narrow"/>
          <w:sz w:val="17"/>
          <w:szCs w:val="17"/>
        </w:rPr>
        <w:tab/>
      </w:r>
      <w:r>
        <w:rPr>
          <w:rFonts w:ascii="Arial Narrow" w:hAnsi="Arial Narrow"/>
          <w:sz w:val="17"/>
          <w:szCs w:val="17"/>
        </w:rPr>
        <w:tab/>
        <w:t xml:space="preserve">         Sarah Biswell - </w:t>
      </w:r>
      <w:r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p w14:paraId="002ABB2B" w14:textId="05F2FD3C" w:rsidR="00776D72" w:rsidRPr="001262DC" w:rsidRDefault="00776D72">
      <w:pPr>
        <w:rPr>
          <w:rFonts w:ascii="Arial Narrow" w:hAnsi="Arial Narrow"/>
          <w:sz w:val="19"/>
          <w:szCs w:val="19"/>
        </w:rPr>
      </w:pP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63E155D2" w:rsidR="00776D72" w:rsidRPr="001262DC" w:rsidRDefault="00EA200E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ORDINARY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984BC9" w:rsidRDefault="00DE6BA0">
      <w:pPr>
        <w:rPr>
          <w:rFonts w:ascii="Arial Narrow" w:hAnsi="Arial Narrow"/>
          <w:b/>
          <w:iCs/>
          <w:sz w:val="19"/>
          <w:szCs w:val="19"/>
          <w:lang w:eastAsia="en-GB"/>
        </w:rPr>
      </w:pPr>
      <w:r w:rsidRPr="00984BC9">
        <w:rPr>
          <w:rFonts w:ascii="Arial Narrow" w:hAnsi="Arial Narrow"/>
          <w:b/>
          <w:iCs/>
          <w:sz w:val="19"/>
          <w:szCs w:val="19"/>
          <w:lang w:eastAsia="en-GB"/>
        </w:rPr>
        <w:t>Summons to all Members of Great Horwood Parish Council</w:t>
      </w:r>
    </w:p>
    <w:p w14:paraId="6B719EBB" w14:textId="21947122" w:rsidR="00776D72" w:rsidRPr="0092646A" w:rsidRDefault="00DE6BA0">
      <w:pPr>
        <w:rPr>
          <w:rFonts w:ascii="Arial Narrow" w:hAnsi="Arial Narrow"/>
          <w:iCs/>
          <w:sz w:val="18"/>
          <w:szCs w:val="18"/>
          <w:lang w:eastAsia="en-GB"/>
        </w:rPr>
      </w:pPr>
      <w:r w:rsidRPr="0092646A">
        <w:rPr>
          <w:rFonts w:ascii="Arial Narrow" w:hAnsi="Arial Narrow"/>
          <w:iCs/>
          <w:sz w:val="18"/>
          <w:szCs w:val="18"/>
          <w:lang w:eastAsia="en-GB"/>
        </w:rPr>
        <w:t xml:space="preserve">You are required to attend </w:t>
      </w:r>
      <w:r w:rsidR="004F49DC" w:rsidRPr="0092646A">
        <w:rPr>
          <w:rFonts w:ascii="Arial Narrow" w:hAnsi="Arial Narrow"/>
          <w:iCs/>
          <w:sz w:val="18"/>
          <w:szCs w:val="18"/>
          <w:lang w:eastAsia="en-GB"/>
        </w:rPr>
        <w:t xml:space="preserve">an Ordinary Meeting </w:t>
      </w:r>
      <w:r w:rsidRPr="0092646A">
        <w:rPr>
          <w:rFonts w:ascii="Arial Narrow" w:hAnsi="Arial Narrow"/>
          <w:iCs/>
          <w:sz w:val="18"/>
          <w:szCs w:val="18"/>
          <w:lang w:eastAsia="en-GB"/>
        </w:rPr>
        <w:t xml:space="preserve">of the Parish Council on </w:t>
      </w:r>
      <w:r w:rsidR="00945FC5" w:rsidRPr="0092646A">
        <w:rPr>
          <w:rFonts w:ascii="Arial Narrow" w:hAnsi="Arial Narrow"/>
          <w:iCs/>
          <w:sz w:val="18"/>
          <w:szCs w:val="18"/>
          <w:lang w:eastAsia="en-GB"/>
        </w:rPr>
        <w:t xml:space="preserve">Monday </w:t>
      </w:r>
      <w:r w:rsidR="00171F92" w:rsidRPr="0092646A">
        <w:rPr>
          <w:rFonts w:ascii="Arial Narrow" w:hAnsi="Arial Narrow"/>
          <w:iCs/>
          <w:sz w:val="18"/>
          <w:szCs w:val="18"/>
          <w:lang w:eastAsia="en-GB"/>
        </w:rPr>
        <w:t>11</w:t>
      </w:r>
      <w:r w:rsidR="00171F92" w:rsidRPr="0092646A">
        <w:rPr>
          <w:rFonts w:ascii="Arial Narrow" w:hAnsi="Arial Narrow"/>
          <w:iCs/>
          <w:sz w:val="18"/>
          <w:szCs w:val="18"/>
          <w:vertAlign w:val="superscript"/>
          <w:lang w:eastAsia="en-GB"/>
        </w:rPr>
        <w:t>th</w:t>
      </w:r>
      <w:r w:rsidR="00171F92" w:rsidRPr="0092646A">
        <w:rPr>
          <w:rFonts w:ascii="Arial Narrow" w:hAnsi="Arial Narrow"/>
          <w:iCs/>
          <w:sz w:val="18"/>
          <w:szCs w:val="18"/>
          <w:lang w:eastAsia="en-GB"/>
        </w:rPr>
        <w:t xml:space="preserve"> November </w:t>
      </w:r>
      <w:r w:rsidR="00B92F84" w:rsidRPr="0092646A">
        <w:rPr>
          <w:rFonts w:ascii="Arial Narrow" w:hAnsi="Arial Narrow"/>
          <w:iCs/>
          <w:sz w:val="18"/>
          <w:szCs w:val="18"/>
          <w:lang w:eastAsia="en-GB"/>
        </w:rPr>
        <w:t>2024</w:t>
      </w:r>
      <w:r w:rsidR="00A76717" w:rsidRPr="0092646A">
        <w:rPr>
          <w:rFonts w:ascii="Arial Narrow" w:hAnsi="Arial Narrow"/>
          <w:iCs/>
          <w:sz w:val="18"/>
          <w:szCs w:val="18"/>
          <w:lang w:eastAsia="en-GB"/>
        </w:rPr>
        <w:t xml:space="preserve"> </w:t>
      </w:r>
      <w:r w:rsidRPr="0092646A">
        <w:rPr>
          <w:rFonts w:ascii="Arial Narrow" w:hAnsi="Arial Narrow"/>
          <w:iCs/>
          <w:sz w:val="18"/>
          <w:szCs w:val="18"/>
          <w:lang w:eastAsia="en-GB"/>
        </w:rPr>
        <w:t>commencing at 7.30 pm</w:t>
      </w:r>
      <w:r w:rsidR="00984BC9" w:rsidRPr="0092646A">
        <w:rPr>
          <w:rFonts w:ascii="Arial Narrow" w:hAnsi="Arial Narrow"/>
          <w:iCs/>
          <w:sz w:val="18"/>
          <w:szCs w:val="18"/>
          <w:lang w:eastAsia="en-GB"/>
        </w:rPr>
        <w:t xml:space="preserve"> in the Great Horwood and Singleborough Village Hall. </w:t>
      </w:r>
    </w:p>
    <w:p w14:paraId="00E359C8" w14:textId="77777777" w:rsidR="00B76F5B" w:rsidRPr="0092646A" w:rsidRDefault="00B76F5B">
      <w:pPr>
        <w:rPr>
          <w:rFonts w:ascii="Arial Narrow" w:hAnsi="Arial Narrow"/>
          <w:iCs/>
          <w:sz w:val="18"/>
          <w:szCs w:val="18"/>
        </w:rPr>
      </w:pPr>
    </w:p>
    <w:p w14:paraId="1E3531A6" w14:textId="603D9078" w:rsidR="00392A77" w:rsidRPr="0092646A" w:rsidRDefault="00380630" w:rsidP="00EA200E">
      <w:pPr>
        <w:ind w:left="6480" w:firstLine="720"/>
        <w:rPr>
          <w:rFonts w:ascii="Arial Narrow" w:hAnsi="Arial Narrow"/>
          <w:b/>
          <w:sz w:val="18"/>
          <w:szCs w:val="18"/>
        </w:rPr>
      </w:pPr>
      <w:r w:rsidRPr="0092646A">
        <w:rPr>
          <w:rFonts w:ascii="Arial Narrow" w:hAnsi="Arial Narrow"/>
          <w:sz w:val="18"/>
          <w:szCs w:val="18"/>
          <w:lang w:eastAsia="en-GB"/>
        </w:rPr>
        <w:t>Date</w:t>
      </w:r>
      <w:r w:rsidR="00855F41" w:rsidRPr="0092646A">
        <w:rPr>
          <w:rFonts w:ascii="Arial Narrow" w:hAnsi="Arial Narrow"/>
          <w:sz w:val="18"/>
          <w:szCs w:val="18"/>
          <w:lang w:eastAsia="en-GB"/>
        </w:rPr>
        <w:t xml:space="preserve">   </w:t>
      </w:r>
      <w:r w:rsidR="0092646A" w:rsidRPr="0092646A">
        <w:rPr>
          <w:rFonts w:ascii="Arial Narrow" w:hAnsi="Arial Narrow"/>
          <w:sz w:val="18"/>
          <w:szCs w:val="18"/>
          <w:lang w:eastAsia="en-GB"/>
        </w:rPr>
        <w:t xml:space="preserve"> 5</w:t>
      </w:r>
      <w:r w:rsidR="0092646A" w:rsidRPr="0092646A">
        <w:rPr>
          <w:rFonts w:ascii="Arial Narrow" w:hAnsi="Arial Narrow"/>
          <w:sz w:val="18"/>
          <w:szCs w:val="18"/>
          <w:vertAlign w:val="superscript"/>
          <w:lang w:eastAsia="en-GB"/>
        </w:rPr>
        <w:t>TH</w:t>
      </w:r>
      <w:r w:rsidR="0092646A" w:rsidRPr="0092646A">
        <w:rPr>
          <w:rFonts w:ascii="Arial Narrow" w:hAnsi="Arial Narrow"/>
          <w:sz w:val="18"/>
          <w:szCs w:val="18"/>
          <w:lang w:eastAsia="en-GB"/>
        </w:rPr>
        <w:t xml:space="preserve"> November 2024</w:t>
      </w:r>
    </w:p>
    <w:p w14:paraId="7D55031E" w14:textId="51EE69DC" w:rsidR="00C54552" w:rsidRPr="000D7A62" w:rsidRDefault="00E84732" w:rsidP="000D7A62">
      <w:pPr>
        <w:ind w:right="-46"/>
        <w:jc w:val="center"/>
        <w:rPr>
          <w:rFonts w:ascii="Arial Narrow" w:hAnsi="Arial Narrow"/>
          <w:b/>
          <w:sz w:val="24"/>
        </w:rPr>
      </w:pPr>
      <w:r w:rsidRPr="000D7A62">
        <w:rPr>
          <w:rFonts w:ascii="Arial Narrow" w:hAnsi="Arial Narrow"/>
          <w:b/>
          <w:sz w:val="24"/>
        </w:rPr>
        <w:t>AGENDA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CED3916" w:rsidR="00776D72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23160F20" w:rsidR="00776D72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B6B7D" w:rsidRPr="001262DC" w14:paraId="367EFC0D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8C0" w14:textId="1348377A" w:rsidR="007B6B7D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D5E7" w14:textId="7642B253" w:rsidR="0092646A" w:rsidRPr="004843D5" w:rsidRDefault="007B6B7D" w:rsidP="0092646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co-opt a </w:t>
            </w:r>
            <w:r w:rsidR="0092646A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new </w:t>
            </w: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Councillor </w:t>
            </w:r>
            <w:r w:rsidR="0092646A" w:rsidRPr="0092646A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- Declaration of Acceptance of Office for Zain Daniels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0E472767" w:rsidR="0096221E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08B3CDA6" w:rsidR="00776D72" w:rsidRPr="004843D5" w:rsidRDefault="00DE6BA0" w:rsidP="00D254C7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171F92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14</w:t>
            </w:r>
            <w:r w:rsidR="00171F92" w:rsidRPr="00171F92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171F92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October 2024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788956F2" w:rsidR="0025045F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4843D5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7DD790D9" w:rsidR="009B7996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4843D5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21C5967F" w:rsidR="00C072FE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0A3AC59F" w:rsidR="00D347EA" w:rsidRPr="004843D5" w:rsidRDefault="00C072FE" w:rsidP="00CA2E93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7BAC926A" w:rsidR="00836EAA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4843D5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 Pece Management Committee Report</w:t>
            </w:r>
          </w:p>
          <w:p w14:paraId="185A9204" w14:textId="588EF253" w:rsidR="00AA27FD" w:rsidRPr="004843D5" w:rsidRDefault="00762098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  <w:r w:rsidR="00AA27FD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9066B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– including summary of quotations for work to be agreed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30551E74" w:rsidR="00C23977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4843D5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33C5C85B" w:rsidR="00BB7949" w:rsidRPr="004843D5" w:rsidRDefault="00A65777" w:rsidP="0026479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  <w:r w:rsidR="00BB7949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.</w:t>
            </w:r>
            <w:r w:rsidR="0026479E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5F86992B" w:rsidR="00C23977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8F6" w14:textId="2FC7A9E6" w:rsidR="00D04589" w:rsidRPr="004843D5" w:rsidRDefault="00762098" w:rsidP="00025FE4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041736A7" w:rsidR="00C23977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214290C0" w:rsidR="003D67AF" w:rsidRPr="004843D5" w:rsidRDefault="00BB7949" w:rsidP="00E76B4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Parish maintenance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4A7E817F" w:rsidR="00690202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4843D5" w:rsidRDefault="00690202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</w:p>
          <w:p w14:paraId="46F0BDDB" w14:textId="7718E16B" w:rsidR="00690202" w:rsidRPr="004843D5" w:rsidRDefault="00690202" w:rsidP="00E43E45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6856AD04" w:rsidR="00C23977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4843D5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4843D5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2F5B30F2" w:rsidR="00C23977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6D09CED7" w:rsidR="00233962" w:rsidRPr="00855F41" w:rsidRDefault="001A00E2" w:rsidP="003B77DA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Other Planning Matters – including the </w:t>
            </w:r>
            <w:r w:rsidR="00F9671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Neighbourhood Plan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7BB9B836" w:rsidR="00502477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635CC79C" w:rsidR="00AA27FD" w:rsidRPr="004843D5" w:rsidRDefault="00502477" w:rsidP="00BE17F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from the MVAS</w:t>
            </w:r>
            <w:r w:rsidR="00BB7949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and Speedwatch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3E7E3EC3" w:rsidR="00B74A9C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12B22020" w:rsidR="00F40D91" w:rsidRPr="00F40D91" w:rsidRDefault="00B74A9C" w:rsidP="00171F92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0E84EA85" w:rsidR="00554E09" w:rsidRPr="001262DC" w:rsidRDefault="009066B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4843D5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046CA" w:rsidRPr="001262DC" w14:paraId="0D41B1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CCB9" w14:textId="37DE764E" w:rsidR="003046CA" w:rsidRPr="001262DC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89BC" w14:textId="283C394A" w:rsidR="003046CA" w:rsidRPr="003046CA" w:rsidRDefault="001659CB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WCAG </w:t>
            </w:r>
            <w:r w:rsidR="003046CA" w:rsidRPr="003046CA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compliance – gov.uk email address for clerk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&amp; website update</w:t>
            </w:r>
          </w:p>
        </w:tc>
      </w:tr>
      <w:tr w:rsidR="004B009C" w:rsidRPr="001262DC" w14:paraId="2ABF1E8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1117" w14:textId="3AACC9E6" w:rsidR="004B009C" w:rsidRPr="001262DC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CDE" w14:textId="29DFE685" w:rsidR="004B009C" w:rsidRPr="001B33C6" w:rsidRDefault="004843D5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Liden Park to the </w:t>
            </w:r>
            <w:r w:rsidR="00A26367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PC – </w:t>
            </w:r>
            <w:r w:rsidR="00A26367" w:rsidRPr="004460B6">
              <w:rPr>
                <w:rFonts w:ascii="Arial Narrow" w:hAnsi="Arial Narrow" w:cs="Segoe UI"/>
                <w:color w:val="000000"/>
                <w:sz w:val="20"/>
                <w:szCs w:val="20"/>
              </w:rPr>
              <w:t>update</w:t>
            </w:r>
          </w:p>
        </w:tc>
      </w:tr>
      <w:tr w:rsidR="004843D5" w:rsidRPr="001262DC" w14:paraId="3AB8DEA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8318" w14:textId="67636700" w:rsidR="004843D5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D569" w14:textId="70AA9BA2" w:rsidR="004843D5" w:rsidRPr="00F96715" w:rsidRDefault="001B33C6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Transfer of Shorts Field </w:t>
            </w:r>
            <w:r w:rsidR="00A26367"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to the PC </w:t>
            </w:r>
            <w:r w:rsidR="0009175C"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–</w:t>
            </w:r>
            <w:r w:rsidR="00A26367" w:rsidRPr="00F96715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6367" w:rsidRPr="00F96715">
              <w:rPr>
                <w:rFonts w:ascii="Arial Narrow" w:hAnsi="Arial Narrow" w:cs="Segoe UI"/>
                <w:color w:val="000000"/>
                <w:sz w:val="20"/>
                <w:szCs w:val="20"/>
              </w:rPr>
              <w:t>upda</w:t>
            </w:r>
            <w:r w:rsidR="00F96715">
              <w:rPr>
                <w:rFonts w:ascii="Arial Narrow" w:hAnsi="Arial Narrow" w:cs="Segoe UI"/>
                <w:color w:val="000000"/>
                <w:sz w:val="20"/>
                <w:szCs w:val="20"/>
              </w:rPr>
              <w:t>te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71E68D75" w:rsidR="00380630" w:rsidRPr="001262DC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B33C6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EV charging points </w:t>
            </w:r>
          </w:p>
        </w:tc>
      </w:tr>
      <w:tr w:rsidR="007B6B7D" w:rsidRPr="001262DC" w14:paraId="57CAC9E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2803" w14:textId="3193B72B" w:rsidR="007B6B7D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F465" w14:textId="4B28DE71" w:rsidR="007B6B7D" w:rsidRPr="001B33C6" w:rsidRDefault="000D7A62" w:rsidP="00AA6612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adopt B</w:t>
            </w:r>
            <w:r w:rsidR="007B6B7D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iodiversity Action Plan</w:t>
            </w:r>
          </w:p>
        </w:tc>
      </w:tr>
      <w:tr w:rsidR="00EB4A22" w:rsidRPr="001262DC" w14:paraId="6F13930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BBB" w14:textId="1B314640" w:rsidR="00EB4A22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C90" w14:textId="0194FAAA" w:rsidR="00AA6612" w:rsidRPr="00540287" w:rsidRDefault="00EB4A22" w:rsidP="00AA6612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and note correspondence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0B3C522B" w:rsidR="00380630" w:rsidRPr="001262DC" w:rsidRDefault="00F9671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B9F0" w14:textId="58D45D3F" w:rsidR="00D955E3" w:rsidRPr="004843D5" w:rsidRDefault="00D955E3" w:rsidP="00F317F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Finance</w:t>
            </w:r>
          </w:p>
          <w:p w14:paraId="52D1DCC2" w14:textId="77777777" w:rsidR="00171F92" w:rsidRPr="004843D5" w:rsidRDefault="00171F92" w:rsidP="00171F92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580EDC6F" w14:textId="77777777" w:rsidR="00171F92" w:rsidRDefault="00171F92" w:rsidP="00171F92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Consider first draft of the Budget </w:t>
            </w:r>
          </w:p>
          <w:p w14:paraId="1EF944E7" w14:textId="77777777" w:rsidR="009066BA" w:rsidRPr="0092646A" w:rsidRDefault="009066BA" w:rsidP="009066B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Horwode Pece – revised Budget submission</w:t>
            </w:r>
          </w:p>
          <w:p w14:paraId="4D2B85FC" w14:textId="77777777" w:rsidR="00171F92" w:rsidRPr="00FE6491" w:rsidRDefault="00171F92" w:rsidP="00171F92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Agree funds to be allocated to Worthy Causes </w:t>
            </w:r>
          </w:p>
          <w:p w14:paraId="19BFF176" w14:textId="77777777" w:rsidR="00171F92" w:rsidRPr="00FE6491" w:rsidRDefault="00171F92" w:rsidP="00171F92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Clerk’s confirmed salary rate increase</w:t>
            </w:r>
          </w:p>
          <w:p w14:paraId="77084259" w14:textId="739EF855" w:rsidR="00F40D91" w:rsidRPr="004843D5" w:rsidRDefault="00171F92" w:rsidP="00171F92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FE6491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Report on verification of bank reconciliation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4958D796" w:rsidR="00380630" w:rsidRPr="001262DC" w:rsidRDefault="00F9671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Items for the next meeting</w:t>
            </w:r>
          </w:p>
          <w:p w14:paraId="26CC3DEF" w14:textId="77777777" w:rsidR="0092646A" w:rsidRDefault="0092646A" w:rsidP="009264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0470CF2C" w14:textId="77777777" w:rsidR="0092646A" w:rsidRPr="0092646A" w:rsidRDefault="0092646A" w:rsidP="009264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RFO to present statement of receipts and payments to date under each head of budget</w:t>
            </w:r>
          </w:p>
          <w:p w14:paraId="76C87A30" w14:textId="2576A0A9" w:rsidR="0092646A" w:rsidRPr="0092646A" w:rsidRDefault="0092646A" w:rsidP="009264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3F7D06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Clerk to present estimates of receipts and payments for 2025/2026</w:t>
            </w:r>
            <w:r w:rsidR="005664D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- </w:t>
            </w:r>
            <w:r w:rsidRPr="003F7D06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Budget to be agreed</w:t>
            </w:r>
          </w:p>
          <w:p w14:paraId="04046DEA" w14:textId="77777777" w:rsidR="0092646A" w:rsidRPr="0092646A" w:rsidRDefault="0092646A" w:rsidP="0092646A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Review the Reserves</w:t>
            </w:r>
          </w:p>
          <w:p w14:paraId="7C3A78B8" w14:textId="6E3DD764" w:rsidR="009B72A4" w:rsidRPr="004843D5" w:rsidRDefault="0092646A" w:rsidP="0092646A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 w:rsidRPr="0092646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Agree the Precept</w:t>
            </w:r>
            <w:r w:rsidR="00171F92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0630" w:rsidRPr="009066BA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2753632D" w:rsidR="00380630" w:rsidRPr="009066BA" w:rsidRDefault="00F96715" w:rsidP="00380630">
            <w:pPr>
              <w:pStyle w:val="NoSpacing"/>
              <w:rPr>
                <w:rFonts w:ascii="Arial Narrow" w:hAnsi="Arial Narrow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9066BA" w:rsidRDefault="00380630" w:rsidP="00380630">
            <w:pPr>
              <w:spacing w:before="20"/>
              <w:rPr>
                <w:rFonts w:ascii="Arial Narrow" w:hAnsi="Arial Narrow"/>
                <w:b/>
                <w:bCs/>
                <w:sz w:val="20"/>
                <w:szCs w:val="20"/>
                <w:lang w:eastAsia="en-GB"/>
              </w:rPr>
            </w:pPr>
            <w:r w:rsidRPr="009066BA">
              <w:rPr>
                <w:rFonts w:ascii="Arial Narrow" w:hAnsi="Arial Narrow"/>
                <w:b/>
                <w:bCs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618EB152" w:rsidR="00380630" w:rsidRPr="009066BA" w:rsidRDefault="00FE6491" w:rsidP="00380630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9066BA">
              <w:rPr>
                <w:rFonts w:ascii="Arial Narrow" w:hAnsi="Arial Narrow"/>
                <w:sz w:val="20"/>
                <w:szCs w:val="20"/>
                <w:lang w:eastAsia="en-GB"/>
              </w:rPr>
              <w:t xml:space="preserve">Monday </w:t>
            </w:r>
            <w:r w:rsidR="00171F92" w:rsidRPr="009066BA">
              <w:rPr>
                <w:rFonts w:ascii="Arial Narrow" w:hAnsi="Arial Narrow"/>
                <w:sz w:val="20"/>
                <w:szCs w:val="20"/>
                <w:lang w:eastAsia="en-GB"/>
              </w:rPr>
              <w:t>9</w:t>
            </w:r>
            <w:r w:rsidR="00171F92" w:rsidRPr="009066BA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th</w:t>
            </w:r>
            <w:r w:rsidR="00171F92" w:rsidRPr="009066BA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December</w:t>
            </w:r>
            <w:r w:rsidRPr="009066BA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2024</w:t>
            </w:r>
            <w:r w:rsidR="00B92F84" w:rsidRPr="009066BA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at 7.30pm at the Great Horwood and Singleborough Village Hall</w:t>
            </w:r>
          </w:p>
        </w:tc>
      </w:tr>
    </w:tbl>
    <w:p w14:paraId="56E17954" w14:textId="34362115" w:rsidR="00D254C7" w:rsidRPr="009066BA" w:rsidRDefault="00D254C7" w:rsidP="009066BA">
      <w:pPr>
        <w:tabs>
          <w:tab w:val="left" w:pos="5670"/>
        </w:tabs>
        <w:spacing w:after="60"/>
        <w:rPr>
          <w:rFonts w:ascii="Arial Narrow" w:hAnsi="Arial Narrow"/>
          <w:b/>
          <w:bCs/>
          <w:sz w:val="17"/>
          <w:szCs w:val="17"/>
        </w:rPr>
      </w:pPr>
    </w:p>
    <w:sectPr w:rsidR="00D254C7" w:rsidRPr="009066BA" w:rsidSect="00321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EA9A2" w14:textId="77777777" w:rsidR="001E4B38" w:rsidRPr="001262DC" w:rsidRDefault="001E4B38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6FF7E526" w14:textId="77777777" w:rsidR="001E4B38" w:rsidRPr="001262DC" w:rsidRDefault="001E4B38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Bt,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542308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>Buckinghamshire Councillors Sir Beville Stanier Bt,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80501" w14:textId="77777777" w:rsidR="001E4B38" w:rsidRPr="001262DC" w:rsidRDefault="001E4B38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0FDD2739" w14:textId="77777777" w:rsidR="001E4B38" w:rsidRPr="001262DC" w:rsidRDefault="001E4B38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E77"/>
    <w:multiLevelType w:val="hybridMultilevel"/>
    <w:tmpl w:val="7CD201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1ECD"/>
    <w:rsid w:val="00012DA1"/>
    <w:rsid w:val="000164F1"/>
    <w:rsid w:val="0002557C"/>
    <w:rsid w:val="00025FE4"/>
    <w:rsid w:val="00034A44"/>
    <w:rsid w:val="00034ACF"/>
    <w:rsid w:val="00042397"/>
    <w:rsid w:val="00042DC9"/>
    <w:rsid w:val="0004353D"/>
    <w:rsid w:val="00043665"/>
    <w:rsid w:val="000444C4"/>
    <w:rsid w:val="000456C5"/>
    <w:rsid w:val="000462DD"/>
    <w:rsid w:val="00050B8A"/>
    <w:rsid w:val="00051BE5"/>
    <w:rsid w:val="00052C4E"/>
    <w:rsid w:val="00053E49"/>
    <w:rsid w:val="000540FC"/>
    <w:rsid w:val="00065391"/>
    <w:rsid w:val="00067913"/>
    <w:rsid w:val="00071843"/>
    <w:rsid w:val="00071A92"/>
    <w:rsid w:val="00076CD2"/>
    <w:rsid w:val="000813EB"/>
    <w:rsid w:val="0009175C"/>
    <w:rsid w:val="000A1F84"/>
    <w:rsid w:val="000A2865"/>
    <w:rsid w:val="000A3044"/>
    <w:rsid w:val="000A3297"/>
    <w:rsid w:val="000B1E62"/>
    <w:rsid w:val="000B3EB2"/>
    <w:rsid w:val="000B51D6"/>
    <w:rsid w:val="000C59BC"/>
    <w:rsid w:val="000C600E"/>
    <w:rsid w:val="000D0767"/>
    <w:rsid w:val="000D0BDD"/>
    <w:rsid w:val="000D22F8"/>
    <w:rsid w:val="000D6EA5"/>
    <w:rsid w:val="000D7A62"/>
    <w:rsid w:val="000E27F0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659CB"/>
    <w:rsid w:val="00166A55"/>
    <w:rsid w:val="00171F92"/>
    <w:rsid w:val="0017283D"/>
    <w:rsid w:val="0017371F"/>
    <w:rsid w:val="00175B44"/>
    <w:rsid w:val="00183209"/>
    <w:rsid w:val="00185831"/>
    <w:rsid w:val="00185B6F"/>
    <w:rsid w:val="001900CA"/>
    <w:rsid w:val="00190930"/>
    <w:rsid w:val="001A00E2"/>
    <w:rsid w:val="001A0112"/>
    <w:rsid w:val="001A0743"/>
    <w:rsid w:val="001A7A38"/>
    <w:rsid w:val="001B3078"/>
    <w:rsid w:val="001B33C6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E4B38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37E82"/>
    <w:rsid w:val="002403C6"/>
    <w:rsid w:val="0024125D"/>
    <w:rsid w:val="002427F7"/>
    <w:rsid w:val="00242822"/>
    <w:rsid w:val="002448F1"/>
    <w:rsid w:val="0024696B"/>
    <w:rsid w:val="0025045F"/>
    <w:rsid w:val="00252E5A"/>
    <w:rsid w:val="0025493D"/>
    <w:rsid w:val="00260CFF"/>
    <w:rsid w:val="00263F6C"/>
    <w:rsid w:val="00264462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361"/>
    <w:rsid w:val="002F5688"/>
    <w:rsid w:val="002F6A60"/>
    <w:rsid w:val="002F795F"/>
    <w:rsid w:val="003046CA"/>
    <w:rsid w:val="00306834"/>
    <w:rsid w:val="003071B7"/>
    <w:rsid w:val="00313AB5"/>
    <w:rsid w:val="003151E1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9E9"/>
    <w:rsid w:val="00335A26"/>
    <w:rsid w:val="00335BDF"/>
    <w:rsid w:val="00340913"/>
    <w:rsid w:val="00341616"/>
    <w:rsid w:val="0035389C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2FF"/>
    <w:rsid w:val="003927B2"/>
    <w:rsid w:val="00392A77"/>
    <w:rsid w:val="00396ED4"/>
    <w:rsid w:val="003A111E"/>
    <w:rsid w:val="003A12F9"/>
    <w:rsid w:val="003A194D"/>
    <w:rsid w:val="003A1BE5"/>
    <w:rsid w:val="003A24F4"/>
    <w:rsid w:val="003A6B9F"/>
    <w:rsid w:val="003B0DB9"/>
    <w:rsid w:val="003B1722"/>
    <w:rsid w:val="003B5DA5"/>
    <w:rsid w:val="003B6119"/>
    <w:rsid w:val="003B77DA"/>
    <w:rsid w:val="003C030F"/>
    <w:rsid w:val="003C07CD"/>
    <w:rsid w:val="003C1C69"/>
    <w:rsid w:val="003C2699"/>
    <w:rsid w:val="003C376F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3F7D06"/>
    <w:rsid w:val="00400768"/>
    <w:rsid w:val="00400D1E"/>
    <w:rsid w:val="00411CA9"/>
    <w:rsid w:val="00411E0E"/>
    <w:rsid w:val="00413389"/>
    <w:rsid w:val="00413AF6"/>
    <w:rsid w:val="00413FDA"/>
    <w:rsid w:val="004163AD"/>
    <w:rsid w:val="004204CD"/>
    <w:rsid w:val="0042182A"/>
    <w:rsid w:val="004221CE"/>
    <w:rsid w:val="0042638A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60B6"/>
    <w:rsid w:val="004473E4"/>
    <w:rsid w:val="0045015D"/>
    <w:rsid w:val="00450D76"/>
    <w:rsid w:val="00450E96"/>
    <w:rsid w:val="00451536"/>
    <w:rsid w:val="00451C3A"/>
    <w:rsid w:val="0045361A"/>
    <w:rsid w:val="004555E2"/>
    <w:rsid w:val="004561F0"/>
    <w:rsid w:val="004563CF"/>
    <w:rsid w:val="00457749"/>
    <w:rsid w:val="004604FF"/>
    <w:rsid w:val="00461B85"/>
    <w:rsid w:val="004633E8"/>
    <w:rsid w:val="00463B75"/>
    <w:rsid w:val="00464C4A"/>
    <w:rsid w:val="004652A6"/>
    <w:rsid w:val="0046602E"/>
    <w:rsid w:val="0046713B"/>
    <w:rsid w:val="00473096"/>
    <w:rsid w:val="00473142"/>
    <w:rsid w:val="004740A7"/>
    <w:rsid w:val="00474C2E"/>
    <w:rsid w:val="00476AB7"/>
    <w:rsid w:val="00476DC3"/>
    <w:rsid w:val="00477199"/>
    <w:rsid w:val="00480085"/>
    <w:rsid w:val="00481218"/>
    <w:rsid w:val="004843D5"/>
    <w:rsid w:val="00486100"/>
    <w:rsid w:val="00492AF7"/>
    <w:rsid w:val="0049373F"/>
    <w:rsid w:val="00493F00"/>
    <w:rsid w:val="004A3CAA"/>
    <w:rsid w:val="004B009C"/>
    <w:rsid w:val="004B049E"/>
    <w:rsid w:val="004B309D"/>
    <w:rsid w:val="004B59D1"/>
    <w:rsid w:val="004B7FD1"/>
    <w:rsid w:val="004C1029"/>
    <w:rsid w:val="004C4423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49DC"/>
    <w:rsid w:val="004F7FBA"/>
    <w:rsid w:val="00502477"/>
    <w:rsid w:val="00511A07"/>
    <w:rsid w:val="00514CB9"/>
    <w:rsid w:val="00522C61"/>
    <w:rsid w:val="0052350C"/>
    <w:rsid w:val="00523BB9"/>
    <w:rsid w:val="005246F8"/>
    <w:rsid w:val="005248C4"/>
    <w:rsid w:val="00525FE1"/>
    <w:rsid w:val="005279B9"/>
    <w:rsid w:val="0053303E"/>
    <w:rsid w:val="00535158"/>
    <w:rsid w:val="00537476"/>
    <w:rsid w:val="00540287"/>
    <w:rsid w:val="00542308"/>
    <w:rsid w:val="0054289F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55F44"/>
    <w:rsid w:val="00561D65"/>
    <w:rsid w:val="00565D3C"/>
    <w:rsid w:val="005664D8"/>
    <w:rsid w:val="00566BDD"/>
    <w:rsid w:val="005708B0"/>
    <w:rsid w:val="0057318A"/>
    <w:rsid w:val="0057587E"/>
    <w:rsid w:val="00575D96"/>
    <w:rsid w:val="00577AC5"/>
    <w:rsid w:val="005805AD"/>
    <w:rsid w:val="005840DD"/>
    <w:rsid w:val="00587A86"/>
    <w:rsid w:val="00587D4F"/>
    <w:rsid w:val="0059335D"/>
    <w:rsid w:val="00595967"/>
    <w:rsid w:val="005967BD"/>
    <w:rsid w:val="005A15D6"/>
    <w:rsid w:val="005A24B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0399"/>
    <w:rsid w:val="005F1845"/>
    <w:rsid w:val="005F36A2"/>
    <w:rsid w:val="005F69AF"/>
    <w:rsid w:val="0060084F"/>
    <w:rsid w:val="00600BB5"/>
    <w:rsid w:val="00602559"/>
    <w:rsid w:val="006038A7"/>
    <w:rsid w:val="00604396"/>
    <w:rsid w:val="00605CE9"/>
    <w:rsid w:val="006062C9"/>
    <w:rsid w:val="00614699"/>
    <w:rsid w:val="00615786"/>
    <w:rsid w:val="00620342"/>
    <w:rsid w:val="006217E0"/>
    <w:rsid w:val="00627890"/>
    <w:rsid w:val="00627C3A"/>
    <w:rsid w:val="00627CC6"/>
    <w:rsid w:val="0063122D"/>
    <w:rsid w:val="0063295F"/>
    <w:rsid w:val="00632C2A"/>
    <w:rsid w:val="00634EBE"/>
    <w:rsid w:val="006462F3"/>
    <w:rsid w:val="00647D93"/>
    <w:rsid w:val="0065317E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1D4C"/>
    <w:rsid w:val="00746FF3"/>
    <w:rsid w:val="00747A5F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5F11"/>
    <w:rsid w:val="007866BC"/>
    <w:rsid w:val="00790810"/>
    <w:rsid w:val="00792B2B"/>
    <w:rsid w:val="007A0FF7"/>
    <w:rsid w:val="007A241D"/>
    <w:rsid w:val="007A2930"/>
    <w:rsid w:val="007A2EC1"/>
    <w:rsid w:val="007A5357"/>
    <w:rsid w:val="007A5836"/>
    <w:rsid w:val="007A7556"/>
    <w:rsid w:val="007B39F6"/>
    <w:rsid w:val="007B4369"/>
    <w:rsid w:val="007B6B7D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1B6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8B3"/>
    <w:rsid w:val="00836EAA"/>
    <w:rsid w:val="008445E7"/>
    <w:rsid w:val="0084489E"/>
    <w:rsid w:val="00846343"/>
    <w:rsid w:val="00846ADC"/>
    <w:rsid w:val="00850276"/>
    <w:rsid w:val="00850D2C"/>
    <w:rsid w:val="00852A7D"/>
    <w:rsid w:val="00855F41"/>
    <w:rsid w:val="00862C1B"/>
    <w:rsid w:val="00865897"/>
    <w:rsid w:val="00865C3E"/>
    <w:rsid w:val="00866175"/>
    <w:rsid w:val="008706F3"/>
    <w:rsid w:val="008714F5"/>
    <w:rsid w:val="00873404"/>
    <w:rsid w:val="008742E1"/>
    <w:rsid w:val="00881DDD"/>
    <w:rsid w:val="00884C54"/>
    <w:rsid w:val="00885E9D"/>
    <w:rsid w:val="008907F8"/>
    <w:rsid w:val="008930DA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529"/>
    <w:rsid w:val="008E78EC"/>
    <w:rsid w:val="008F0BB9"/>
    <w:rsid w:val="008F1654"/>
    <w:rsid w:val="008F3046"/>
    <w:rsid w:val="008F43B8"/>
    <w:rsid w:val="008F5DCE"/>
    <w:rsid w:val="00900ED6"/>
    <w:rsid w:val="009066BA"/>
    <w:rsid w:val="00910FCF"/>
    <w:rsid w:val="0091194E"/>
    <w:rsid w:val="00913348"/>
    <w:rsid w:val="0091648D"/>
    <w:rsid w:val="009201AB"/>
    <w:rsid w:val="009203E9"/>
    <w:rsid w:val="00922AD4"/>
    <w:rsid w:val="00925B81"/>
    <w:rsid w:val="0092646A"/>
    <w:rsid w:val="00926A32"/>
    <w:rsid w:val="00927316"/>
    <w:rsid w:val="009279E2"/>
    <w:rsid w:val="00931D98"/>
    <w:rsid w:val="00941759"/>
    <w:rsid w:val="00942602"/>
    <w:rsid w:val="0094384C"/>
    <w:rsid w:val="00945FC5"/>
    <w:rsid w:val="00947778"/>
    <w:rsid w:val="00954449"/>
    <w:rsid w:val="009558F7"/>
    <w:rsid w:val="00955A9A"/>
    <w:rsid w:val="009577C0"/>
    <w:rsid w:val="00961C9F"/>
    <w:rsid w:val="0096221E"/>
    <w:rsid w:val="00962F9A"/>
    <w:rsid w:val="0096395C"/>
    <w:rsid w:val="00970D38"/>
    <w:rsid w:val="00972DDE"/>
    <w:rsid w:val="0097349D"/>
    <w:rsid w:val="009802DE"/>
    <w:rsid w:val="00983523"/>
    <w:rsid w:val="00984659"/>
    <w:rsid w:val="00984BC9"/>
    <w:rsid w:val="00985351"/>
    <w:rsid w:val="009917E5"/>
    <w:rsid w:val="00992E03"/>
    <w:rsid w:val="0099493A"/>
    <w:rsid w:val="00995E57"/>
    <w:rsid w:val="00995FAE"/>
    <w:rsid w:val="009968F0"/>
    <w:rsid w:val="00997504"/>
    <w:rsid w:val="00997D2A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710"/>
    <w:rsid w:val="009F657B"/>
    <w:rsid w:val="009F6712"/>
    <w:rsid w:val="009F6A2B"/>
    <w:rsid w:val="009F7E30"/>
    <w:rsid w:val="00A01B12"/>
    <w:rsid w:val="00A117B1"/>
    <w:rsid w:val="00A119B5"/>
    <w:rsid w:val="00A13013"/>
    <w:rsid w:val="00A222BB"/>
    <w:rsid w:val="00A25CD0"/>
    <w:rsid w:val="00A26367"/>
    <w:rsid w:val="00A278B2"/>
    <w:rsid w:val="00A32C12"/>
    <w:rsid w:val="00A344D1"/>
    <w:rsid w:val="00A4068D"/>
    <w:rsid w:val="00A5518E"/>
    <w:rsid w:val="00A57A3D"/>
    <w:rsid w:val="00A604CC"/>
    <w:rsid w:val="00A6059E"/>
    <w:rsid w:val="00A60BFF"/>
    <w:rsid w:val="00A628FC"/>
    <w:rsid w:val="00A62AE2"/>
    <w:rsid w:val="00A651E6"/>
    <w:rsid w:val="00A65777"/>
    <w:rsid w:val="00A657B9"/>
    <w:rsid w:val="00A65AB9"/>
    <w:rsid w:val="00A66745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612"/>
    <w:rsid w:val="00AA6B95"/>
    <w:rsid w:val="00AB1903"/>
    <w:rsid w:val="00AB1CDF"/>
    <w:rsid w:val="00AB238E"/>
    <w:rsid w:val="00AB3368"/>
    <w:rsid w:val="00AB42AA"/>
    <w:rsid w:val="00AC0856"/>
    <w:rsid w:val="00AC2499"/>
    <w:rsid w:val="00AC3DBB"/>
    <w:rsid w:val="00AC5EE8"/>
    <w:rsid w:val="00AD00C5"/>
    <w:rsid w:val="00AD057D"/>
    <w:rsid w:val="00AD3BFC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025A"/>
    <w:rsid w:val="00B21358"/>
    <w:rsid w:val="00B24147"/>
    <w:rsid w:val="00B30017"/>
    <w:rsid w:val="00B30256"/>
    <w:rsid w:val="00B33065"/>
    <w:rsid w:val="00B35E93"/>
    <w:rsid w:val="00B36DBC"/>
    <w:rsid w:val="00B40AAF"/>
    <w:rsid w:val="00B40F9D"/>
    <w:rsid w:val="00B45315"/>
    <w:rsid w:val="00B45CAA"/>
    <w:rsid w:val="00B46F7E"/>
    <w:rsid w:val="00B505D4"/>
    <w:rsid w:val="00B5115E"/>
    <w:rsid w:val="00B5653E"/>
    <w:rsid w:val="00B60268"/>
    <w:rsid w:val="00B6306A"/>
    <w:rsid w:val="00B635C0"/>
    <w:rsid w:val="00B663EC"/>
    <w:rsid w:val="00B72ABF"/>
    <w:rsid w:val="00B74A9C"/>
    <w:rsid w:val="00B76F5B"/>
    <w:rsid w:val="00B77A8D"/>
    <w:rsid w:val="00B8110F"/>
    <w:rsid w:val="00B90E54"/>
    <w:rsid w:val="00B90EE3"/>
    <w:rsid w:val="00B92F84"/>
    <w:rsid w:val="00BA4050"/>
    <w:rsid w:val="00BB45FA"/>
    <w:rsid w:val="00BB5AB9"/>
    <w:rsid w:val="00BB7949"/>
    <w:rsid w:val="00BC0372"/>
    <w:rsid w:val="00BD0CFD"/>
    <w:rsid w:val="00BD6FB1"/>
    <w:rsid w:val="00BE0CD4"/>
    <w:rsid w:val="00BE17F5"/>
    <w:rsid w:val="00BE1DA9"/>
    <w:rsid w:val="00BE33BF"/>
    <w:rsid w:val="00BE51E0"/>
    <w:rsid w:val="00BE5C46"/>
    <w:rsid w:val="00BE68C8"/>
    <w:rsid w:val="00BE6D1D"/>
    <w:rsid w:val="00BE75C5"/>
    <w:rsid w:val="00BE7E02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08"/>
    <w:rsid w:val="00C30199"/>
    <w:rsid w:val="00C3260E"/>
    <w:rsid w:val="00C3387C"/>
    <w:rsid w:val="00C3472D"/>
    <w:rsid w:val="00C45E46"/>
    <w:rsid w:val="00C46037"/>
    <w:rsid w:val="00C47AD0"/>
    <w:rsid w:val="00C54552"/>
    <w:rsid w:val="00C62F26"/>
    <w:rsid w:val="00C65997"/>
    <w:rsid w:val="00C67D20"/>
    <w:rsid w:val="00C67F8E"/>
    <w:rsid w:val="00C70885"/>
    <w:rsid w:val="00C70F5A"/>
    <w:rsid w:val="00C714D8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5D9"/>
    <w:rsid w:val="00C86F76"/>
    <w:rsid w:val="00C906F1"/>
    <w:rsid w:val="00C92274"/>
    <w:rsid w:val="00C95264"/>
    <w:rsid w:val="00CA183A"/>
    <w:rsid w:val="00CA1842"/>
    <w:rsid w:val="00CA2432"/>
    <w:rsid w:val="00CA2E93"/>
    <w:rsid w:val="00CA3DE2"/>
    <w:rsid w:val="00CA7EF0"/>
    <w:rsid w:val="00CB0278"/>
    <w:rsid w:val="00CB6BAE"/>
    <w:rsid w:val="00CB731E"/>
    <w:rsid w:val="00CB7E2F"/>
    <w:rsid w:val="00CC4AEA"/>
    <w:rsid w:val="00CD1F13"/>
    <w:rsid w:val="00CD4FFD"/>
    <w:rsid w:val="00CD77E7"/>
    <w:rsid w:val="00CE084D"/>
    <w:rsid w:val="00CE08C5"/>
    <w:rsid w:val="00CE280A"/>
    <w:rsid w:val="00CE3057"/>
    <w:rsid w:val="00CE4D7F"/>
    <w:rsid w:val="00CF240D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2C60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346"/>
    <w:rsid w:val="00D347EA"/>
    <w:rsid w:val="00D40762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76CBF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955E3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29D8"/>
    <w:rsid w:val="00E14A7E"/>
    <w:rsid w:val="00E14FE6"/>
    <w:rsid w:val="00E15518"/>
    <w:rsid w:val="00E157F4"/>
    <w:rsid w:val="00E15A3A"/>
    <w:rsid w:val="00E16379"/>
    <w:rsid w:val="00E2397B"/>
    <w:rsid w:val="00E24E20"/>
    <w:rsid w:val="00E25011"/>
    <w:rsid w:val="00E26B93"/>
    <w:rsid w:val="00E30045"/>
    <w:rsid w:val="00E31B3C"/>
    <w:rsid w:val="00E31E28"/>
    <w:rsid w:val="00E31EFA"/>
    <w:rsid w:val="00E32108"/>
    <w:rsid w:val="00E336A3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2EA0"/>
    <w:rsid w:val="00E73724"/>
    <w:rsid w:val="00E7540A"/>
    <w:rsid w:val="00E75757"/>
    <w:rsid w:val="00E76B4E"/>
    <w:rsid w:val="00E822A9"/>
    <w:rsid w:val="00E827EC"/>
    <w:rsid w:val="00E84732"/>
    <w:rsid w:val="00E85362"/>
    <w:rsid w:val="00E86D46"/>
    <w:rsid w:val="00E87ED2"/>
    <w:rsid w:val="00E9283D"/>
    <w:rsid w:val="00E9517B"/>
    <w:rsid w:val="00EA200E"/>
    <w:rsid w:val="00EA3464"/>
    <w:rsid w:val="00EA4209"/>
    <w:rsid w:val="00EA4A39"/>
    <w:rsid w:val="00EB4A22"/>
    <w:rsid w:val="00EB5305"/>
    <w:rsid w:val="00EC044A"/>
    <w:rsid w:val="00EC046E"/>
    <w:rsid w:val="00ED1D33"/>
    <w:rsid w:val="00ED475C"/>
    <w:rsid w:val="00ED4BC0"/>
    <w:rsid w:val="00ED5890"/>
    <w:rsid w:val="00ED7CBA"/>
    <w:rsid w:val="00EE28DD"/>
    <w:rsid w:val="00EF1ABC"/>
    <w:rsid w:val="00EF3CAE"/>
    <w:rsid w:val="00EF3D39"/>
    <w:rsid w:val="00EF6BC7"/>
    <w:rsid w:val="00EF6F19"/>
    <w:rsid w:val="00F06C54"/>
    <w:rsid w:val="00F06F3A"/>
    <w:rsid w:val="00F0789F"/>
    <w:rsid w:val="00F13EC9"/>
    <w:rsid w:val="00F14798"/>
    <w:rsid w:val="00F14B85"/>
    <w:rsid w:val="00F15371"/>
    <w:rsid w:val="00F2167C"/>
    <w:rsid w:val="00F25BEB"/>
    <w:rsid w:val="00F27239"/>
    <w:rsid w:val="00F317F5"/>
    <w:rsid w:val="00F34DF6"/>
    <w:rsid w:val="00F3741B"/>
    <w:rsid w:val="00F37DFF"/>
    <w:rsid w:val="00F40D91"/>
    <w:rsid w:val="00F41667"/>
    <w:rsid w:val="00F43C7E"/>
    <w:rsid w:val="00F45594"/>
    <w:rsid w:val="00F46E7F"/>
    <w:rsid w:val="00F47538"/>
    <w:rsid w:val="00F47CF1"/>
    <w:rsid w:val="00F5248A"/>
    <w:rsid w:val="00F52516"/>
    <w:rsid w:val="00F53268"/>
    <w:rsid w:val="00F53B48"/>
    <w:rsid w:val="00F5566F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96715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49C0"/>
    <w:rsid w:val="00FE55BB"/>
    <w:rsid w:val="00FE6491"/>
    <w:rsid w:val="00FE7928"/>
    <w:rsid w:val="00FF1964"/>
    <w:rsid w:val="00FF29D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96D3-CFD6-42F8-A539-7CB9D5CF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2024-11-04T08:48:00Z</cp:lastPrinted>
  <dcterms:created xsi:type="dcterms:W3CDTF">2024-11-05T14:01:00Z</dcterms:created>
  <dcterms:modified xsi:type="dcterms:W3CDTF">2024-11-05T14:01:00Z</dcterms:modified>
</cp:coreProperties>
</file>