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F6C9" w14:textId="73616F5A" w:rsidR="00776D72" w:rsidRPr="001262DC" w:rsidRDefault="008033B9" w:rsidP="00117DD9">
      <w:pPr>
        <w:tabs>
          <w:tab w:val="left" w:pos="5670"/>
        </w:tabs>
        <w:spacing w:after="60"/>
        <w:rPr>
          <w:rFonts w:ascii="Arial Narrow" w:hAnsi="Arial Narrow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8E094" wp14:editId="771B74EC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0" b="0"/>
                <wp:wrapSquare wrapText="bothSides"/>
                <wp:docPr id="16572039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587D68" w14:textId="603FE115" w:rsidR="00776D72" w:rsidRPr="001262DC" w:rsidRDefault="005C240F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DD4BF7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0DAACE87" wp14:editId="6CC1DA18">
                                  <wp:extent cx="1005840" cy="1432560"/>
                                  <wp:effectExtent l="0" t="0" r="0" b="0"/>
                                  <wp:docPr id="2" name="Picture 1" descr="Parish Council logo 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rish Council logo 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84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8E0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.15pt;width:117.9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" stroked="f">
                <v:textbox>
                  <w:txbxContent>
                    <w:p w14:paraId="01587D68" w14:textId="603FE115" w:rsidR="00776D72" w:rsidRPr="001262DC" w:rsidRDefault="005C240F">
                      <w:pPr>
                        <w:rPr>
                          <w:sz w:val="19"/>
                          <w:szCs w:val="19"/>
                        </w:rPr>
                      </w:pPr>
                      <w:r w:rsidRPr="00DD4BF7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0DAACE87" wp14:editId="6CC1DA18">
                            <wp:extent cx="1005840" cy="1432560"/>
                            <wp:effectExtent l="0" t="0" r="0" b="0"/>
                            <wp:docPr id="2" name="Picture 1" descr="Parish Council logo 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rish Council logo 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840" cy="143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 Parish Council</w:t>
      </w:r>
      <w:r w:rsidR="000D7A62">
        <w:rPr>
          <w:rFonts w:ascii="Arial Narrow" w:hAnsi="Arial Narrow"/>
          <w:b/>
          <w:sz w:val="35"/>
          <w:szCs w:val="35"/>
        </w:rPr>
        <w:t xml:space="preserve">           </w:t>
      </w:r>
    </w:p>
    <w:p w14:paraId="512C6BB0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302C23B8" w14:textId="77777777" w:rsidR="00776D72" w:rsidRPr="001262DC" w:rsidRDefault="00EA200E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ORDINARY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28630916" w14:textId="77777777" w:rsidR="00776D72" w:rsidRPr="001A1870" w:rsidRDefault="00DE6BA0">
      <w:pPr>
        <w:rPr>
          <w:rFonts w:ascii="Arial" w:hAnsi="Arial" w:cs="Arial"/>
          <w:b/>
          <w:iCs/>
          <w:sz w:val="20"/>
          <w:szCs w:val="20"/>
          <w:lang w:eastAsia="en-GB"/>
        </w:rPr>
      </w:pPr>
      <w:r w:rsidRPr="001A1870">
        <w:rPr>
          <w:rFonts w:ascii="Arial" w:hAnsi="Arial" w:cs="Arial"/>
          <w:b/>
          <w:iCs/>
          <w:sz w:val="20"/>
          <w:szCs w:val="20"/>
          <w:lang w:eastAsia="en-GB"/>
        </w:rPr>
        <w:t>Summons to all Members of Great Horwood Parish Council</w:t>
      </w:r>
    </w:p>
    <w:p w14:paraId="7A605027" w14:textId="1E2F7D52" w:rsidR="00776D72" w:rsidRPr="001A1870" w:rsidRDefault="00DE6BA0">
      <w:pPr>
        <w:rPr>
          <w:rFonts w:ascii="Arial" w:hAnsi="Arial" w:cs="Arial"/>
          <w:iCs/>
          <w:sz w:val="20"/>
          <w:szCs w:val="20"/>
          <w:lang w:eastAsia="en-GB"/>
        </w:rPr>
      </w:pPr>
      <w:r w:rsidRPr="001A1870">
        <w:rPr>
          <w:rFonts w:ascii="Arial" w:hAnsi="Arial" w:cs="Arial"/>
          <w:iCs/>
          <w:sz w:val="20"/>
          <w:szCs w:val="20"/>
          <w:lang w:eastAsia="en-GB"/>
        </w:rPr>
        <w:t xml:space="preserve">You are required to attend </w:t>
      </w:r>
      <w:r w:rsidR="004F49DC" w:rsidRPr="001A1870">
        <w:rPr>
          <w:rFonts w:ascii="Arial" w:hAnsi="Arial" w:cs="Arial"/>
          <w:iCs/>
          <w:sz w:val="20"/>
          <w:szCs w:val="20"/>
          <w:lang w:eastAsia="en-GB"/>
        </w:rPr>
        <w:t xml:space="preserve">an Ordinary Meeting </w:t>
      </w:r>
      <w:r w:rsidRPr="001A1870">
        <w:rPr>
          <w:rFonts w:ascii="Arial" w:hAnsi="Arial" w:cs="Arial"/>
          <w:iCs/>
          <w:sz w:val="20"/>
          <w:szCs w:val="20"/>
          <w:lang w:eastAsia="en-GB"/>
        </w:rPr>
        <w:t xml:space="preserve">of the Parish Council on </w:t>
      </w:r>
      <w:r w:rsidR="00945FC5" w:rsidRPr="001A1870">
        <w:rPr>
          <w:rFonts w:ascii="Arial" w:hAnsi="Arial" w:cs="Arial"/>
          <w:iCs/>
          <w:sz w:val="20"/>
          <w:szCs w:val="20"/>
          <w:lang w:eastAsia="en-GB"/>
        </w:rPr>
        <w:t xml:space="preserve">Monday </w:t>
      </w:r>
      <w:r w:rsidR="003A55D1" w:rsidRPr="001A1870">
        <w:rPr>
          <w:rFonts w:ascii="Arial" w:hAnsi="Arial" w:cs="Arial"/>
          <w:iCs/>
          <w:sz w:val="20"/>
          <w:szCs w:val="20"/>
          <w:lang w:eastAsia="en-GB"/>
        </w:rPr>
        <w:t>15</w:t>
      </w:r>
      <w:r w:rsidR="003A55D1" w:rsidRPr="001A1870">
        <w:rPr>
          <w:rFonts w:ascii="Arial" w:hAnsi="Arial" w:cs="Arial"/>
          <w:iCs/>
          <w:sz w:val="20"/>
          <w:szCs w:val="20"/>
          <w:vertAlign w:val="superscript"/>
          <w:lang w:eastAsia="en-GB"/>
        </w:rPr>
        <w:t>th</w:t>
      </w:r>
      <w:r w:rsidR="003A55D1" w:rsidRPr="001A1870">
        <w:rPr>
          <w:rFonts w:ascii="Arial" w:hAnsi="Arial" w:cs="Arial"/>
          <w:iCs/>
          <w:sz w:val="20"/>
          <w:szCs w:val="20"/>
          <w:lang w:eastAsia="en-GB"/>
        </w:rPr>
        <w:t xml:space="preserve"> December</w:t>
      </w:r>
      <w:r w:rsidR="0086020F" w:rsidRPr="001A1870">
        <w:rPr>
          <w:rFonts w:ascii="Arial" w:hAnsi="Arial" w:cs="Arial"/>
          <w:iCs/>
          <w:sz w:val="20"/>
          <w:szCs w:val="20"/>
          <w:lang w:eastAsia="en-GB"/>
        </w:rPr>
        <w:t xml:space="preserve"> </w:t>
      </w:r>
      <w:r w:rsidR="009D6615" w:rsidRPr="001A1870">
        <w:rPr>
          <w:rFonts w:ascii="Arial" w:hAnsi="Arial" w:cs="Arial"/>
          <w:iCs/>
          <w:sz w:val="20"/>
          <w:szCs w:val="20"/>
          <w:lang w:eastAsia="en-GB"/>
        </w:rPr>
        <w:t>2025 commencing</w:t>
      </w:r>
      <w:r w:rsidRPr="001A1870">
        <w:rPr>
          <w:rFonts w:ascii="Arial" w:hAnsi="Arial" w:cs="Arial"/>
          <w:iCs/>
          <w:sz w:val="20"/>
          <w:szCs w:val="20"/>
          <w:lang w:eastAsia="en-GB"/>
        </w:rPr>
        <w:t xml:space="preserve"> at 7.30 pm</w:t>
      </w:r>
      <w:r w:rsidR="00984BC9" w:rsidRPr="001A1870">
        <w:rPr>
          <w:rFonts w:ascii="Arial" w:hAnsi="Arial" w:cs="Arial"/>
          <w:iCs/>
          <w:sz w:val="20"/>
          <w:szCs w:val="20"/>
          <w:lang w:eastAsia="en-GB"/>
        </w:rPr>
        <w:t xml:space="preserve"> in the Great Horwood and Singleborough Village Hall. </w:t>
      </w:r>
    </w:p>
    <w:p w14:paraId="5BEFED17" w14:textId="77777777" w:rsidR="00B76F5B" w:rsidRPr="001A1870" w:rsidRDefault="00B76F5B">
      <w:pPr>
        <w:rPr>
          <w:rFonts w:ascii="Arial" w:hAnsi="Arial" w:cs="Arial"/>
          <w:iCs/>
          <w:sz w:val="20"/>
          <w:szCs w:val="20"/>
        </w:rPr>
      </w:pPr>
    </w:p>
    <w:p w14:paraId="1E676E30" w14:textId="4601735D" w:rsidR="00392A77" w:rsidRPr="001A1870" w:rsidRDefault="00054FF6" w:rsidP="00054FF6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A1870">
        <w:rPr>
          <w:rFonts w:ascii="Arial" w:hAnsi="Arial" w:cs="Arial"/>
          <w:color w:val="000000" w:themeColor="text1"/>
          <w:sz w:val="20"/>
          <w:szCs w:val="20"/>
          <w:lang w:eastAsia="en-GB"/>
        </w:rPr>
        <w:t>Date:</w:t>
      </w:r>
      <w:r w:rsidR="00855F41" w:rsidRPr="001A1870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3A55D1" w:rsidRPr="001A1870">
        <w:rPr>
          <w:rFonts w:ascii="Arial" w:hAnsi="Arial" w:cs="Arial"/>
          <w:color w:val="000000" w:themeColor="text1"/>
          <w:sz w:val="20"/>
          <w:szCs w:val="20"/>
          <w:lang w:eastAsia="en-GB"/>
        </w:rPr>
        <w:t>9</w:t>
      </w:r>
      <w:r w:rsidR="003A55D1" w:rsidRPr="001A1870">
        <w:rPr>
          <w:rFonts w:ascii="Arial" w:hAnsi="Arial" w:cs="Arial"/>
          <w:color w:val="000000" w:themeColor="text1"/>
          <w:sz w:val="20"/>
          <w:szCs w:val="20"/>
          <w:vertAlign w:val="superscript"/>
          <w:lang w:eastAsia="en-GB"/>
        </w:rPr>
        <w:t>th</w:t>
      </w:r>
      <w:r w:rsidR="003A55D1" w:rsidRPr="001A1870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December 2025</w:t>
      </w:r>
    </w:p>
    <w:p w14:paraId="00FAF152" w14:textId="77777777" w:rsidR="004B642F" w:rsidRDefault="00E84732" w:rsidP="004B642F">
      <w:pPr>
        <w:ind w:right="-46"/>
        <w:jc w:val="center"/>
        <w:rPr>
          <w:rFonts w:ascii="Arial Narrow" w:hAnsi="Arial Narrow"/>
          <w:b/>
          <w:sz w:val="24"/>
        </w:rPr>
      </w:pPr>
      <w:r w:rsidRPr="000D7A62">
        <w:rPr>
          <w:rFonts w:ascii="Arial Narrow" w:hAnsi="Arial Narrow"/>
          <w:b/>
          <w:sz w:val="24"/>
        </w:rPr>
        <w:t>AGENDA</w:t>
      </w:r>
    </w:p>
    <w:p w14:paraId="731C468A" w14:textId="77777777" w:rsidR="001A1870" w:rsidRPr="00CC14E0" w:rsidRDefault="001A1870" w:rsidP="001A1870">
      <w:pPr>
        <w:ind w:right="-46"/>
        <w:jc w:val="center"/>
        <w:rPr>
          <w:rFonts w:ascii="Arial" w:hAnsi="Arial" w:cs="Arial"/>
          <w:b/>
          <w:sz w:val="20"/>
          <w:szCs w:val="20"/>
        </w:rPr>
      </w:pPr>
    </w:p>
    <w:p w14:paraId="171A0A44" w14:textId="7743D0EC" w:rsidR="009577C0" w:rsidRPr="002A4CCF" w:rsidRDefault="001A1870" w:rsidP="002A4CCF">
      <w:pPr>
        <w:ind w:right="-46"/>
        <w:jc w:val="center"/>
        <w:rPr>
          <w:rFonts w:ascii="Arial Narrow" w:hAnsi="Arial Narrow" w:cs="Arial"/>
          <w:sz w:val="20"/>
          <w:szCs w:val="20"/>
          <w:u w:val="single"/>
        </w:rPr>
      </w:pPr>
      <w:r w:rsidRPr="002A4CCF">
        <w:rPr>
          <w:rFonts w:ascii="Arial Narrow" w:hAnsi="Arial Narrow" w:cs="Arial"/>
          <w:sz w:val="20"/>
          <w:szCs w:val="20"/>
          <w:u w:val="single"/>
        </w:rPr>
        <w:t>Prior to the start of the meeting the recipients of the Worthy Causes Grants</w:t>
      </w:r>
      <w:r w:rsidR="00CC14E0" w:rsidRPr="002A4CCF">
        <w:rPr>
          <w:rFonts w:ascii="Arial Narrow" w:hAnsi="Arial Narrow" w:cs="Arial"/>
          <w:sz w:val="20"/>
          <w:szCs w:val="20"/>
          <w:u w:val="single"/>
        </w:rPr>
        <w:t xml:space="preserve"> </w:t>
      </w:r>
      <w:r w:rsidR="003D6981" w:rsidRPr="002A4CCF">
        <w:rPr>
          <w:rFonts w:ascii="Arial Narrow" w:hAnsi="Arial Narrow" w:cs="Arial"/>
          <w:sz w:val="20"/>
          <w:szCs w:val="20"/>
          <w:u w:val="single"/>
        </w:rPr>
        <w:t xml:space="preserve">for 2025 will </w:t>
      </w:r>
      <w:r w:rsidR="002A4CCF" w:rsidRPr="002A4CCF">
        <w:rPr>
          <w:rFonts w:ascii="Arial Narrow" w:hAnsi="Arial Narrow" w:cs="Arial"/>
          <w:sz w:val="20"/>
          <w:szCs w:val="20"/>
          <w:u w:val="single"/>
        </w:rPr>
        <w:t>be presented with their award</w:t>
      </w:r>
      <w:r w:rsidR="002A4CCF">
        <w:rPr>
          <w:rFonts w:ascii="Arial Narrow" w:hAnsi="Arial Narrow" w:cs="Arial"/>
          <w:sz w:val="20"/>
          <w:szCs w:val="20"/>
          <w:u w:val="single"/>
        </w:rPr>
        <w:t>.</w:t>
      </w:r>
    </w:p>
    <w:p w14:paraId="5CB39EF1" w14:textId="77777777" w:rsidR="002A4CCF" w:rsidRPr="001262DC" w:rsidRDefault="002A4CCF" w:rsidP="002A4CCF">
      <w:pPr>
        <w:ind w:right="-46"/>
        <w:jc w:val="center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9327"/>
      </w:tblGrid>
      <w:tr w:rsidR="00776D72" w:rsidRPr="001262DC" w14:paraId="0554226B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8548" w14:textId="455D5C19" w:rsidR="00776D72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F170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1262DC" w14:paraId="750DCDC0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165A" w14:textId="29A30DEA" w:rsidR="00776D72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2601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399D0166" w14:textId="77777777" w:rsidTr="00E64B76">
        <w:trPr>
          <w:trHeight w:val="4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3357" w14:textId="6F5993E2" w:rsidR="0096221E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5C5C" w14:textId="6ADC55EF" w:rsidR="00776D72" w:rsidRPr="004843D5" w:rsidRDefault="00DE6BA0" w:rsidP="00D254C7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7A712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86020F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24</w:t>
            </w:r>
            <w:r w:rsidR="0086020F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86020F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November 2025</w:t>
            </w:r>
          </w:p>
        </w:tc>
      </w:tr>
      <w:tr w:rsidR="0025045F" w:rsidRPr="001262DC" w14:paraId="003DEA67" w14:textId="77777777" w:rsidTr="00E64B76">
        <w:trPr>
          <w:trHeight w:val="4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86F0" w14:textId="5A8B490D" w:rsidR="0025045F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79B6" w14:textId="77777777" w:rsidR="0025045F" w:rsidRPr="004843D5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9B7996" w:rsidRPr="001262DC" w14:paraId="4860279A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1622" w14:textId="2C7E4C9E" w:rsidR="009B7996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F058" w14:textId="77777777" w:rsidR="009B7996" w:rsidRPr="004843D5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1262DC" w14:paraId="2564F35F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0B4C" w14:textId="044E1B86" w:rsidR="00C072FE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3FF9" w14:textId="77777777" w:rsidR="00D347EA" w:rsidRPr="004843D5" w:rsidRDefault="00C072FE" w:rsidP="00CA2E93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</w:t>
            </w:r>
            <w:r w:rsidR="0092558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– John Chilver</w:t>
            </w:r>
          </w:p>
        </w:tc>
      </w:tr>
      <w:tr w:rsidR="00836EAA" w:rsidRPr="001262DC" w14:paraId="140977EE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5B08" w14:textId="43829A27" w:rsidR="00836EAA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CDB7" w14:textId="77777777" w:rsidR="00AA27FD" w:rsidRDefault="00762098" w:rsidP="00593E48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 Pece Management Committee Report</w:t>
            </w:r>
          </w:p>
          <w:p w14:paraId="2985FB61" w14:textId="5CB2DB23" w:rsidR="00F4148B" w:rsidRPr="00986154" w:rsidRDefault="00F4148B" w:rsidP="00F4148B">
            <w:pPr>
              <w:pStyle w:val="ListParagraph"/>
              <w:numPr>
                <w:ilvl w:val="0"/>
                <w:numId w:val="21"/>
              </w:num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86154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Parallel Bar replacement</w:t>
            </w:r>
            <w:r w:rsidR="003A55D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- update</w:t>
            </w:r>
          </w:p>
        </w:tc>
      </w:tr>
      <w:tr w:rsidR="00C23977" w:rsidRPr="001262DC" w14:paraId="0BEF5F3B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A812" w14:textId="0460A609" w:rsidR="00C23977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A6BD" w14:textId="77777777" w:rsidR="00BB7949" w:rsidRPr="004843D5" w:rsidRDefault="00762098" w:rsidP="00F46C79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</w:tc>
      </w:tr>
      <w:tr w:rsidR="00C23977" w:rsidRPr="001262DC" w14:paraId="708C965E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013E" w14:textId="0ACE4EE9" w:rsidR="00C23977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AB2D" w14:textId="396FB03F" w:rsidR="005C24C9" w:rsidRPr="004843D5" w:rsidRDefault="00BB7949" w:rsidP="002C002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Parish maintenance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90202" w:rsidRPr="001262DC" w14:paraId="47B9B144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76C1" w14:textId="0AE4751E" w:rsidR="00690202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A574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</w:p>
          <w:p w14:paraId="100916BB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To receive and note the Planning Report.</w:t>
            </w:r>
          </w:p>
        </w:tc>
      </w:tr>
      <w:tr w:rsidR="00C23977" w:rsidRPr="001262DC" w14:paraId="5D312806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536C" w14:textId="016A5156" w:rsidR="00C23977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2848" w14:textId="77777777" w:rsidR="001C6076" w:rsidRPr="004843D5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4843D5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4D8EBBF6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3C54" w14:textId="46245C5E" w:rsidR="00C23977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19E2" w14:textId="77777777" w:rsidR="00233962" w:rsidRDefault="00F96715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Neighbourhood Plan </w:t>
            </w:r>
            <w:r w:rsid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69571A09" w14:textId="7F482AF8" w:rsidR="002E06B3" w:rsidRPr="003A55D1" w:rsidRDefault="00FF7E83" w:rsidP="001A1870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Update </w:t>
            </w:r>
          </w:p>
        </w:tc>
      </w:tr>
      <w:tr w:rsidR="00CA2B46" w:rsidRPr="001262DC" w14:paraId="54C1AD49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373C" w14:textId="7F7846E7" w:rsidR="00CA2B46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E2AB" w14:textId="0621C51B" w:rsidR="00CA2B46" w:rsidRDefault="00CA2B46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Draft Local Plan – Buckinghamshire Council </w:t>
            </w:r>
          </w:p>
        </w:tc>
      </w:tr>
      <w:tr w:rsidR="00271E81" w:rsidRPr="001262DC" w14:paraId="1EF3E325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AD65" w14:textId="4AE467CF" w:rsidR="00271E81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91C5" w14:textId="77777777" w:rsidR="00FF7E83" w:rsidRDefault="00384DE6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Website and email </w:t>
            </w:r>
            <w:r w:rsid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28820483" w14:textId="0EA56063" w:rsidR="00271E81" w:rsidRPr="00FF7E83" w:rsidRDefault="00FF7E83" w:rsidP="001A1870">
            <w:pPr>
              <w:pStyle w:val="ListParagraph"/>
              <w:numPr>
                <w:ilvl w:val="0"/>
                <w:numId w:val="18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Update </w:t>
            </w:r>
            <w:r w:rsidR="003D61DB" w:rsidRP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317D8" w:rsidRPr="001262DC" w14:paraId="66C5777E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B5D8" w14:textId="45D0F847" w:rsidR="006317D8" w:rsidRPr="001262DC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EA2C" w14:textId="77777777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Report from the MVAS </w:t>
            </w:r>
          </w:p>
        </w:tc>
      </w:tr>
      <w:tr w:rsidR="00A554C0" w:rsidRPr="001262DC" w14:paraId="7C838A97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03F58" w14:textId="0CBCF82D" w:rsidR="00A554C0" w:rsidRPr="001262DC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D308" w14:textId="3FBD3036" w:rsidR="00A554C0" w:rsidRDefault="00B20ADF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Grounds Maintenance Contract </w:t>
            </w:r>
            <w:r w:rsid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1A2AF19B" w14:textId="0543648D" w:rsidR="007032A5" w:rsidRPr="003A55D1" w:rsidRDefault="003A55D1" w:rsidP="001A1870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Update on chosen </w:t>
            </w:r>
            <w:r w:rsidR="001A1870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contractor </w:t>
            </w:r>
          </w:p>
        </w:tc>
      </w:tr>
      <w:tr w:rsidR="006317D8" w:rsidRPr="001262DC" w14:paraId="7114F94F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FC1D" w14:textId="620E5794" w:rsidR="006317D8" w:rsidRPr="001262DC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D1A2" w14:textId="504F7899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BF1CA1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by Councillors</w:t>
            </w:r>
          </w:p>
        </w:tc>
      </w:tr>
      <w:tr w:rsidR="006317D8" w:rsidRPr="001262DC" w14:paraId="422BB342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B29D" w14:textId="52319DD3" w:rsidR="006317D8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27B8" w14:textId="404FCF55" w:rsidR="006317D8" w:rsidRPr="00F96715" w:rsidRDefault="006317D8" w:rsidP="006317D8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Shorts Field to the </w:t>
            </w:r>
            <w:r w:rsidR="008F713A"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PC </w:t>
            </w:r>
            <w:r w:rsidR="008F713A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>- update</w:t>
            </w:r>
          </w:p>
        </w:tc>
      </w:tr>
      <w:tr w:rsidR="006317D8" w:rsidRPr="001262DC" w14:paraId="267834A3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B6A8" w14:textId="6355F507" w:rsidR="006317D8" w:rsidRPr="001262DC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100B" w14:textId="77777777" w:rsidR="006317D8" w:rsidRPr="001B33C6" w:rsidRDefault="006317D8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EV charging points </w:t>
            </w:r>
          </w:p>
        </w:tc>
      </w:tr>
      <w:tr w:rsidR="008A611A" w:rsidRPr="001262DC" w14:paraId="0F5CDADC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0870" w14:textId="3FE69E0C" w:rsidR="008A611A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4613" w14:textId="77777777" w:rsidR="008A611A" w:rsidRDefault="008A611A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Policies to be approved </w:t>
            </w:r>
          </w:p>
          <w:p w14:paraId="5C71A892" w14:textId="6F2E2288" w:rsidR="00C04E9B" w:rsidRPr="003A55D1" w:rsidRDefault="00A8143D" w:rsidP="001A1870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Information Technology Policy</w:t>
            </w:r>
            <w:r w:rsidR="003A55D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– addition o</w:t>
            </w:r>
            <w:r w:rsidR="001C2D8B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f</w:t>
            </w:r>
            <w:r w:rsidR="003A55D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B</w:t>
            </w:r>
            <w:r w:rsidR="000D085D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ring your own device</w:t>
            </w:r>
            <w:r w:rsidR="001A1870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statement</w:t>
            </w:r>
          </w:p>
        </w:tc>
      </w:tr>
      <w:tr w:rsidR="006317D8" w:rsidRPr="001262DC" w14:paraId="3D124153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255B" w14:textId="6DBFC6D1" w:rsidR="006317D8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456E" w14:textId="48F44E44" w:rsidR="006317D8" w:rsidRDefault="00F81F6E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Correspondence received</w:t>
            </w:r>
          </w:p>
          <w:p w14:paraId="3E0E1396" w14:textId="10887C84" w:rsidR="00934AA4" w:rsidRPr="00540287" w:rsidRDefault="00F81F6E" w:rsidP="00986154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Note: </w:t>
            </w:r>
            <w:r w:rsidR="00B540F4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="0086020F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A55D1" w:rsidRPr="001262DC" w14:paraId="07144E43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17D5" w14:textId="61FC3908" w:rsidR="003A55D1" w:rsidRDefault="003A55D1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24B7" w14:textId="1E72BC7E" w:rsidR="003A55D1" w:rsidRDefault="003D6981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agree PC </w:t>
            </w:r>
            <w:r w:rsidR="003A55D1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meeting dates for 2026</w:t>
            </w:r>
            <w:r w:rsidR="004C5680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(including APM)</w:t>
            </w:r>
          </w:p>
        </w:tc>
      </w:tr>
      <w:tr w:rsidR="006317D8" w:rsidRPr="001262DC" w14:paraId="2EB1097C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F335" w14:textId="17FE8BE1" w:rsidR="006317D8" w:rsidRPr="001262DC" w:rsidRDefault="003A55D1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FADE" w14:textId="77777777" w:rsidR="006317D8" w:rsidRDefault="006317D8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Finance</w:t>
            </w:r>
          </w:p>
          <w:p w14:paraId="6347A704" w14:textId="77777777" w:rsidR="003A55D1" w:rsidRPr="00976593" w:rsidRDefault="003A55D1" w:rsidP="003A55D1">
            <w:pPr>
              <w:pStyle w:val="NoSpacing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sz w:val="20"/>
                <w:szCs w:val="20"/>
                <w:lang w:eastAsia="en-GB"/>
              </w:rPr>
              <w:t xml:space="preserve">To approve schedule of payments requiring authorisation </w:t>
            </w:r>
          </w:p>
          <w:p w14:paraId="4EDF2975" w14:textId="77777777" w:rsidR="003A55D1" w:rsidRDefault="003A55D1" w:rsidP="003A55D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RFO to present statement of receipts and payments to date under each head of budget</w:t>
            </w:r>
          </w:p>
          <w:p w14:paraId="1A1D15E2" w14:textId="424365EC" w:rsidR="00E14A67" w:rsidRPr="00976593" w:rsidRDefault="00E14A67" w:rsidP="003A55D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Agree Budget for Horwode Pece</w:t>
            </w:r>
          </w:p>
          <w:p w14:paraId="624641A6" w14:textId="6D32AC74" w:rsidR="003A55D1" w:rsidRPr="00976593" w:rsidRDefault="003A55D1" w:rsidP="003A55D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2026-2027 </w:t>
            </w:r>
            <w:r w:rsidR="00E14A67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–</w:t>
            </w:r>
            <w:r w:rsidRPr="00976593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E14A67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PC </w:t>
            </w:r>
            <w:r w:rsidRPr="00976593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Budget to be agreed</w:t>
            </w:r>
          </w:p>
          <w:p w14:paraId="3C515678" w14:textId="77777777" w:rsidR="003A55D1" w:rsidRPr="00976593" w:rsidRDefault="003A55D1" w:rsidP="003A55D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Agree </w:t>
            </w:r>
            <w:r w:rsidRPr="00976593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the Reserves</w:t>
            </w:r>
          </w:p>
          <w:p w14:paraId="176F1948" w14:textId="77777777" w:rsidR="003A55D1" w:rsidRDefault="003A55D1" w:rsidP="003A55D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Agree the Precept</w:t>
            </w:r>
          </w:p>
          <w:p w14:paraId="1C2990E9" w14:textId="77777777" w:rsidR="003A55D1" w:rsidRDefault="003A55D1" w:rsidP="003A55D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GH Recreation Ground Charity Bank – update on accounts available</w:t>
            </w:r>
          </w:p>
          <w:p w14:paraId="01A90581" w14:textId="77777777" w:rsidR="003A55D1" w:rsidRDefault="003A55D1" w:rsidP="003A55D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Wayleave payment - update</w:t>
            </w:r>
          </w:p>
          <w:p w14:paraId="3FC97597" w14:textId="4C0ED6B3" w:rsidR="007032A5" w:rsidRPr="00976593" w:rsidRDefault="003A55D1" w:rsidP="00E14A67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Employers </w:t>
            </w:r>
            <w:r w:rsidR="001A1870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NI -</w:t>
            </w: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update</w:t>
            </w:r>
            <w:r>
              <w:rPr>
                <w:rFonts w:ascii="Arial Narrow" w:hAnsi="Arial Narrow"/>
                <w:sz w:val="20"/>
                <w:szCs w:val="20"/>
                <w:lang w:eastAsia="en-GB"/>
              </w:rPr>
              <w:t xml:space="preserve"> </w:t>
            </w:r>
            <w:r w:rsidR="007032A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317D8" w:rsidRPr="001262DC" w14:paraId="5E87C794" w14:textId="77777777" w:rsidTr="00E64B76">
        <w:trPr>
          <w:trHeight w:val="86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958A" w14:textId="6460792E" w:rsidR="006317D8" w:rsidRPr="001262DC" w:rsidRDefault="003A55D1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lastRenderedPageBreak/>
              <w:t>25.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B184" w14:textId="77777777" w:rsidR="006317D8" w:rsidRPr="00976593" w:rsidRDefault="006317D8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Items for the next meeting</w:t>
            </w:r>
          </w:p>
          <w:p w14:paraId="39F9D9E8" w14:textId="77777777" w:rsidR="00D023A5" w:rsidRPr="00976593" w:rsidRDefault="00D023A5" w:rsidP="00D023A5">
            <w:pPr>
              <w:pStyle w:val="NoSpacing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sz w:val="20"/>
                <w:szCs w:val="20"/>
                <w:lang w:eastAsia="en-GB"/>
              </w:rPr>
              <w:t xml:space="preserve">To approve schedule of payments requiring authorisation </w:t>
            </w:r>
          </w:p>
          <w:p w14:paraId="36F134EA" w14:textId="76D3B3FE" w:rsidR="003A55D1" w:rsidRPr="003A55D1" w:rsidRDefault="003A55D1" w:rsidP="002E06B3">
            <w:pPr>
              <w:spacing w:before="20"/>
              <w:rPr>
                <w:rFonts w:ascii="Arial Narrow" w:hAnsi="Arial Narrow"/>
                <w:bCs/>
                <w:sz w:val="20"/>
                <w:szCs w:val="20"/>
              </w:rPr>
            </w:pPr>
            <w:r w:rsidRPr="003A55D1">
              <w:rPr>
                <w:rFonts w:ascii="Arial Narrow" w:hAnsi="Arial Narrow"/>
                <w:bCs/>
                <w:sz w:val="20"/>
                <w:szCs w:val="20"/>
              </w:rPr>
              <w:t>Confirmation</w:t>
            </w:r>
            <w:r>
              <w:rPr>
                <w:rFonts w:ascii="Arial Narrow" w:hAnsi="Arial Narrow"/>
                <w:bCs/>
                <w:sz w:val="20"/>
                <w:szCs w:val="20"/>
              </w:rPr>
              <w:t>/appointment</w:t>
            </w:r>
            <w:r w:rsidRPr="003A55D1">
              <w:rPr>
                <w:rFonts w:ascii="Arial Narrow" w:hAnsi="Arial Narrow"/>
                <w:bCs/>
                <w:sz w:val="20"/>
                <w:szCs w:val="20"/>
              </w:rPr>
              <w:t xml:space="preserve"> of Internal Auditor for 2025/2026 audit</w:t>
            </w:r>
          </w:p>
        </w:tc>
      </w:tr>
      <w:tr w:rsidR="006317D8" w:rsidRPr="009066BA" w14:paraId="0E1BE212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590D" w14:textId="253D4717" w:rsidR="006317D8" w:rsidRPr="00D93B07" w:rsidRDefault="003A55D1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26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0ADC" w14:textId="340C19F2" w:rsidR="006317D8" w:rsidRPr="009066BA" w:rsidRDefault="006317D8" w:rsidP="006317D8">
            <w:pPr>
              <w:spacing w:before="20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9066B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 xml:space="preserve">Confirmation of date and time of </w:t>
            </w:r>
            <w:r w:rsidR="00FB15D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the next meeting.</w:t>
            </w:r>
          </w:p>
          <w:p w14:paraId="315E6A2C" w14:textId="0ED3462A" w:rsidR="006317D8" w:rsidRPr="009066BA" w:rsidRDefault="003A55D1" w:rsidP="006317D8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sz w:val="20"/>
                <w:szCs w:val="20"/>
                <w:lang w:eastAsia="en-GB"/>
              </w:rPr>
              <w:t>To be confirmed</w:t>
            </w:r>
          </w:p>
        </w:tc>
      </w:tr>
    </w:tbl>
    <w:p w14:paraId="78C6859B" w14:textId="7700DBBA" w:rsidR="004577B5" w:rsidRDefault="004577B5" w:rsidP="009066B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74B32C67" w14:textId="77777777" w:rsidR="004577B5" w:rsidRDefault="004577B5" w:rsidP="009066B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407896AA" w14:textId="73007C73" w:rsidR="00D254C7" w:rsidRPr="009066BA" w:rsidRDefault="00117DD9" w:rsidP="009066BA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 xml:space="preserve">Signed </w:t>
      </w:r>
      <w:r w:rsidR="00DD4BF7" w:rsidRPr="00315984">
        <w:rPr>
          <w:noProof/>
        </w:rPr>
        <w:drawing>
          <wp:inline distT="0" distB="0" distL="0" distR="0" wp14:anchorId="3A0C9264" wp14:editId="0F58CD4A">
            <wp:extent cx="670560" cy="1905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17"/>
          <w:szCs w:val="17"/>
        </w:rPr>
        <w:t xml:space="preserve">   Sarah Biswell - </w:t>
      </w:r>
      <w:r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9066BA" w:rsidSect="00321E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567C" w14:textId="77777777" w:rsidR="004E0A72" w:rsidRPr="001262DC" w:rsidRDefault="004E0A72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14E05953" w14:textId="77777777" w:rsidR="004E0A72" w:rsidRPr="001262DC" w:rsidRDefault="004E0A72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8139" w14:textId="77777777" w:rsidR="006117BC" w:rsidRDefault="00611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6FED" w14:textId="77777777" w:rsidR="000F7419" w:rsidRPr="001262DC" w:rsidRDefault="000F7419">
    <w:pPr>
      <w:pStyle w:val="Footer"/>
      <w:jc w:val="center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1262DC" w:rsidRPr="001262DC">
      <w:rPr>
        <w:rFonts w:ascii="Arial Narrow" w:hAnsi="Arial Narrow"/>
        <w:noProof/>
        <w:sz w:val="15"/>
        <w:szCs w:val="15"/>
      </w:rPr>
      <w:t>2</w:t>
    </w:r>
    <w:r w:rsidRPr="001262DC">
      <w:rPr>
        <w:rFonts w:ascii="Arial Narrow" w:hAnsi="Arial Narrow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CA35" w14:textId="77777777" w:rsidR="000F7419" w:rsidRPr="001262DC" w:rsidRDefault="000F7419" w:rsidP="00384DE6">
    <w:pPr>
      <w:pStyle w:val="Footer"/>
      <w:ind w:firstLine="1440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4A3CAA">
      <w:rPr>
        <w:rFonts w:ascii="Arial Narrow" w:hAnsi="Arial Narrow"/>
        <w:noProof/>
        <w:sz w:val="15"/>
        <w:szCs w:val="15"/>
      </w:rPr>
      <w:t>1</w:t>
    </w:r>
    <w:r w:rsidRPr="001262DC">
      <w:rPr>
        <w:rFonts w:ascii="Arial Narrow" w:hAnsi="Arial Narrow"/>
        <w:sz w:val="15"/>
        <w:szCs w:val="15"/>
      </w:rPr>
      <w:fldChar w:fldCharType="end"/>
    </w:r>
    <w:r w:rsidR="00885E9D" w:rsidRPr="001262DC">
      <w:rPr>
        <w:rFonts w:ascii="Arial Narrow" w:hAnsi="Arial Narrow"/>
        <w:noProof/>
        <w:sz w:val="15"/>
        <w:szCs w:val="15"/>
      </w:rPr>
      <w:tab/>
    </w:r>
    <w:r w:rsidR="00B30017" w:rsidRPr="001262DC">
      <w:rPr>
        <w:rFonts w:ascii="Arial Narrow" w:hAnsi="Arial Narrow"/>
        <w:sz w:val="15"/>
        <w:szCs w:val="15"/>
      </w:rPr>
      <w:t xml:space="preserve"> </w:t>
    </w:r>
  </w:p>
  <w:p w14:paraId="4B5A1591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61D3" w14:textId="77777777" w:rsidR="004E0A72" w:rsidRPr="001262DC" w:rsidRDefault="004E0A72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53F05261" w14:textId="77777777" w:rsidR="004E0A72" w:rsidRPr="001262DC" w:rsidRDefault="004E0A72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AD70" w14:textId="33CE8DDE" w:rsidR="006117BC" w:rsidRDefault="00611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7A7B" w14:textId="16254B5A" w:rsidR="006117BC" w:rsidRDefault="00611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F025" w14:textId="2143743A" w:rsidR="006117BC" w:rsidRDefault="00611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5A2"/>
    <w:multiLevelType w:val="hybridMultilevel"/>
    <w:tmpl w:val="1C8E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726F"/>
    <w:multiLevelType w:val="hybridMultilevel"/>
    <w:tmpl w:val="ABF8E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C9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B1167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1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77793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441FD"/>
    <w:multiLevelType w:val="hybridMultilevel"/>
    <w:tmpl w:val="B11A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27A9A"/>
    <w:multiLevelType w:val="hybridMultilevel"/>
    <w:tmpl w:val="867A6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7956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DC0A84"/>
    <w:multiLevelType w:val="hybridMultilevel"/>
    <w:tmpl w:val="A352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6365A"/>
    <w:multiLevelType w:val="hybridMultilevel"/>
    <w:tmpl w:val="FFFFFFFF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1" w15:restartNumberingAfterBreak="0">
    <w:nsid w:val="57E23C79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791E42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042E77"/>
    <w:multiLevelType w:val="hybridMultilevel"/>
    <w:tmpl w:val="FFFFFFFF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8521F6"/>
    <w:multiLevelType w:val="hybridMultilevel"/>
    <w:tmpl w:val="0AA83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331D4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BA194A"/>
    <w:multiLevelType w:val="hybridMultilevel"/>
    <w:tmpl w:val="8C180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EA2370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FA6D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6449D1"/>
    <w:multiLevelType w:val="hybridMultilevel"/>
    <w:tmpl w:val="1FAE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B30FF"/>
    <w:multiLevelType w:val="hybridMultilevel"/>
    <w:tmpl w:val="97F41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385929">
    <w:abstractNumId w:val="2"/>
  </w:num>
  <w:num w:numId="2" w16cid:durableId="802888378">
    <w:abstractNumId w:val="17"/>
  </w:num>
  <w:num w:numId="3" w16cid:durableId="243734117">
    <w:abstractNumId w:val="10"/>
  </w:num>
  <w:num w:numId="4" w16cid:durableId="1691031473">
    <w:abstractNumId w:val="15"/>
  </w:num>
  <w:num w:numId="5" w16cid:durableId="671371009">
    <w:abstractNumId w:val="18"/>
  </w:num>
  <w:num w:numId="6" w16cid:durableId="516620452">
    <w:abstractNumId w:val="11"/>
  </w:num>
  <w:num w:numId="7" w16cid:durableId="1198547249">
    <w:abstractNumId w:val="4"/>
  </w:num>
  <w:num w:numId="8" w16cid:durableId="1798066595">
    <w:abstractNumId w:val="8"/>
  </w:num>
  <w:num w:numId="9" w16cid:durableId="728193599">
    <w:abstractNumId w:val="12"/>
  </w:num>
  <w:num w:numId="10" w16cid:durableId="1746488280">
    <w:abstractNumId w:val="5"/>
  </w:num>
  <w:num w:numId="11" w16cid:durableId="1635985476">
    <w:abstractNumId w:val="9"/>
  </w:num>
  <w:num w:numId="12" w16cid:durableId="1836455614">
    <w:abstractNumId w:val="13"/>
  </w:num>
  <w:num w:numId="13" w16cid:durableId="950629718">
    <w:abstractNumId w:val="3"/>
  </w:num>
  <w:num w:numId="14" w16cid:durableId="1478380685">
    <w:abstractNumId w:val="19"/>
  </w:num>
  <w:num w:numId="15" w16cid:durableId="1609119042">
    <w:abstractNumId w:val="14"/>
  </w:num>
  <w:num w:numId="16" w16cid:durableId="1874538338">
    <w:abstractNumId w:val="0"/>
  </w:num>
  <w:num w:numId="17" w16cid:durableId="1590960788">
    <w:abstractNumId w:val="6"/>
  </w:num>
  <w:num w:numId="18" w16cid:durableId="2036080454">
    <w:abstractNumId w:val="1"/>
  </w:num>
  <w:num w:numId="19" w16cid:durableId="1403330611">
    <w:abstractNumId w:val="20"/>
  </w:num>
  <w:num w:numId="20" w16cid:durableId="1075663672">
    <w:abstractNumId w:val="16"/>
  </w:num>
  <w:num w:numId="21" w16cid:durableId="413936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72"/>
    <w:rsid w:val="000004C1"/>
    <w:rsid w:val="000028E2"/>
    <w:rsid w:val="00002C71"/>
    <w:rsid w:val="0000358C"/>
    <w:rsid w:val="000061B0"/>
    <w:rsid w:val="00006D10"/>
    <w:rsid w:val="00007B9B"/>
    <w:rsid w:val="00011ECD"/>
    <w:rsid w:val="00012DA1"/>
    <w:rsid w:val="00014489"/>
    <w:rsid w:val="000164F1"/>
    <w:rsid w:val="0002557C"/>
    <w:rsid w:val="00025FE4"/>
    <w:rsid w:val="00034A44"/>
    <w:rsid w:val="00034ACF"/>
    <w:rsid w:val="00041042"/>
    <w:rsid w:val="00042397"/>
    <w:rsid w:val="00042DC9"/>
    <w:rsid w:val="0004353D"/>
    <w:rsid w:val="00043665"/>
    <w:rsid w:val="000444C4"/>
    <w:rsid w:val="00044744"/>
    <w:rsid w:val="000456C5"/>
    <w:rsid w:val="000462DD"/>
    <w:rsid w:val="00050B8A"/>
    <w:rsid w:val="00051BE5"/>
    <w:rsid w:val="00052C4E"/>
    <w:rsid w:val="00053E49"/>
    <w:rsid w:val="000540FC"/>
    <w:rsid w:val="00054276"/>
    <w:rsid w:val="00054FF6"/>
    <w:rsid w:val="0005707B"/>
    <w:rsid w:val="00064663"/>
    <w:rsid w:val="00065391"/>
    <w:rsid w:val="0006774D"/>
    <w:rsid w:val="00067913"/>
    <w:rsid w:val="00071843"/>
    <w:rsid w:val="00071A92"/>
    <w:rsid w:val="00076CD2"/>
    <w:rsid w:val="000813EB"/>
    <w:rsid w:val="000834BB"/>
    <w:rsid w:val="0008516E"/>
    <w:rsid w:val="000870B1"/>
    <w:rsid w:val="00090185"/>
    <w:rsid w:val="0009175C"/>
    <w:rsid w:val="00094FF1"/>
    <w:rsid w:val="000A1F84"/>
    <w:rsid w:val="000A2865"/>
    <w:rsid w:val="000A3044"/>
    <w:rsid w:val="000A3297"/>
    <w:rsid w:val="000B1256"/>
    <w:rsid w:val="000B1E62"/>
    <w:rsid w:val="000B3EB2"/>
    <w:rsid w:val="000B51D6"/>
    <w:rsid w:val="000B60E8"/>
    <w:rsid w:val="000C59BC"/>
    <w:rsid w:val="000C600E"/>
    <w:rsid w:val="000D0767"/>
    <w:rsid w:val="000D085D"/>
    <w:rsid w:val="000D0BDD"/>
    <w:rsid w:val="000D22F8"/>
    <w:rsid w:val="000D6EA5"/>
    <w:rsid w:val="000D7A62"/>
    <w:rsid w:val="000E0A0D"/>
    <w:rsid w:val="000E27F0"/>
    <w:rsid w:val="000E359A"/>
    <w:rsid w:val="000E38E1"/>
    <w:rsid w:val="000E56BE"/>
    <w:rsid w:val="000E5CA1"/>
    <w:rsid w:val="000E670D"/>
    <w:rsid w:val="000F2D9B"/>
    <w:rsid w:val="000F490D"/>
    <w:rsid w:val="000F7282"/>
    <w:rsid w:val="000F7419"/>
    <w:rsid w:val="001004AC"/>
    <w:rsid w:val="00101A65"/>
    <w:rsid w:val="001048A1"/>
    <w:rsid w:val="00104A14"/>
    <w:rsid w:val="00105A15"/>
    <w:rsid w:val="001127DD"/>
    <w:rsid w:val="00113650"/>
    <w:rsid w:val="00115B79"/>
    <w:rsid w:val="00116A0A"/>
    <w:rsid w:val="00116F5F"/>
    <w:rsid w:val="00117DD9"/>
    <w:rsid w:val="00117F95"/>
    <w:rsid w:val="00120B2A"/>
    <w:rsid w:val="00120BCC"/>
    <w:rsid w:val="00121626"/>
    <w:rsid w:val="001232D7"/>
    <w:rsid w:val="001242C7"/>
    <w:rsid w:val="0012468F"/>
    <w:rsid w:val="00124854"/>
    <w:rsid w:val="001262DC"/>
    <w:rsid w:val="00134EAD"/>
    <w:rsid w:val="001361DC"/>
    <w:rsid w:val="00142579"/>
    <w:rsid w:val="00142C69"/>
    <w:rsid w:val="001442EB"/>
    <w:rsid w:val="00144A20"/>
    <w:rsid w:val="00145ACF"/>
    <w:rsid w:val="001466BD"/>
    <w:rsid w:val="00151C12"/>
    <w:rsid w:val="00153A3F"/>
    <w:rsid w:val="0015446E"/>
    <w:rsid w:val="00156286"/>
    <w:rsid w:val="00156E18"/>
    <w:rsid w:val="00161E7F"/>
    <w:rsid w:val="00162BB3"/>
    <w:rsid w:val="00163539"/>
    <w:rsid w:val="001653C7"/>
    <w:rsid w:val="0016589E"/>
    <w:rsid w:val="00165901"/>
    <w:rsid w:val="001659CB"/>
    <w:rsid w:val="00166A55"/>
    <w:rsid w:val="0017129A"/>
    <w:rsid w:val="00171F92"/>
    <w:rsid w:val="0017283D"/>
    <w:rsid w:val="0017371F"/>
    <w:rsid w:val="001753F9"/>
    <w:rsid w:val="00175B44"/>
    <w:rsid w:val="001810D4"/>
    <w:rsid w:val="00183209"/>
    <w:rsid w:val="00185831"/>
    <w:rsid w:val="00185B6F"/>
    <w:rsid w:val="001900CA"/>
    <w:rsid w:val="00190930"/>
    <w:rsid w:val="00192397"/>
    <w:rsid w:val="00194C66"/>
    <w:rsid w:val="001A00E2"/>
    <w:rsid w:val="001A0112"/>
    <w:rsid w:val="001A0743"/>
    <w:rsid w:val="001A1870"/>
    <w:rsid w:val="001A7A38"/>
    <w:rsid w:val="001B10B1"/>
    <w:rsid w:val="001B3078"/>
    <w:rsid w:val="001B33C6"/>
    <w:rsid w:val="001B6DDF"/>
    <w:rsid w:val="001B706E"/>
    <w:rsid w:val="001B7BB8"/>
    <w:rsid w:val="001C17A9"/>
    <w:rsid w:val="001C2D8B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E42B0"/>
    <w:rsid w:val="001E4B38"/>
    <w:rsid w:val="001F4FDE"/>
    <w:rsid w:val="001F5BB0"/>
    <w:rsid w:val="001F64ED"/>
    <w:rsid w:val="001F6A18"/>
    <w:rsid w:val="001F6F49"/>
    <w:rsid w:val="00201AC3"/>
    <w:rsid w:val="00202754"/>
    <w:rsid w:val="00203306"/>
    <w:rsid w:val="00205083"/>
    <w:rsid w:val="00206B89"/>
    <w:rsid w:val="002114D6"/>
    <w:rsid w:val="0021421D"/>
    <w:rsid w:val="00215E0A"/>
    <w:rsid w:val="002237E7"/>
    <w:rsid w:val="0023040C"/>
    <w:rsid w:val="00230B33"/>
    <w:rsid w:val="00230CED"/>
    <w:rsid w:val="0023258D"/>
    <w:rsid w:val="00232B89"/>
    <w:rsid w:val="00233962"/>
    <w:rsid w:val="0023553E"/>
    <w:rsid w:val="00236769"/>
    <w:rsid w:val="00237E82"/>
    <w:rsid w:val="002403C6"/>
    <w:rsid w:val="0024125D"/>
    <w:rsid w:val="002427F7"/>
    <w:rsid w:val="00242822"/>
    <w:rsid w:val="002448F1"/>
    <w:rsid w:val="0024696B"/>
    <w:rsid w:val="002477C5"/>
    <w:rsid w:val="0025045F"/>
    <w:rsid w:val="00252E5A"/>
    <w:rsid w:val="00253719"/>
    <w:rsid w:val="0025493D"/>
    <w:rsid w:val="00260CFF"/>
    <w:rsid w:val="00263F6C"/>
    <w:rsid w:val="00264462"/>
    <w:rsid w:val="0026479E"/>
    <w:rsid w:val="0026686F"/>
    <w:rsid w:val="00266AA3"/>
    <w:rsid w:val="0026741C"/>
    <w:rsid w:val="00267C68"/>
    <w:rsid w:val="002702F5"/>
    <w:rsid w:val="00270931"/>
    <w:rsid w:val="00271221"/>
    <w:rsid w:val="00271E81"/>
    <w:rsid w:val="00273851"/>
    <w:rsid w:val="002753BD"/>
    <w:rsid w:val="00282031"/>
    <w:rsid w:val="002821A9"/>
    <w:rsid w:val="00284E10"/>
    <w:rsid w:val="00285B3C"/>
    <w:rsid w:val="002868AD"/>
    <w:rsid w:val="00290981"/>
    <w:rsid w:val="00292D13"/>
    <w:rsid w:val="00293337"/>
    <w:rsid w:val="002949D5"/>
    <w:rsid w:val="002A074A"/>
    <w:rsid w:val="002A2CF6"/>
    <w:rsid w:val="002A2E93"/>
    <w:rsid w:val="002A45BD"/>
    <w:rsid w:val="002A4CCF"/>
    <w:rsid w:val="002A5810"/>
    <w:rsid w:val="002A7359"/>
    <w:rsid w:val="002B21A9"/>
    <w:rsid w:val="002B2709"/>
    <w:rsid w:val="002B3FE3"/>
    <w:rsid w:val="002B5E91"/>
    <w:rsid w:val="002B5F62"/>
    <w:rsid w:val="002B65C2"/>
    <w:rsid w:val="002B7472"/>
    <w:rsid w:val="002C0025"/>
    <w:rsid w:val="002C7DA3"/>
    <w:rsid w:val="002D3C2F"/>
    <w:rsid w:val="002D665F"/>
    <w:rsid w:val="002E06B3"/>
    <w:rsid w:val="002E1FB2"/>
    <w:rsid w:val="002E24CA"/>
    <w:rsid w:val="002E4D4A"/>
    <w:rsid w:val="002E5BCE"/>
    <w:rsid w:val="002E64D1"/>
    <w:rsid w:val="002E7529"/>
    <w:rsid w:val="002E7832"/>
    <w:rsid w:val="002F2378"/>
    <w:rsid w:val="002F3CA0"/>
    <w:rsid w:val="002F4C89"/>
    <w:rsid w:val="002F5361"/>
    <w:rsid w:val="002F5688"/>
    <w:rsid w:val="002F6A60"/>
    <w:rsid w:val="002F795F"/>
    <w:rsid w:val="003046CA"/>
    <w:rsid w:val="00306179"/>
    <w:rsid w:val="00306834"/>
    <w:rsid w:val="003071B7"/>
    <w:rsid w:val="00313AB5"/>
    <w:rsid w:val="003151E1"/>
    <w:rsid w:val="00315217"/>
    <w:rsid w:val="00315984"/>
    <w:rsid w:val="00316010"/>
    <w:rsid w:val="00316276"/>
    <w:rsid w:val="00320C8E"/>
    <w:rsid w:val="003213DF"/>
    <w:rsid w:val="00321EFE"/>
    <w:rsid w:val="00326A4A"/>
    <w:rsid w:val="00327B2B"/>
    <w:rsid w:val="0033076F"/>
    <w:rsid w:val="003308F9"/>
    <w:rsid w:val="003314ED"/>
    <w:rsid w:val="00332037"/>
    <w:rsid w:val="003359E9"/>
    <w:rsid w:val="00335A26"/>
    <w:rsid w:val="00335BDF"/>
    <w:rsid w:val="00340913"/>
    <w:rsid w:val="00341616"/>
    <w:rsid w:val="00342D72"/>
    <w:rsid w:val="0035389C"/>
    <w:rsid w:val="00354472"/>
    <w:rsid w:val="0035623A"/>
    <w:rsid w:val="003568F7"/>
    <w:rsid w:val="00357793"/>
    <w:rsid w:val="00357A89"/>
    <w:rsid w:val="003605A3"/>
    <w:rsid w:val="00363FCC"/>
    <w:rsid w:val="003665D5"/>
    <w:rsid w:val="00370CB3"/>
    <w:rsid w:val="003712BC"/>
    <w:rsid w:val="00373F1F"/>
    <w:rsid w:val="00375523"/>
    <w:rsid w:val="003762EA"/>
    <w:rsid w:val="00376B13"/>
    <w:rsid w:val="00380630"/>
    <w:rsid w:val="003820CB"/>
    <w:rsid w:val="00382B75"/>
    <w:rsid w:val="00384C9C"/>
    <w:rsid w:val="00384DE6"/>
    <w:rsid w:val="00385FF2"/>
    <w:rsid w:val="003922FF"/>
    <w:rsid w:val="003927B2"/>
    <w:rsid w:val="00392A77"/>
    <w:rsid w:val="00396ED4"/>
    <w:rsid w:val="003A111E"/>
    <w:rsid w:val="003A12F9"/>
    <w:rsid w:val="003A194D"/>
    <w:rsid w:val="003A1BE5"/>
    <w:rsid w:val="003A24F4"/>
    <w:rsid w:val="003A55D1"/>
    <w:rsid w:val="003A6B9F"/>
    <w:rsid w:val="003B0DB9"/>
    <w:rsid w:val="003B1722"/>
    <w:rsid w:val="003B5DA5"/>
    <w:rsid w:val="003B6119"/>
    <w:rsid w:val="003B77DA"/>
    <w:rsid w:val="003C030F"/>
    <w:rsid w:val="003C07CD"/>
    <w:rsid w:val="003C1C69"/>
    <w:rsid w:val="003C2699"/>
    <w:rsid w:val="003C376F"/>
    <w:rsid w:val="003C3B87"/>
    <w:rsid w:val="003D0FD1"/>
    <w:rsid w:val="003D40BD"/>
    <w:rsid w:val="003D412B"/>
    <w:rsid w:val="003D45CA"/>
    <w:rsid w:val="003D4ADE"/>
    <w:rsid w:val="003D61DB"/>
    <w:rsid w:val="003D67AF"/>
    <w:rsid w:val="003D6981"/>
    <w:rsid w:val="003E22C6"/>
    <w:rsid w:val="003E3FAF"/>
    <w:rsid w:val="003E4497"/>
    <w:rsid w:val="003E47CF"/>
    <w:rsid w:val="003E56FE"/>
    <w:rsid w:val="003E58FF"/>
    <w:rsid w:val="003E71B1"/>
    <w:rsid w:val="003F2CB6"/>
    <w:rsid w:val="003F39B2"/>
    <w:rsid w:val="003F51B5"/>
    <w:rsid w:val="003F7D06"/>
    <w:rsid w:val="00400768"/>
    <w:rsid w:val="00400D1E"/>
    <w:rsid w:val="00411CA9"/>
    <w:rsid w:val="00411E0E"/>
    <w:rsid w:val="00413389"/>
    <w:rsid w:val="004139BE"/>
    <w:rsid w:val="00413AF6"/>
    <w:rsid w:val="00413FDA"/>
    <w:rsid w:val="00416250"/>
    <w:rsid w:val="004163AD"/>
    <w:rsid w:val="004204CD"/>
    <w:rsid w:val="0042182A"/>
    <w:rsid w:val="004221CE"/>
    <w:rsid w:val="004222D4"/>
    <w:rsid w:val="0042638A"/>
    <w:rsid w:val="00426A74"/>
    <w:rsid w:val="00427D75"/>
    <w:rsid w:val="004301CD"/>
    <w:rsid w:val="00430579"/>
    <w:rsid w:val="00430810"/>
    <w:rsid w:val="00431A05"/>
    <w:rsid w:val="0043251D"/>
    <w:rsid w:val="004339B5"/>
    <w:rsid w:val="00436375"/>
    <w:rsid w:val="004369E1"/>
    <w:rsid w:val="00442500"/>
    <w:rsid w:val="00444C41"/>
    <w:rsid w:val="0044548E"/>
    <w:rsid w:val="00445509"/>
    <w:rsid w:val="004460B6"/>
    <w:rsid w:val="004473E4"/>
    <w:rsid w:val="0045015D"/>
    <w:rsid w:val="00450D76"/>
    <w:rsid w:val="00450E96"/>
    <w:rsid w:val="00451536"/>
    <w:rsid w:val="00451C3A"/>
    <w:rsid w:val="0045361A"/>
    <w:rsid w:val="004555E2"/>
    <w:rsid w:val="00455C3E"/>
    <w:rsid w:val="004561F0"/>
    <w:rsid w:val="004563CF"/>
    <w:rsid w:val="00457749"/>
    <w:rsid w:val="004577B5"/>
    <w:rsid w:val="004604FF"/>
    <w:rsid w:val="00461B85"/>
    <w:rsid w:val="004633E8"/>
    <w:rsid w:val="00463B75"/>
    <w:rsid w:val="00464C4A"/>
    <w:rsid w:val="004652A6"/>
    <w:rsid w:val="0046602E"/>
    <w:rsid w:val="0046713B"/>
    <w:rsid w:val="00473096"/>
    <w:rsid w:val="00473142"/>
    <w:rsid w:val="004740A7"/>
    <w:rsid w:val="00474C2E"/>
    <w:rsid w:val="00476AB7"/>
    <w:rsid w:val="00476DC3"/>
    <w:rsid w:val="00477199"/>
    <w:rsid w:val="00480085"/>
    <w:rsid w:val="00481218"/>
    <w:rsid w:val="004843D5"/>
    <w:rsid w:val="00486100"/>
    <w:rsid w:val="00492AF7"/>
    <w:rsid w:val="0049373F"/>
    <w:rsid w:val="00493F00"/>
    <w:rsid w:val="004A2B09"/>
    <w:rsid w:val="004A3CAA"/>
    <w:rsid w:val="004A6B88"/>
    <w:rsid w:val="004A6C08"/>
    <w:rsid w:val="004A7754"/>
    <w:rsid w:val="004B009C"/>
    <w:rsid w:val="004B049E"/>
    <w:rsid w:val="004B309D"/>
    <w:rsid w:val="004B59D1"/>
    <w:rsid w:val="004B642F"/>
    <w:rsid w:val="004B7FD1"/>
    <w:rsid w:val="004C0102"/>
    <w:rsid w:val="004C1029"/>
    <w:rsid w:val="004C4423"/>
    <w:rsid w:val="004C5680"/>
    <w:rsid w:val="004D0EC7"/>
    <w:rsid w:val="004D1057"/>
    <w:rsid w:val="004D2BA9"/>
    <w:rsid w:val="004D48C7"/>
    <w:rsid w:val="004D6965"/>
    <w:rsid w:val="004E0A72"/>
    <w:rsid w:val="004E1066"/>
    <w:rsid w:val="004E1B32"/>
    <w:rsid w:val="004E26CD"/>
    <w:rsid w:val="004E2CA4"/>
    <w:rsid w:val="004E4055"/>
    <w:rsid w:val="004E4111"/>
    <w:rsid w:val="004E5632"/>
    <w:rsid w:val="004E729A"/>
    <w:rsid w:val="004F0971"/>
    <w:rsid w:val="004F1D11"/>
    <w:rsid w:val="004F49DC"/>
    <w:rsid w:val="004F7FBA"/>
    <w:rsid w:val="00502477"/>
    <w:rsid w:val="00506A95"/>
    <w:rsid w:val="00511A07"/>
    <w:rsid w:val="00514CB9"/>
    <w:rsid w:val="00516314"/>
    <w:rsid w:val="00522C61"/>
    <w:rsid w:val="0052350C"/>
    <w:rsid w:val="005236B1"/>
    <w:rsid w:val="00523BB9"/>
    <w:rsid w:val="005246F8"/>
    <w:rsid w:val="005248C4"/>
    <w:rsid w:val="00525FE1"/>
    <w:rsid w:val="005279B9"/>
    <w:rsid w:val="0053303E"/>
    <w:rsid w:val="00535158"/>
    <w:rsid w:val="00537476"/>
    <w:rsid w:val="00537FBD"/>
    <w:rsid w:val="00540287"/>
    <w:rsid w:val="0054289F"/>
    <w:rsid w:val="00543286"/>
    <w:rsid w:val="0054434C"/>
    <w:rsid w:val="00547785"/>
    <w:rsid w:val="0055063B"/>
    <w:rsid w:val="00550B2E"/>
    <w:rsid w:val="005514FB"/>
    <w:rsid w:val="005517AB"/>
    <w:rsid w:val="00552B9F"/>
    <w:rsid w:val="0055409B"/>
    <w:rsid w:val="00554E09"/>
    <w:rsid w:val="00555F44"/>
    <w:rsid w:val="00561D65"/>
    <w:rsid w:val="00565D3C"/>
    <w:rsid w:val="0056641E"/>
    <w:rsid w:val="005664D8"/>
    <w:rsid w:val="00566BDD"/>
    <w:rsid w:val="005708B0"/>
    <w:rsid w:val="0057318A"/>
    <w:rsid w:val="0057450E"/>
    <w:rsid w:val="005746A0"/>
    <w:rsid w:val="0057587E"/>
    <w:rsid w:val="00575D96"/>
    <w:rsid w:val="00577949"/>
    <w:rsid w:val="00577AC5"/>
    <w:rsid w:val="005805AD"/>
    <w:rsid w:val="005822E6"/>
    <w:rsid w:val="005840DD"/>
    <w:rsid w:val="0058683C"/>
    <w:rsid w:val="00587A86"/>
    <w:rsid w:val="00587D4F"/>
    <w:rsid w:val="0059335D"/>
    <w:rsid w:val="00593E48"/>
    <w:rsid w:val="00595967"/>
    <w:rsid w:val="005967BD"/>
    <w:rsid w:val="005A15D6"/>
    <w:rsid w:val="005A24B6"/>
    <w:rsid w:val="005A3334"/>
    <w:rsid w:val="005A3FC8"/>
    <w:rsid w:val="005A4B17"/>
    <w:rsid w:val="005A5717"/>
    <w:rsid w:val="005A68B8"/>
    <w:rsid w:val="005A6B53"/>
    <w:rsid w:val="005A6CA0"/>
    <w:rsid w:val="005B406D"/>
    <w:rsid w:val="005B6CAB"/>
    <w:rsid w:val="005C240F"/>
    <w:rsid w:val="005C24C9"/>
    <w:rsid w:val="005C34DD"/>
    <w:rsid w:val="005C3A08"/>
    <w:rsid w:val="005C57AA"/>
    <w:rsid w:val="005C74C1"/>
    <w:rsid w:val="005C76B1"/>
    <w:rsid w:val="005D0F4E"/>
    <w:rsid w:val="005D180A"/>
    <w:rsid w:val="005D2082"/>
    <w:rsid w:val="005D4B04"/>
    <w:rsid w:val="005D4C37"/>
    <w:rsid w:val="005D7089"/>
    <w:rsid w:val="005E421D"/>
    <w:rsid w:val="005E63B8"/>
    <w:rsid w:val="005E6FE4"/>
    <w:rsid w:val="005F0399"/>
    <w:rsid w:val="005F1845"/>
    <w:rsid w:val="005F36A2"/>
    <w:rsid w:val="005F47D3"/>
    <w:rsid w:val="005F69AF"/>
    <w:rsid w:val="0060084F"/>
    <w:rsid w:val="00600BB5"/>
    <w:rsid w:val="00602559"/>
    <w:rsid w:val="006038A7"/>
    <w:rsid w:val="00604396"/>
    <w:rsid w:val="00605CE9"/>
    <w:rsid w:val="006062C9"/>
    <w:rsid w:val="00607D41"/>
    <w:rsid w:val="006117BC"/>
    <w:rsid w:val="00614699"/>
    <w:rsid w:val="00615786"/>
    <w:rsid w:val="00620342"/>
    <w:rsid w:val="006217E0"/>
    <w:rsid w:val="00627890"/>
    <w:rsid w:val="00627C3A"/>
    <w:rsid w:val="00627CC6"/>
    <w:rsid w:val="0063122D"/>
    <w:rsid w:val="00631699"/>
    <w:rsid w:val="006317D8"/>
    <w:rsid w:val="0063295F"/>
    <w:rsid w:val="00632C2A"/>
    <w:rsid w:val="00634EBE"/>
    <w:rsid w:val="0064388E"/>
    <w:rsid w:val="006462F3"/>
    <w:rsid w:val="00647D93"/>
    <w:rsid w:val="0065317E"/>
    <w:rsid w:val="006532F0"/>
    <w:rsid w:val="00660929"/>
    <w:rsid w:val="006615D6"/>
    <w:rsid w:val="00666B0B"/>
    <w:rsid w:val="00666BD0"/>
    <w:rsid w:val="006702D6"/>
    <w:rsid w:val="00670CB0"/>
    <w:rsid w:val="00672F55"/>
    <w:rsid w:val="00673B42"/>
    <w:rsid w:val="006742E3"/>
    <w:rsid w:val="00676308"/>
    <w:rsid w:val="00683A42"/>
    <w:rsid w:val="00684A69"/>
    <w:rsid w:val="006900BC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600F"/>
    <w:rsid w:val="006A66C9"/>
    <w:rsid w:val="006A7014"/>
    <w:rsid w:val="006A7CC1"/>
    <w:rsid w:val="006A7E9D"/>
    <w:rsid w:val="006B183E"/>
    <w:rsid w:val="006B50AC"/>
    <w:rsid w:val="006B7A6E"/>
    <w:rsid w:val="006C090A"/>
    <w:rsid w:val="006C3BCC"/>
    <w:rsid w:val="006C53BA"/>
    <w:rsid w:val="006C5749"/>
    <w:rsid w:val="006D03C5"/>
    <w:rsid w:val="006D0F8B"/>
    <w:rsid w:val="006D31B5"/>
    <w:rsid w:val="006D56ED"/>
    <w:rsid w:val="006D5F34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32A5"/>
    <w:rsid w:val="007044AB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3A12"/>
    <w:rsid w:val="00727DE5"/>
    <w:rsid w:val="00732928"/>
    <w:rsid w:val="007372B9"/>
    <w:rsid w:val="0073742A"/>
    <w:rsid w:val="00737FEF"/>
    <w:rsid w:val="0074044C"/>
    <w:rsid w:val="00740F2B"/>
    <w:rsid w:val="00741D4C"/>
    <w:rsid w:val="00746FF3"/>
    <w:rsid w:val="00747A5F"/>
    <w:rsid w:val="00750A34"/>
    <w:rsid w:val="007520CC"/>
    <w:rsid w:val="00752C24"/>
    <w:rsid w:val="00756345"/>
    <w:rsid w:val="00756909"/>
    <w:rsid w:val="00762098"/>
    <w:rsid w:val="00762616"/>
    <w:rsid w:val="00763A68"/>
    <w:rsid w:val="00765B0C"/>
    <w:rsid w:val="00770055"/>
    <w:rsid w:val="007700B0"/>
    <w:rsid w:val="00770586"/>
    <w:rsid w:val="00772798"/>
    <w:rsid w:val="00773B4E"/>
    <w:rsid w:val="0077482D"/>
    <w:rsid w:val="00776D72"/>
    <w:rsid w:val="0077700E"/>
    <w:rsid w:val="00777102"/>
    <w:rsid w:val="007779AE"/>
    <w:rsid w:val="00780F3B"/>
    <w:rsid w:val="00780FC3"/>
    <w:rsid w:val="007824CC"/>
    <w:rsid w:val="0078295E"/>
    <w:rsid w:val="00785F11"/>
    <w:rsid w:val="007866BC"/>
    <w:rsid w:val="0078700A"/>
    <w:rsid w:val="00790810"/>
    <w:rsid w:val="00792B2B"/>
    <w:rsid w:val="007A0FF7"/>
    <w:rsid w:val="007A12B6"/>
    <w:rsid w:val="007A241D"/>
    <w:rsid w:val="007A2930"/>
    <w:rsid w:val="007A2EC1"/>
    <w:rsid w:val="007A5357"/>
    <w:rsid w:val="007A5836"/>
    <w:rsid w:val="007A7123"/>
    <w:rsid w:val="007A7556"/>
    <w:rsid w:val="007B3249"/>
    <w:rsid w:val="007B39F6"/>
    <w:rsid w:val="007B4369"/>
    <w:rsid w:val="007B6B7D"/>
    <w:rsid w:val="007B6F88"/>
    <w:rsid w:val="007B7C7C"/>
    <w:rsid w:val="007C04E6"/>
    <w:rsid w:val="007C0877"/>
    <w:rsid w:val="007C16CF"/>
    <w:rsid w:val="007C31D0"/>
    <w:rsid w:val="007C55E7"/>
    <w:rsid w:val="007C660F"/>
    <w:rsid w:val="007C6DBF"/>
    <w:rsid w:val="007D0052"/>
    <w:rsid w:val="007D0D7B"/>
    <w:rsid w:val="007D2C1D"/>
    <w:rsid w:val="007E0505"/>
    <w:rsid w:val="007E1292"/>
    <w:rsid w:val="007E440E"/>
    <w:rsid w:val="007E6055"/>
    <w:rsid w:val="007F034F"/>
    <w:rsid w:val="00800DDB"/>
    <w:rsid w:val="008016AE"/>
    <w:rsid w:val="00801B6E"/>
    <w:rsid w:val="008033B9"/>
    <w:rsid w:val="008046B0"/>
    <w:rsid w:val="00807796"/>
    <w:rsid w:val="00807F6A"/>
    <w:rsid w:val="00810EEF"/>
    <w:rsid w:val="00811ED6"/>
    <w:rsid w:val="00812A08"/>
    <w:rsid w:val="00812E74"/>
    <w:rsid w:val="00814779"/>
    <w:rsid w:val="00815D07"/>
    <w:rsid w:val="00816166"/>
    <w:rsid w:val="008229B8"/>
    <w:rsid w:val="00822C90"/>
    <w:rsid w:val="008244AD"/>
    <w:rsid w:val="0082541A"/>
    <w:rsid w:val="00826268"/>
    <w:rsid w:val="0082642E"/>
    <w:rsid w:val="00827E26"/>
    <w:rsid w:val="008316D5"/>
    <w:rsid w:val="008368B3"/>
    <w:rsid w:val="00836EAA"/>
    <w:rsid w:val="0084151F"/>
    <w:rsid w:val="00844571"/>
    <w:rsid w:val="008445E7"/>
    <w:rsid w:val="0084489E"/>
    <w:rsid w:val="00845A83"/>
    <w:rsid w:val="00846343"/>
    <w:rsid w:val="00846ADC"/>
    <w:rsid w:val="00850276"/>
    <w:rsid w:val="00850D2C"/>
    <w:rsid w:val="00852A7D"/>
    <w:rsid w:val="00855F41"/>
    <w:rsid w:val="008577D2"/>
    <w:rsid w:val="0086020F"/>
    <w:rsid w:val="00862C1B"/>
    <w:rsid w:val="00865897"/>
    <w:rsid w:val="00865C3E"/>
    <w:rsid w:val="00866175"/>
    <w:rsid w:val="008706F3"/>
    <w:rsid w:val="008714F5"/>
    <w:rsid w:val="00873404"/>
    <w:rsid w:val="0087380F"/>
    <w:rsid w:val="00873893"/>
    <w:rsid w:val="008742E1"/>
    <w:rsid w:val="00875607"/>
    <w:rsid w:val="00880ADB"/>
    <w:rsid w:val="00881DDD"/>
    <w:rsid w:val="00884C54"/>
    <w:rsid w:val="00885E9D"/>
    <w:rsid w:val="008907F8"/>
    <w:rsid w:val="008930DA"/>
    <w:rsid w:val="00893174"/>
    <w:rsid w:val="008A0D96"/>
    <w:rsid w:val="008A59C5"/>
    <w:rsid w:val="008A611A"/>
    <w:rsid w:val="008A6A04"/>
    <w:rsid w:val="008B2E10"/>
    <w:rsid w:val="008B3F04"/>
    <w:rsid w:val="008B4BD2"/>
    <w:rsid w:val="008B5233"/>
    <w:rsid w:val="008B5BE2"/>
    <w:rsid w:val="008B7154"/>
    <w:rsid w:val="008B7DD8"/>
    <w:rsid w:val="008B7E98"/>
    <w:rsid w:val="008C17CC"/>
    <w:rsid w:val="008C3CE6"/>
    <w:rsid w:val="008C52CC"/>
    <w:rsid w:val="008D0631"/>
    <w:rsid w:val="008D1522"/>
    <w:rsid w:val="008D2AC0"/>
    <w:rsid w:val="008D33E7"/>
    <w:rsid w:val="008D458B"/>
    <w:rsid w:val="008D55C2"/>
    <w:rsid w:val="008D7084"/>
    <w:rsid w:val="008E5966"/>
    <w:rsid w:val="008E5B6D"/>
    <w:rsid w:val="008E6E48"/>
    <w:rsid w:val="008E7529"/>
    <w:rsid w:val="008E78EC"/>
    <w:rsid w:val="008F0BB9"/>
    <w:rsid w:val="008F1654"/>
    <w:rsid w:val="008F3046"/>
    <w:rsid w:val="008F43B8"/>
    <w:rsid w:val="008F55E9"/>
    <w:rsid w:val="008F5B55"/>
    <w:rsid w:val="008F5DCE"/>
    <w:rsid w:val="008F713A"/>
    <w:rsid w:val="00900ED6"/>
    <w:rsid w:val="00903743"/>
    <w:rsid w:val="009066BA"/>
    <w:rsid w:val="00910FCF"/>
    <w:rsid w:val="0091194E"/>
    <w:rsid w:val="00913348"/>
    <w:rsid w:val="00914EF6"/>
    <w:rsid w:val="0091648D"/>
    <w:rsid w:val="009201AB"/>
    <w:rsid w:val="009203E9"/>
    <w:rsid w:val="00922AD4"/>
    <w:rsid w:val="00922F19"/>
    <w:rsid w:val="0092558B"/>
    <w:rsid w:val="00925B81"/>
    <w:rsid w:val="00925D53"/>
    <w:rsid w:val="0092646A"/>
    <w:rsid w:val="00926A32"/>
    <w:rsid w:val="00927316"/>
    <w:rsid w:val="009279E2"/>
    <w:rsid w:val="00931D98"/>
    <w:rsid w:val="00934AA4"/>
    <w:rsid w:val="00941759"/>
    <w:rsid w:val="00942602"/>
    <w:rsid w:val="00943192"/>
    <w:rsid w:val="0094384C"/>
    <w:rsid w:val="00945FC5"/>
    <w:rsid w:val="0094614F"/>
    <w:rsid w:val="00947778"/>
    <w:rsid w:val="00952BB2"/>
    <w:rsid w:val="00954449"/>
    <w:rsid w:val="009558F7"/>
    <w:rsid w:val="00955A9A"/>
    <w:rsid w:val="009577C0"/>
    <w:rsid w:val="00961C9F"/>
    <w:rsid w:val="0096221E"/>
    <w:rsid w:val="00962F9A"/>
    <w:rsid w:val="0096395C"/>
    <w:rsid w:val="00964420"/>
    <w:rsid w:val="00970D38"/>
    <w:rsid w:val="00971458"/>
    <w:rsid w:val="00972DDE"/>
    <w:rsid w:val="00972F46"/>
    <w:rsid w:val="0097349D"/>
    <w:rsid w:val="00976593"/>
    <w:rsid w:val="009802DE"/>
    <w:rsid w:val="009812C8"/>
    <w:rsid w:val="00982B95"/>
    <w:rsid w:val="00983523"/>
    <w:rsid w:val="00984659"/>
    <w:rsid w:val="00984BC9"/>
    <w:rsid w:val="00985351"/>
    <w:rsid w:val="00986154"/>
    <w:rsid w:val="00986A32"/>
    <w:rsid w:val="0099099B"/>
    <w:rsid w:val="009917E5"/>
    <w:rsid w:val="00992E03"/>
    <w:rsid w:val="0099493A"/>
    <w:rsid w:val="00994CC8"/>
    <w:rsid w:val="00995E57"/>
    <w:rsid w:val="00995FAE"/>
    <w:rsid w:val="009968F0"/>
    <w:rsid w:val="00997504"/>
    <w:rsid w:val="00997D2A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2E0B"/>
    <w:rsid w:val="009C37B7"/>
    <w:rsid w:val="009D0552"/>
    <w:rsid w:val="009D0D57"/>
    <w:rsid w:val="009D4403"/>
    <w:rsid w:val="009D553A"/>
    <w:rsid w:val="009D6615"/>
    <w:rsid w:val="009D7CB4"/>
    <w:rsid w:val="009E117A"/>
    <w:rsid w:val="009E13F4"/>
    <w:rsid w:val="009E1518"/>
    <w:rsid w:val="009F0D80"/>
    <w:rsid w:val="009F5401"/>
    <w:rsid w:val="009F5707"/>
    <w:rsid w:val="009F5710"/>
    <w:rsid w:val="009F657B"/>
    <w:rsid w:val="009F6712"/>
    <w:rsid w:val="009F6A2B"/>
    <w:rsid w:val="009F7E30"/>
    <w:rsid w:val="00A00627"/>
    <w:rsid w:val="00A01B12"/>
    <w:rsid w:val="00A0526A"/>
    <w:rsid w:val="00A06924"/>
    <w:rsid w:val="00A105FA"/>
    <w:rsid w:val="00A117B1"/>
    <w:rsid w:val="00A119B5"/>
    <w:rsid w:val="00A13013"/>
    <w:rsid w:val="00A222BB"/>
    <w:rsid w:val="00A22CFC"/>
    <w:rsid w:val="00A249AA"/>
    <w:rsid w:val="00A25CD0"/>
    <w:rsid w:val="00A26367"/>
    <w:rsid w:val="00A278B2"/>
    <w:rsid w:val="00A32C12"/>
    <w:rsid w:val="00A344D1"/>
    <w:rsid w:val="00A40322"/>
    <w:rsid w:val="00A4068D"/>
    <w:rsid w:val="00A406B1"/>
    <w:rsid w:val="00A45A3A"/>
    <w:rsid w:val="00A5518E"/>
    <w:rsid w:val="00A554C0"/>
    <w:rsid w:val="00A57A3D"/>
    <w:rsid w:val="00A604CC"/>
    <w:rsid w:val="00A6059E"/>
    <w:rsid w:val="00A60BFF"/>
    <w:rsid w:val="00A628FC"/>
    <w:rsid w:val="00A62AE2"/>
    <w:rsid w:val="00A651BC"/>
    <w:rsid w:val="00A651E6"/>
    <w:rsid w:val="00A65777"/>
    <w:rsid w:val="00A657B9"/>
    <w:rsid w:val="00A65AB9"/>
    <w:rsid w:val="00A66745"/>
    <w:rsid w:val="00A7011A"/>
    <w:rsid w:val="00A7135E"/>
    <w:rsid w:val="00A717CE"/>
    <w:rsid w:val="00A71C83"/>
    <w:rsid w:val="00A72F04"/>
    <w:rsid w:val="00A73C5D"/>
    <w:rsid w:val="00A75416"/>
    <w:rsid w:val="00A7585F"/>
    <w:rsid w:val="00A76717"/>
    <w:rsid w:val="00A80188"/>
    <w:rsid w:val="00A8143D"/>
    <w:rsid w:val="00A81702"/>
    <w:rsid w:val="00A81B3E"/>
    <w:rsid w:val="00A86A71"/>
    <w:rsid w:val="00A86E84"/>
    <w:rsid w:val="00A87416"/>
    <w:rsid w:val="00A87CE4"/>
    <w:rsid w:val="00A92E3F"/>
    <w:rsid w:val="00A97078"/>
    <w:rsid w:val="00AA27FD"/>
    <w:rsid w:val="00AA5895"/>
    <w:rsid w:val="00AA6612"/>
    <w:rsid w:val="00AA6B95"/>
    <w:rsid w:val="00AB1903"/>
    <w:rsid w:val="00AB1CDF"/>
    <w:rsid w:val="00AB238E"/>
    <w:rsid w:val="00AB3368"/>
    <w:rsid w:val="00AB42AA"/>
    <w:rsid w:val="00AC0856"/>
    <w:rsid w:val="00AC2499"/>
    <w:rsid w:val="00AC3DBB"/>
    <w:rsid w:val="00AC5EE8"/>
    <w:rsid w:val="00AD00C5"/>
    <w:rsid w:val="00AD056A"/>
    <w:rsid w:val="00AD057D"/>
    <w:rsid w:val="00AD139A"/>
    <w:rsid w:val="00AD3BFC"/>
    <w:rsid w:val="00AD51A6"/>
    <w:rsid w:val="00AD5AA5"/>
    <w:rsid w:val="00AD726C"/>
    <w:rsid w:val="00AD7B54"/>
    <w:rsid w:val="00AE0035"/>
    <w:rsid w:val="00AE2B53"/>
    <w:rsid w:val="00AE3145"/>
    <w:rsid w:val="00AE6CE9"/>
    <w:rsid w:val="00AF0A6B"/>
    <w:rsid w:val="00AF32DC"/>
    <w:rsid w:val="00AF79B2"/>
    <w:rsid w:val="00B00510"/>
    <w:rsid w:val="00B00AFE"/>
    <w:rsid w:val="00B02659"/>
    <w:rsid w:val="00B02F90"/>
    <w:rsid w:val="00B033F7"/>
    <w:rsid w:val="00B0430D"/>
    <w:rsid w:val="00B05A28"/>
    <w:rsid w:val="00B06909"/>
    <w:rsid w:val="00B07590"/>
    <w:rsid w:val="00B0762E"/>
    <w:rsid w:val="00B07877"/>
    <w:rsid w:val="00B10D50"/>
    <w:rsid w:val="00B117A4"/>
    <w:rsid w:val="00B139D1"/>
    <w:rsid w:val="00B16B4E"/>
    <w:rsid w:val="00B2025A"/>
    <w:rsid w:val="00B20ADF"/>
    <w:rsid w:val="00B21358"/>
    <w:rsid w:val="00B2234D"/>
    <w:rsid w:val="00B23388"/>
    <w:rsid w:val="00B24147"/>
    <w:rsid w:val="00B27FD2"/>
    <w:rsid w:val="00B30017"/>
    <w:rsid w:val="00B30256"/>
    <w:rsid w:val="00B326FA"/>
    <w:rsid w:val="00B33065"/>
    <w:rsid w:val="00B35E93"/>
    <w:rsid w:val="00B36DBC"/>
    <w:rsid w:val="00B40AAF"/>
    <w:rsid w:val="00B40F9D"/>
    <w:rsid w:val="00B45315"/>
    <w:rsid w:val="00B45CAA"/>
    <w:rsid w:val="00B46F7E"/>
    <w:rsid w:val="00B505D4"/>
    <w:rsid w:val="00B5115E"/>
    <w:rsid w:val="00B540F4"/>
    <w:rsid w:val="00B5653E"/>
    <w:rsid w:val="00B60268"/>
    <w:rsid w:val="00B6306A"/>
    <w:rsid w:val="00B635C0"/>
    <w:rsid w:val="00B661AC"/>
    <w:rsid w:val="00B663EC"/>
    <w:rsid w:val="00B72ABF"/>
    <w:rsid w:val="00B72FC2"/>
    <w:rsid w:val="00B742C9"/>
    <w:rsid w:val="00B74A9C"/>
    <w:rsid w:val="00B76F5B"/>
    <w:rsid w:val="00B77A8D"/>
    <w:rsid w:val="00B8110F"/>
    <w:rsid w:val="00B81777"/>
    <w:rsid w:val="00B90E54"/>
    <w:rsid w:val="00B90EE3"/>
    <w:rsid w:val="00B92F84"/>
    <w:rsid w:val="00BA377D"/>
    <w:rsid w:val="00BA4050"/>
    <w:rsid w:val="00BB45FA"/>
    <w:rsid w:val="00BB50AF"/>
    <w:rsid w:val="00BB5AB9"/>
    <w:rsid w:val="00BB7949"/>
    <w:rsid w:val="00BC0372"/>
    <w:rsid w:val="00BC1686"/>
    <w:rsid w:val="00BD0CFD"/>
    <w:rsid w:val="00BD6FB1"/>
    <w:rsid w:val="00BE05CC"/>
    <w:rsid w:val="00BE0CD4"/>
    <w:rsid w:val="00BE133D"/>
    <w:rsid w:val="00BE17F5"/>
    <w:rsid w:val="00BE1DA9"/>
    <w:rsid w:val="00BE33BF"/>
    <w:rsid w:val="00BE43D3"/>
    <w:rsid w:val="00BE51E0"/>
    <w:rsid w:val="00BE5980"/>
    <w:rsid w:val="00BE5C46"/>
    <w:rsid w:val="00BE68C8"/>
    <w:rsid w:val="00BE6D1D"/>
    <w:rsid w:val="00BE6FB3"/>
    <w:rsid w:val="00BE75C5"/>
    <w:rsid w:val="00BE7E02"/>
    <w:rsid w:val="00BF0B93"/>
    <w:rsid w:val="00BF1CA1"/>
    <w:rsid w:val="00BF30EA"/>
    <w:rsid w:val="00BF5748"/>
    <w:rsid w:val="00BF62BF"/>
    <w:rsid w:val="00BF78C4"/>
    <w:rsid w:val="00C02CDE"/>
    <w:rsid w:val="00C03CA3"/>
    <w:rsid w:val="00C04E9B"/>
    <w:rsid w:val="00C06EDB"/>
    <w:rsid w:val="00C072FE"/>
    <w:rsid w:val="00C105EC"/>
    <w:rsid w:val="00C15AD6"/>
    <w:rsid w:val="00C15D9C"/>
    <w:rsid w:val="00C214D9"/>
    <w:rsid w:val="00C23623"/>
    <w:rsid w:val="00C23977"/>
    <w:rsid w:val="00C26202"/>
    <w:rsid w:val="00C26951"/>
    <w:rsid w:val="00C2735A"/>
    <w:rsid w:val="00C30108"/>
    <w:rsid w:val="00C30199"/>
    <w:rsid w:val="00C3260E"/>
    <w:rsid w:val="00C3387C"/>
    <w:rsid w:val="00C3472D"/>
    <w:rsid w:val="00C45E46"/>
    <w:rsid w:val="00C46037"/>
    <w:rsid w:val="00C4629A"/>
    <w:rsid w:val="00C47AD0"/>
    <w:rsid w:val="00C526E3"/>
    <w:rsid w:val="00C5422C"/>
    <w:rsid w:val="00C54552"/>
    <w:rsid w:val="00C571C9"/>
    <w:rsid w:val="00C62F26"/>
    <w:rsid w:val="00C65997"/>
    <w:rsid w:val="00C65A6E"/>
    <w:rsid w:val="00C67000"/>
    <w:rsid w:val="00C67D20"/>
    <w:rsid w:val="00C67F8E"/>
    <w:rsid w:val="00C70885"/>
    <w:rsid w:val="00C70F5A"/>
    <w:rsid w:val="00C714D8"/>
    <w:rsid w:val="00C7181E"/>
    <w:rsid w:val="00C73014"/>
    <w:rsid w:val="00C74E32"/>
    <w:rsid w:val="00C75E45"/>
    <w:rsid w:val="00C7751A"/>
    <w:rsid w:val="00C77C1B"/>
    <w:rsid w:val="00C77FC0"/>
    <w:rsid w:val="00C8000F"/>
    <w:rsid w:val="00C806DA"/>
    <w:rsid w:val="00C80FD5"/>
    <w:rsid w:val="00C81C32"/>
    <w:rsid w:val="00C81FB2"/>
    <w:rsid w:val="00C84262"/>
    <w:rsid w:val="00C84CEC"/>
    <w:rsid w:val="00C865D9"/>
    <w:rsid w:val="00C86F76"/>
    <w:rsid w:val="00C906F1"/>
    <w:rsid w:val="00C9107E"/>
    <w:rsid w:val="00C92274"/>
    <w:rsid w:val="00C9341F"/>
    <w:rsid w:val="00C95264"/>
    <w:rsid w:val="00CA0E17"/>
    <w:rsid w:val="00CA183A"/>
    <w:rsid w:val="00CA1842"/>
    <w:rsid w:val="00CA2432"/>
    <w:rsid w:val="00CA2B46"/>
    <w:rsid w:val="00CA2E93"/>
    <w:rsid w:val="00CA3DE2"/>
    <w:rsid w:val="00CA6394"/>
    <w:rsid w:val="00CA7EF0"/>
    <w:rsid w:val="00CB0278"/>
    <w:rsid w:val="00CB6BAE"/>
    <w:rsid w:val="00CB731E"/>
    <w:rsid w:val="00CB7E2F"/>
    <w:rsid w:val="00CC14E0"/>
    <w:rsid w:val="00CC3B51"/>
    <w:rsid w:val="00CC4AEA"/>
    <w:rsid w:val="00CD08EF"/>
    <w:rsid w:val="00CD1F13"/>
    <w:rsid w:val="00CD387C"/>
    <w:rsid w:val="00CD4FFD"/>
    <w:rsid w:val="00CD77E7"/>
    <w:rsid w:val="00CE084D"/>
    <w:rsid w:val="00CE08C5"/>
    <w:rsid w:val="00CE0A5C"/>
    <w:rsid w:val="00CE280A"/>
    <w:rsid w:val="00CE3057"/>
    <w:rsid w:val="00CE4D7F"/>
    <w:rsid w:val="00CF240D"/>
    <w:rsid w:val="00CF538C"/>
    <w:rsid w:val="00CF6CFA"/>
    <w:rsid w:val="00CF7B5F"/>
    <w:rsid w:val="00D00748"/>
    <w:rsid w:val="00D023A5"/>
    <w:rsid w:val="00D03108"/>
    <w:rsid w:val="00D034CC"/>
    <w:rsid w:val="00D03D80"/>
    <w:rsid w:val="00D04589"/>
    <w:rsid w:val="00D04B65"/>
    <w:rsid w:val="00D04FA1"/>
    <w:rsid w:val="00D050E4"/>
    <w:rsid w:val="00D078A6"/>
    <w:rsid w:val="00D124B6"/>
    <w:rsid w:val="00D127F2"/>
    <w:rsid w:val="00D12C60"/>
    <w:rsid w:val="00D1305B"/>
    <w:rsid w:val="00D13A49"/>
    <w:rsid w:val="00D202F4"/>
    <w:rsid w:val="00D20BF1"/>
    <w:rsid w:val="00D20F85"/>
    <w:rsid w:val="00D2326E"/>
    <w:rsid w:val="00D249A0"/>
    <w:rsid w:val="00D25303"/>
    <w:rsid w:val="00D254C7"/>
    <w:rsid w:val="00D25869"/>
    <w:rsid w:val="00D276F9"/>
    <w:rsid w:val="00D30799"/>
    <w:rsid w:val="00D30C2B"/>
    <w:rsid w:val="00D31AB3"/>
    <w:rsid w:val="00D32487"/>
    <w:rsid w:val="00D340FE"/>
    <w:rsid w:val="00D3410D"/>
    <w:rsid w:val="00D34346"/>
    <w:rsid w:val="00D347EA"/>
    <w:rsid w:val="00D40762"/>
    <w:rsid w:val="00D45E61"/>
    <w:rsid w:val="00D4744F"/>
    <w:rsid w:val="00D5406F"/>
    <w:rsid w:val="00D558F1"/>
    <w:rsid w:val="00D55EFB"/>
    <w:rsid w:val="00D600E1"/>
    <w:rsid w:val="00D607CE"/>
    <w:rsid w:val="00D67C75"/>
    <w:rsid w:val="00D7016A"/>
    <w:rsid w:val="00D71D25"/>
    <w:rsid w:val="00D7358F"/>
    <w:rsid w:val="00D74361"/>
    <w:rsid w:val="00D75ACE"/>
    <w:rsid w:val="00D766B9"/>
    <w:rsid w:val="00D76CBF"/>
    <w:rsid w:val="00D810A8"/>
    <w:rsid w:val="00D8310C"/>
    <w:rsid w:val="00D84972"/>
    <w:rsid w:val="00D85D5D"/>
    <w:rsid w:val="00D877C1"/>
    <w:rsid w:val="00D87891"/>
    <w:rsid w:val="00D91C97"/>
    <w:rsid w:val="00D93AEF"/>
    <w:rsid w:val="00D93B07"/>
    <w:rsid w:val="00D9436B"/>
    <w:rsid w:val="00D955E3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D4BF7"/>
    <w:rsid w:val="00DE4710"/>
    <w:rsid w:val="00DE5571"/>
    <w:rsid w:val="00DE5EBD"/>
    <w:rsid w:val="00DE639A"/>
    <w:rsid w:val="00DE6BA0"/>
    <w:rsid w:val="00DE7CE6"/>
    <w:rsid w:val="00DE7F6F"/>
    <w:rsid w:val="00DF4253"/>
    <w:rsid w:val="00DF5D67"/>
    <w:rsid w:val="00DF7CE1"/>
    <w:rsid w:val="00E0068A"/>
    <w:rsid w:val="00E03E99"/>
    <w:rsid w:val="00E04711"/>
    <w:rsid w:val="00E12147"/>
    <w:rsid w:val="00E129D8"/>
    <w:rsid w:val="00E147FB"/>
    <w:rsid w:val="00E14A67"/>
    <w:rsid w:val="00E14A7E"/>
    <w:rsid w:val="00E14FE6"/>
    <w:rsid w:val="00E15518"/>
    <w:rsid w:val="00E157F4"/>
    <w:rsid w:val="00E15A3A"/>
    <w:rsid w:val="00E16379"/>
    <w:rsid w:val="00E201C7"/>
    <w:rsid w:val="00E2397B"/>
    <w:rsid w:val="00E24E20"/>
    <w:rsid w:val="00E25011"/>
    <w:rsid w:val="00E26B93"/>
    <w:rsid w:val="00E27A91"/>
    <w:rsid w:val="00E30045"/>
    <w:rsid w:val="00E31B3C"/>
    <w:rsid w:val="00E31E28"/>
    <w:rsid w:val="00E31EFA"/>
    <w:rsid w:val="00E32108"/>
    <w:rsid w:val="00E336A3"/>
    <w:rsid w:val="00E4280A"/>
    <w:rsid w:val="00E42F71"/>
    <w:rsid w:val="00E43260"/>
    <w:rsid w:val="00E43DD2"/>
    <w:rsid w:val="00E43E45"/>
    <w:rsid w:val="00E45716"/>
    <w:rsid w:val="00E4700C"/>
    <w:rsid w:val="00E50FE8"/>
    <w:rsid w:val="00E51C35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46A6"/>
    <w:rsid w:val="00E64B76"/>
    <w:rsid w:val="00E6695A"/>
    <w:rsid w:val="00E72EA0"/>
    <w:rsid w:val="00E73724"/>
    <w:rsid w:val="00E7540A"/>
    <w:rsid w:val="00E75757"/>
    <w:rsid w:val="00E75766"/>
    <w:rsid w:val="00E76B4E"/>
    <w:rsid w:val="00E822A9"/>
    <w:rsid w:val="00E827EC"/>
    <w:rsid w:val="00E83AF7"/>
    <w:rsid w:val="00E84732"/>
    <w:rsid w:val="00E85362"/>
    <w:rsid w:val="00E86D46"/>
    <w:rsid w:val="00E87ED2"/>
    <w:rsid w:val="00E9283D"/>
    <w:rsid w:val="00E9517B"/>
    <w:rsid w:val="00EA200E"/>
    <w:rsid w:val="00EA3464"/>
    <w:rsid w:val="00EA4209"/>
    <w:rsid w:val="00EA4A39"/>
    <w:rsid w:val="00EA71B9"/>
    <w:rsid w:val="00EB4A22"/>
    <w:rsid w:val="00EB5305"/>
    <w:rsid w:val="00EC044A"/>
    <w:rsid w:val="00EC046E"/>
    <w:rsid w:val="00EC441C"/>
    <w:rsid w:val="00EC7877"/>
    <w:rsid w:val="00ED1D33"/>
    <w:rsid w:val="00ED475C"/>
    <w:rsid w:val="00ED4BC0"/>
    <w:rsid w:val="00ED5890"/>
    <w:rsid w:val="00ED6C47"/>
    <w:rsid w:val="00ED7CBA"/>
    <w:rsid w:val="00EE28DD"/>
    <w:rsid w:val="00EE31A5"/>
    <w:rsid w:val="00EE34B2"/>
    <w:rsid w:val="00EF1ABC"/>
    <w:rsid w:val="00EF3CAE"/>
    <w:rsid w:val="00EF3D39"/>
    <w:rsid w:val="00EF6BC7"/>
    <w:rsid w:val="00EF6F19"/>
    <w:rsid w:val="00F06C54"/>
    <w:rsid w:val="00F06F3A"/>
    <w:rsid w:val="00F0789F"/>
    <w:rsid w:val="00F079BE"/>
    <w:rsid w:val="00F13EC9"/>
    <w:rsid w:val="00F14798"/>
    <w:rsid w:val="00F14B85"/>
    <w:rsid w:val="00F15371"/>
    <w:rsid w:val="00F20C26"/>
    <w:rsid w:val="00F2109D"/>
    <w:rsid w:val="00F2167C"/>
    <w:rsid w:val="00F25BEB"/>
    <w:rsid w:val="00F27239"/>
    <w:rsid w:val="00F317F5"/>
    <w:rsid w:val="00F34DF6"/>
    <w:rsid w:val="00F365B3"/>
    <w:rsid w:val="00F3741B"/>
    <w:rsid w:val="00F37DFF"/>
    <w:rsid w:val="00F40D91"/>
    <w:rsid w:val="00F4148B"/>
    <w:rsid w:val="00F41667"/>
    <w:rsid w:val="00F43C7E"/>
    <w:rsid w:val="00F45594"/>
    <w:rsid w:val="00F46C79"/>
    <w:rsid w:val="00F46E7F"/>
    <w:rsid w:val="00F47538"/>
    <w:rsid w:val="00F4773A"/>
    <w:rsid w:val="00F47CF1"/>
    <w:rsid w:val="00F5248A"/>
    <w:rsid w:val="00F52516"/>
    <w:rsid w:val="00F53268"/>
    <w:rsid w:val="00F53B48"/>
    <w:rsid w:val="00F542B0"/>
    <w:rsid w:val="00F5566F"/>
    <w:rsid w:val="00F568F4"/>
    <w:rsid w:val="00F61059"/>
    <w:rsid w:val="00F65831"/>
    <w:rsid w:val="00F67A15"/>
    <w:rsid w:val="00F75BBF"/>
    <w:rsid w:val="00F7696C"/>
    <w:rsid w:val="00F774F7"/>
    <w:rsid w:val="00F81F6E"/>
    <w:rsid w:val="00F84052"/>
    <w:rsid w:val="00F85B2B"/>
    <w:rsid w:val="00F86A88"/>
    <w:rsid w:val="00F903F0"/>
    <w:rsid w:val="00F92D67"/>
    <w:rsid w:val="00F93BAB"/>
    <w:rsid w:val="00F93C01"/>
    <w:rsid w:val="00F93DC3"/>
    <w:rsid w:val="00F9504E"/>
    <w:rsid w:val="00F964EF"/>
    <w:rsid w:val="00F96715"/>
    <w:rsid w:val="00FA2311"/>
    <w:rsid w:val="00FA4166"/>
    <w:rsid w:val="00FA52A5"/>
    <w:rsid w:val="00FA5714"/>
    <w:rsid w:val="00FA7F0A"/>
    <w:rsid w:val="00FB0A5D"/>
    <w:rsid w:val="00FB15DA"/>
    <w:rsid w:val="00FB1E88"/>
    <w:rsid w:val="00FB3640"/>
    <w:rsid w:val="00FB59B9"/>
    <w:rsid w:val="00FC08B7"/>
    <w:rsid w:val="00FC1D20"/>
    <w:rsid w:val="00FC2BA8"/>
    <w:rsid w:val="00FC3030"/>
    <w:rsid w:val="00FC324B"/>
    <w:rsid w:val="00FC3257"/>
    <w:rsid w:val="00FC52AA"/>
    <w:rsid w:val="00FC7F39"/>
    <w:rsid w:val="00FD0964"/>
    <w:rsid w:val="00FD3DA4"/>
    <w:rsid w:val="00FD3E06"/>
    <w:rsid w:val="00FD4948"/>
    <w:rsid w:val="00FE177C"/>
    <w:rsid w:val="00FE46FF"/>
    <w:rsid w:val="00FE49C0"/>
    <w:rsid w:val="00FE55BB"/>
    <w:rsid w:val="00FE6491"/>
    <w:rsid w:val="00FE7928"/>
    <w:rsid w:val="00FF0668"/>
    <w:rsid w:val="00FF1964"/>
    <w:rsid w:val="00FF29D8"/>
    <w:rsid w:val="00FF7B51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C440F4"/>
  <w14:defaultImageDpi w14:val="0"/>
  <w15:docId w15:val="{630A2338-6359-4A6E-8F1F-A068DCCB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/>
      <w:ind w:left="720"/>
    </w:pPr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Palatino Linotype" w:hAnsi="Palatino Linotyp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Palatino Linotype" w:hAnsi="Palatino Linotype" w:cs="Times New Roman"/>
      <w:sz w:val="24"/>
      <w:szCs w:val="24"/>
    </w:rPr>
  </w:style>
  <w:style w:type="paragraph" w:styleId="NoSpacing">
    <w:name w:val="No Spacing"/>
    <w:uiPriority w:val="1"/>
    <w:qFormat/>
    <w:rsid w:val="007C660F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  <w:rPr>
      <w:rFonts w:cs="Times New Roman"/>
    </w:rPr>
  </w:style>
  <w:style w:type="character" w:customStyle="1" w:styleId="eop">
    <w:name w:val="eop"/>
    <w:basedOn w:val="DefaultParagraphFont"/>
    <w:rsid w:val="009B72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2</cp:revision>
  <cp:lastPrinted>2025-12-06T12:04:00Z</cp:lastPrinted>
  <dcterms:created xsi:type="dcterms:W3CDTF">2025-12-09T09:54:00Z</dcterms:created>
  <dcterms:modified xsi:type="dcterms:W3CDTF">2025-12-09T09:54:00Z</dcterms:modified>
</cp:coreProperties>
</file>