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BB2B" w14:textId="58A25225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 xml:space="preserve">Great </w:t>
      </w:r>
      <w:r w:rsidR="00D93AEF">
        <w:rPr>
          <w:rFonts w:ascii="Arial Narrow" w:hAnsi="Arial Narrow"/>
          <w:b/>
          <w:sz w:val="35"/>
          <w:szCs w:val="35"/>
        </w:rPr>
        <w:t>Horwood</w:t>
      </w:r>
      <w:r w:rsidRPr="001262DC">
        <w:rPr>
          <w:rFonts w:ascii="Arial Narrow" w:hAnsi="Arial Narrow"/>
          <w:b/>
          <w:sz w:val="35"/>
          <w:szCs w:val="35"/>
        </w:rPr>
        <w:t xml:space="preserve"> Parish Council</w:t>
      </w:r>
    </w:p>
    <w:p w14:paraId="025B0F15" w14:textId="77777777" w:rsidR="00776D72" w:rsidRPr="001262DC" w:rsidRDefault="00776D72" w:rsidP="005A6B53">
      <w:pPr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63E155D2" w:rsidR="00776D72" w:rsidRPr="001262DC" w:rsidRDefault="00EA200E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ORDINARY</w:t>
      </w:r>
      <w:r w:rsidR="00DE6BA0" w:rsidRPr="001262DC">
        <w:rPr>
          <w:rFonts w:ascii="Arial Narrow" w:hAnsi="Arial Narrow"/>
          <w:b/>
          <w:sz w:val="28"/>
          <w:szCs w:val="28"/>
          <w:lang w:val="en-US"/>
        </w:rPr>
        <w:t xml:space="preserve"> PARISH COUNCIL MEETING</w:t>
      </w:r>
    </w:p>
    <w:p w14:paraId="0C672135" w14:textId="77777777" w:rsidR="00776D72" w:rsidRPr="00984BC9" w:rsidRDefault="00DE6BA0">
      <w:pPr>
        <w:rPr>
          <w:rFonts w:ascii="Arial Narrow" w:hAnsi="Arial Narrow"/>
          <w:b/>
          <w:iCs/>
          <w:sz w:val="19"/>
          <w:szCs w:val="19"/>
          <w:lang w:eastAsia="en-GB"/>
        </w:rPr>
      </w:pPr>
      <w:r w:rsidRPr="00984BC9">
        <w:rPr>
          <w:rFonts w:ascii="Arial Narrow" w:hAnsi="Arial Narrow"/>
          <w:b/>
          <w:iCs/>
          <w:sz w:val="19"/>
          <w:szCs w:val="19"/>
          <w:lang w:eastAsia="en-GB"/>
        </w:rPr>
        <w:t>Summons to all Members of Great Horwood Parish Council</w:t>
      </w:r>
    </w:p>
    <w:p w14:paraId="6B719EBB" w14:textId="2D4D635F" w:rsidR="00776D72" w:rsidRPr="00984BC9" w:rsidRDefault="00DE6BA0">
      <w:pPr>
        <w:rPr>
          <w:rFonts w:ascii="Arial Narrow" w:hAnsi="Arial Narrow"/>
          <w:iCs/>
          <w:sz w:val="19"/>
          <w:szCs w:val="19"/>
          <w:lang w:eastAsia="en-GB"/>
        </w:rPr>
      </w:pPr>
      <w:r w:rsidRPr="00984BC9">
        <w:rPr>
          <w:rFonts w:ascii="Arial Narrow" w:hAnsi="Arial Narrow"/>
          <w:iCs/>
          <w:sz w:val="19"/>
          <w:szCs w:val="19"/>
          <w:lang w:eastAsia="en-GB"/>
        </w:rPr>
        <w:t xml:space="preserve">You are required to attend </w:t>
      </w:r>
      <w:r w:rsidR="004F49DC">
        <w:rPr>
          <w:rFonts w:ascii="Arial Narrow" w:hAnsi="Arial Narrow"/>
          <w:iCs/>
          <w:sz w:val="19"/>
          <w:szCs w:val="19"/>
          <w:lang w:eastAsia="en-GB"/>
        </w:rPr>
        <w:t xml:space="preserve">an Ordinary Meeting </w:t>
      </w:r>
      <w:r w:rsidRPr="00984BC9">
        <w:rPr>
          <w:rFonts w:ascii="Arial Narrow" w:hAnsi="Arial Narrow"/>
          <w:iCs/>
          <w:sz w:val="19"/>
          <w:szCs w:val="19"/>
          <w:lang w:eastAsia="en-GB"/>
        </w:rPr>
        <w:t xml:space="preserve">of the Parish Council on </w:t>
      </w:r>
      <w:r w:rsidR="00945FC5" w:rsidRPr="00984BC9">
        <w:rPr>
          <w:rFonts w:ascii="Arial Narrow" w:hAnsi="Arial Narrow"/>
          <w:iCs/>
          <w:sz w:val="19"/>
          <w:szCs w:val="19"/>
          <w:lang w:eastAsia="en-GB"/>
        </w:rPr>
        <w:t xml:space="preserve">Monday </w:t>
      </w:r>
      <w:r w:rsidR="00855F41">
        <w:rPr>
          <w:rFonts w:ascii="Arial Narrow" w:hAnsi="Arial Narrow"/>
          <w:iCs/>
          <w:sz w:val="19"/>
          <w:szCs w:val="19"/>
          <w:lang w:eastAsia="en-GB"/>
        </w:rPr>
        <w:t>14</w:t>
      </w:r>
      <w:r w:rsidR="00855F41" w:rsidRPr="00855F41">
        <w:rPr>
          <w:rFonts w:ascii="Arial Narrow" w:hAnsi="Arial Narrow"/>
          <w:iCs/>
          <w:sz w:val="19"/>
          <w:szCs w:val="19"/>
          <w:vertAlign w:val="superscript"/>
          <w:lang w:eastAsia="en-GB"/>
        </w:rPr>
        <w:t>th</w:t>
      </w:r>
      <w:r w:rsidR="00855F41">
        <w:rPr>
          <w:rFonts w:ascii="Arial Narrow" w:hAnsi="Arial Narrow"/>
          <w:iCs/>
          <w:sz w:val="19"/>
          <w:szCs w:val="19"/>
          <w:lang w:eastAsia="en-GB"/>
        </w:rPr>
        <w:t xml:space="preserve"> October</w:t>
      </w:r>
      <w:r w:rsidR="00B92F84" w:rsidRPr="00984BC9">
        <w:rPr>
          <w:rFonts w:ascii="Arial Narrow" w:hAnsi="Arial Narrow"/>
          <w:iCs/>
          <w:sz w:val="19"/>
          <w:szCs w:val="19"/>
          <w:lang w:eastAsia="en-GB"/>
        </w:rPr>
        <w:t xml:space="preserve"> 2024</w:t>
      </w:r>
      <w:r w:rsidR="00A76717" w:rsidRPr="00984BC9">
        <w:rPr>
          <w:rFonts w:ascii="Arial Narrow" w:hAnsi="Arial Narrow"/>
          <w:iCs/>
          <w:sz w:val="19"/>
          <w:szCs w:val="19"/>
          <w:lang w:eastAsia="en-GB"/>
        </w:rPr>
        <w:t xml:space="preserve"> </w:t>
      </w:r>
      <w:r w:rsidRPr="00984BC9">
        <w:rPr>
          <w:rFonts w:ascii="Arial Narrow" w:hAnsi="Arial Narrow"/>
          <w:iCs/>
          <w:sz w:val="19"/>
          <w:szCs w:val="19"/>
          <w:lang w:eastAsia="en-GB"/>
        </w:rPr>
        <w:t>commencing at 7.30 pm</w:t>
      </w:r>
      <w:r w:rsidR="00984BC9" w:rsidRPr="00984BC9">
        <w:rPr>
          <w:rFonts w:ascii="Arial Narrow" w:hAnsi="Arial Narrow"/>
          <w:iCs/>
          <w:sz w:val="19"/>
          <w:szCs w:val="19"/>
          <w:lang w:eastAsia="en-GB"/>
        </w:rPr>
        <w:t xml:space="preserve"> in </w:t>
      </w:r>
      <w:r w:rsidR="00984BC9">
        <w:rPr>
          <w:rFonts w:ascii="Arial Narrow" w:hAnsi="Arial Narrow"/>
          <w:iCs/>
          <w:sz w:val="19"/>
          <w:szCs w:val="19"/>
          <w:lang w:eastAsia="en-GB"/>
        </w:rPr>
        <w:t xml:space="preserve">the Great Horwood and Singleborough Village Hall. </w:t>
      </w:r>
    </w:p>
    <w:p w14:paraId="00E359C8" w14:textId="77777777" w:rsidR="00B76F5B" w:rsidRPr="00984BC9" w:rsidRDefault="00B76F5B">
      <w:pPr>
        <w:rPr>
          <w:rFonts w:ascii="Arial Narrow" w:hAnsi="Arial Narrow"/>
          <w:iCs/>
          <w:sz w:val="9"/>
          <w:szCs w:val="9"/>
        </w:rPr>
      </w:pPr>
    </w:p>
    <w:p w14:paraId="1E3531A6" w14:textId="3FA73CF4" w:rsidR="00392A77" w:rsidRDefault="00380630" w:rsidP="00EA200E">
      <w:pPr>
        <w:ind w:left="6480" w:firstLine="72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17"/>
          <w:szCs w:val="17"/>
          <w:lang w:eastAsia="en-GB"/>
        </w:rPr>
        <w:t>Date</w:t>
      </w:r>
      <w:r w:rsidR="00855F41">
        <w:rPr>
          <w:rFonts w:ascii="Arial Narrow" w:hAnsi="Arial Narrow"/>
          <w:sz w:val="17"/>
          <w:szCs w:val="17"/>
          <w:lang w:eastAsia="en-GB"/>
        </w:rPr>
        <w:t>v   8</w:t>
      </w:r>
      <w:r w:rsidR="00855F41" w:rsidRPr="00855F41">
        <w:rPr>
          <w:rFonts w:ascii="Arial Narrow" w:hAnsi="Arial Narrow"/>
          <w:sz w:val="17"/>
          <w:szCs w:val="17"/>
          <w:vertAlign w:val="superscript"/>
          <w:lang w:eastAsia="en-GB"/>
        </w:rPr>
        <w:t>th</w:t>
      </w:r>
      <w:r w:rsidR="00855F41">
        <w:rPr>
          <w:rFonts w:ascii="Arial Narrow" w:hAnsi="Arial Narrow"/>
          <w:sz w:val="17"/>
          <w:szCs w:val="17"/>
          <w:lang w:eastAsia="en-GB"/>
        </w:rPr>
        <w:t xml:space="preserve"> October 2024</w:t>
      </w:r>
    </w:p>
    <w:p w14:paraId="1A8D680F" w14:textId="3DD2B8C0" w:rsidR="00392A77" w:rsidRDefault="00E84732" w:rsidP="00B60268">
      <w:pPr>
        <w:ind w:right="-46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                                    AGENDA</w:t>
      </w:r>
    </w:p>
    <w:p w14:paraId="5C625A68" w14:textId="78C43873" w:rsidR="00C54552" w:rsidRDefault="00C54552" w:rsidP="00E84732">
      <w:pPr>
        <w:ind w:right="-46"/>
        <w:jc w:val="center"/>
        <w:rPr>
          <w:rFonts w:ascii="Arial Narrow" w:hAnsi="Arial Narrow"/>
          <w:b/>
          <w:sz w:val="21"/>
          <w:szCs w:val="21"/>
        </w:rPr>
      </w:pPr>
    </w:p>
    <w:p w14:paraId="7D55031E" w14:textId="77777777" w:rsidR="00C54552" w:rsidRDefault="00C54552" w:rsidP="00B60268">
      <w:pPr>
        <w:ind w:right="-46"/>
        <w:rPr>
          <w:rFonts w:ascii="Arial Narrow" w:hAnsi="Arial Narrow"/>
          <w:b/>
          <w:sz w:val="21"/>
          <w:szCs w:val="21"/>
        </w:rPr>
      </w:pP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53CE2294" w:rsidR="00776D7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7B1B74AE" w:rsidR="00776D7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6758371D" w:rsidR="0096221E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46CBC2B3" w:rsidR="00776D72" w:rsidRPr="004843D5" w:rsidRDefault="00DE6BA0" w:rsidP="00D254C7">
            <w:pPr>
              <w:spacing w:before="20" w:after="60"/>
              <w:rPr>
                <w:rFonts w:ascii="Arial Narrow" w:hAnsi="Arial Narrow"/>
                <w:sz w:val="20"/>
                <w:szCs w:val="20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the Minutes of the</w:t>
            </w:r>
            <w:r w:rsidR="003C1C69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 meeting held on </w:t>
            </w:r>
            <w:r w:rsidR="00855F41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9</w:t>
            </w:r>
            <w:r w:rsidR="00855F41" w:rsidRPr="00855F41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855F41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September 2024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3E472FC6" w:rsidR="0025045F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4843D5" w:rsidRDefault="0025045F" w:rsidP="0025045F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consider matters arising from the Minutes of the last meeting </w:t>
            </w: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4C008968" w:rsidR="009B7996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4843D5" w:rsidRDefault="009B7996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4BA449C0" w:rsidR="00C072FE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4843D5" w:rsidRDefault="00C072FE" w:rsidP="00CA2E93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78AE24F6" w:rsidR="00836EAA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4843D5" w:rsidRDefault="00762098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Horwode Pece Management Committee Report</w:t>
            </w:r>
          </w:p>
          <w:p w14:paraId="185A9204" w14:textId="1242115E" w:rsidR="00AA27FD" w:rsidRPr="004843D5" w:rsidRDefault="00762098" w:rsidP="00836EAA">
            <w:pPr>
              <w:spacing w:before="20"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Management Committee Report</w:t>
            </w:r>
            <w:r w:rsidR="00AA27FD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4BCCE5E1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4843D5" w:rsidRDefault="00762098" w:rsidP="009802D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Footpaths Report</w:t>
            </w:r>
          </w:p>
          <w:p w14:paraId="01BB3EC0" w14:textId="33C5C85B" w:rsidR="00BB7949" w:rsidRPr="004843D5" w:rsidRDefault="00A65777" w:rsidP="0026479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Footpaths Report</w:t>
            </w:r>
            <w:r w:rsidR="00BB7949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.</w:t>
            </w:r>
            <w:r w:rsidR="0026479E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0E9BD3F7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98F6" w14:textId="2FC7A9E6" w:rsidR="00D04589" w:rsidRPr="004843D5" w:rsidRDefault="00762098" w:rsidP="00025FE4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Roads Report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45E85BD7" w:rsidR="00C23977" w:rsidRPr="001262DC" w:rsidRDefault="0087340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3A2" w14:textId="214290C0" w:rsidR="003D67AF" w:rsidRPr="004843D5" w:rsidRDefault="00BB7949" w:rsidP="00E76B4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Parish maintenance</w:t>
            </w:r>
            <w:r w:rsidR="00F317F5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4D038DB6" w:rsidR="0069020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4843D5" w:rsidRDefault="00690202" w:rsidP="00E43E4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Planning Report</w:t>
            </w:r>
          </w:p>
          <w:p w14:paraId="46F0BDDB" w14:textId="7718E16B" w:rsidR="00690202" w:rsidRPr="004843D5" w:rsidRDefault="00690202" w:rsidP="00E43E45">
            <w:pPr>
              <w:spacing w:before="20"/>
              <w:rPr>
                <w:rFonts w:ascii="Arial Narrow" w:hAnsi="Arial Narrow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76B5331A" w:rsidR="00C23977" w:rsidRPr="001262DC" w:rsidRDefault="0087340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4843D5" w:rsidRDefault="00762098" w:rsidP="00E43E45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Issues arising from the Planning Report</w:t>
            </w:r>
            <w:r w:rsidR="00C23977" w:rsidRPr="004843D5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5F84251C" w:rsidR="00C23977" w:rsidRPr="001262DC" w:rsidRDefault="0087340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928" w14:textId="1D623616" w:rsidR="00233962" w:rsidRPr="00855F41" w:rsidRDefault="00762098" w:rsidP="003B77DA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Other Planning Matter</w:t>
            </w:r>
            <w:r w:rsidR="00233962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s</w:t>
            </w:r>
          </w:p>
        </w:tc>
      </w:tr>
      <w:tr w:rsidR="00F52516" w:rsidRPr="001262DC" w14:paraId="380CCED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CDDF" w14:textId="7482C2EA" w:rsidR="00F52516" w:rsidRPr="001262DC" w:rsidRDefault="00AA661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CB30" w14:textId="5B35277D" w:rsidR="00F52516" w:rsidRPr="004843D5" w:rsidRDefault="00F52516" w:rsidP="00BE17F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Croudace </w:t>
            </w:r>
            <w:r w:rsidR="00AA6612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Homes </w:t>
            </w:r>
            <w:r w:rsidR="004460B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– proposed development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2C3661FD" w:rsidR="00502477" w:rsidRPr="001262DC" w:rsidRDefault="00AA661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635CC79C" w:rsidR="00AA27FD" w:rsidRPr="004843D5" w:rsidRDefault="00502477" w:rsidP="00BE17F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Report from the MVAS</w:t>
            </w:r>
            <w:r w:rsidR="00BB7949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and Speedwatch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286E3084" w:rsidR="00B74A9C" w:rsidRPr="001262DC" w:rsidRDefault="00AA661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B4D9" w14:textId="77777777" w:rsidR="00341616" w:rsidRDefault="00B74A9C" w:rsidP="00270931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Winslow and Villages Community Board</w:t>
            </w:r>
          </w:p>
          <w:p w14:paraId="5DE449E6" w14:textId="0EAE44FA" w:rsidR="00F40D91" w:rsidRPr="00F40D91" w:rsidRDefault="00F40D91" w:rsidP="00270931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F40D91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 xml:space="preserve">Report from meeting on </w:t>
            </w:r>
            <w:r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>held on 26</w:t>
            </w:r>
            <w:r w:rsidRPr="00F40D91">
              <w:rPr>
                <w:rFonts w:ascii="Arial Narrow" w:hAnsi="Arial Narrow" w:cs="Arial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 xml:space="preserve"> September 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3F55E7BF" w:rsidR="00554E09" w:rsidRPr="001262DC" w:rsidRDefault="00AA661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4843D5" w:rsidRDefault="005D4B04" w:rsidP="00CE08C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receive a report from any meetings attended </w:t>
            </w:r>
            <w:r w:rsidR="00615786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595967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0630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5F4F84C9" w:rsidR="00380630" w:rsidRPr="001262DC" w:rsidRDefault="00AA6612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27E78ACD" w:rsidR="00380630" w:rsidRPr="004843D5" w:rsidRDefault="00380630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Report on developments at Nook Park</w:t>
            </w:r>
            <w:r w:rsidR="00CC4AEA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BE1DA9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 xml:space="preserve">– any updates </w:t>
            </w:r>
          </w:p>
        </w:tc>
      </w:tr>
      <w:tr w:rsidR="004B009C" w:rsidRPr="001262DC" w14:paraId="2ABF1E8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1117" w14:textId="454CE271" w:rsidR="004B009C" w:rsidRPr="001262DC" w:rsidRDefault="00AA6612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7CDE" w14:textId="29DFE685" w:rsidR="004B009C" w:rsidRPr="001B33C6" w:rsidRDefault="004843D5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Transfer of Liden Park to the </w:t>
            </w:r>
            <w:r w:rsidR="00A26367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PC – </w:t>
            </w:r>
            <w:r w:rsidR="00A26367" w:rsidRPr="004460B6">
              <w:rPr>
                <w:rFonts w:ascii="Arial Narrow" w:hAnsi="Arial Narrow" w:cs="Segoe UI"/>
                <w:color w:val="000000"/>
                <w:sz w:val="20"/>
                <w:szCs w:val="20"/>
              </w:rPr>
              <w:t>update</w:t>
            </w:r>
          </w:p>
        </w:tc>
      </w:tr>
      <w:tr w:rsidR="004843D5" w:rsidRPr="001262DC" w14:paraId="3AB8DEA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8318" w14:textId="7928D4FC" w:rsidR="004843D5" w:rsidRDefault="00AA6612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D569" w14:textId="77DD8845" w:rsidR="004843D5" w:rsidRPr="001B33C6" w:rsidRDefault="001B33C6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Transfer of Shorts Field </w:t>
            </w:r>
            <w:r w:rsidR="00A26367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to the PC - </w:t>
            </w:r>
            <w:r w:rsidR="00A26367" w:rsidRPr="004460B6">
              <w:rPr>
                <w:rFonts w:ascii="Arial Narrow" w:hAnsi="Arial Narrow" w:cs="Segoe UI"/>
                <w:color w:val="000000"/>
                <w:sz w:val="20"/>
                <w:szCs w:val="20"/>
              </w:rPr>
              <w:t>update</w:t>
            </w:r>
          </w:p>
        </w:tc>
      </w:tr>
      <w:tr w:rsidR="00380630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4BB908C9" w:rsidR="00380630" w:rsidRPr="001262DC" w:rsidRDefault="00AA6612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380630" w:rsidRPr="001B33C6" w:rsidRDefault="00380630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Update on EV charging points </w:t>
            </w:r>
          </w:p>
        </w:tc>
      </w:tr>
      <w:tr w:rsidR="00EB4A22" w:rsidRPr="001262DC" w14:paraId="6F13930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7BBB" w14:textId="67E5447A" w:rsidR="00EB4A22" w:rsidRDefault="00AA6612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7C90" w14:textId="0194FAAA" w:rsidR="00AA6612" w:rsidRPr="00540287" w:rsidRDefault="00EB4A22" w:rsidP="00AA6612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and note correspondence</w:t>
            </w:r>
          </w:p>
        </w:tc>
      </w:tr>
      <w:tr w:rsidR="00380630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01AC2568" w:rsidR="00380630" w:rsidRPr="001262DC" w:rsidRDefault="00AA6612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B9F0" w14:textId="58D45D3F" w:rsidR="00D955E3" w:rsidRPr="004843D5" w:rsidRDefault="00D955E3" w:rsidP="00F317F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Finance</w:t>
            </w:r>
          </w:p>
          <w:p w14:paraId="1460BC64" w14:textId="77777777" w:rsidR="00855F41" w:rsidRPr="004843D5" w:rsidRDefault="00855F41" w:rsidP="00855F41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5E280CBC" w14:textId="77777777" w:rsidR="00855F41" w:rsidRDefault="00855F41" w:rsidP="00855F41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A2636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review the salary of the Clerk</w:t>
            </w:r>
          </w:p>
          <w:p w14:paraId="5A135597" w14:textId="77777777" w:rsidR="0002557C" w:rsidRDefault="00855F41" w:rsidP="00855F41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A2636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Horwo</w:t>
            </w: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de</w:t>
            </w:r>
            <w:r w:rsidRPr="00A2636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Pece budgetary requirements for</w:t>
            </w: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the </w:t>
            </w:r>
            <w:r w:rsidRPr="00A26367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following year to be considered and agreed</w:t>
            </w:r>
          </w:p>
          <w:p w14:paraId="77084259" w14:textId="6ED54AAD" w:rsidR="00F40D91" w:rsidRPr="004843D5" w:rsidRDefault="00F40D91" w:rsidP="00855F41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Earmarked Reserves Policy for Village Hall – actions to be taken</w:t>
            </w:r>
          </w:p>
        </w:tc>
      </w:tr>
      <w:tr w:rsidR="00380630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2B45D149" w:rsidR="00380630" w:rsidRPr="001262DC" w:rsidRDefault="00AA6612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380630" w:rsidRDefault="00380630" w:rsidP="0038063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Items for the next meeting</w:t>
            </w:r>
          </w:p>
          <w:p w14:paraId="016F4B1A" w14:textId="77777777" w:rsidR="00FE6491" w:rsidRPr="004843D5" w:rsidRDefault="00FE6491" w:rsidP="00FE6491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1CB2E804" w14:textId="77777777" w:rsidR="00FE6491" w:rsidRPr="00FE6491" w:rsidRDefault="00FE6491" w:rsidP="00FE6491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E649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Consider first draft of the Budget </w:t>
            </w:r>
          </w:p>
          <w:p w14:paraId="167BA890" w14:textId="77777777" w:rsidR="00FE6491" w:rsidRPr="00FE6491" w:rsidRDefault="00FE6491" w:rsidP="00FE6491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E649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Agree funds to be allocated to Worthy Causes </w:t>
            </w:r>
          </w:p>
          <w:p w14:paraId="20FE5E40" w14:textId="77777777" w:rsidR="00FE6491" w:rsidRPr="00FE6491" w:rsidRDefault="00FE6491" w:rsidP="00FE6491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E649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Clerk’s confirmed salary rate increase</w:t>
            </w:r>
          </w:p>
          <w:p w14:paraId="7C3A78B8" w14:textId="722BCD3C" w:rsidR="009B72A4" w:rsidRPr="004843D5" w:rsidRDefault="00FE6491" w:rsidP="00FE6491">
            <w:pPr>
              <w:spacing w:before="20"/>
              <w:rPr>
                <w:rFonts w:ascii="Arial Narrow" w:hAnsi="Arial Narrow"/>
                <w:b/>
                <w:sz w:val="20"/>
                <w:szCs w:val="20"/>
              </w:rPr>
            </w:pPr>
            <w:r w:rsidRPr="00FE649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Report on verification of bank reconciliation</w:t>
            </w:r>
          </w:p>
        </w:tc>
      </w:tr>
      <w:tr w:rsidR="00380630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511EE23F" w:rsidR="00380630" w:rsidRPr="001262DC" w:rsidRDefault="00AA6612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80630" w:rsidRPr="004843D5" w:rsidRDefault="00380630" w:rsidP="0038063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date and time of the next meeting</w:t>
            </w:r>
          </w:p>
          <w:p w14:paraId="14E822EB" w14:textId="409B8DD9" w:rsidR="00380630" w:rsidRPr="004843D5" w:rsidRDefault="00FE6491" w:rsidP="00380630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Monday 11</w:t>
            </w:r>
            <w:r w:rsidRPr="00FE6491">
              <w:rPr>
                <w:rFonts w:ascii="Arial Narrow" w:hAnsi="Arial Narrow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November 2024</w:t>
            </w:r>
            <w:r w:rsidR="00B92F84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at 7.30pm at the Great Horwood and Singleborough Village Hall </w:t>
            </w:r>
            <w:r w:rsidR="00380630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5925DA22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348D96AD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6D2B3562" w14:textId="77777777" w:rsidR="00EC044A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</w:t>
      </w:r>
      <w:r w:rsidR="00A7135E">
        <w:rPr>
          <w:noProof/>
        </w:rPr>
        <w:drawing>
          <wp:inline distT="0" distB="0" distL="0" distR="0" wp14:anchorId="0AABA6DB" wp14:editId="710E7DA5">
            <wp:extent cx="693019" cy="194466"/>
            <wp:effectExtent l="0" t="0" r="0" b="0"/>
            <wp:docPr id="43235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A9A">
        <w:rPr>
          <w:rFonts w:ascii="Arial Narrow" w:hAnsi="Arial Narrow"/>
          <w:sz w:val="17"/>
          <w:szCs w:val="17"/>
        </w:rPr>
        <w:t xml:space="preserve">   </w:t>
      </w:r>
    </w:p>
    <w:p w14:paraId="56E17954" w14:textId="36DA3B8C" w:rsidR="00D254C7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Sarah </w:t>
      </w:r>
      <w:r w:rsidR="00CC4AEA">
        <w:rPr>
          <w:rFonts w:ascii="Arial Narrow" w:hAnsi="Arial Narrow"/>
          <w:sz w:val="17"/>
          <w:szCs w:val="17"/>
        </w:rPr>
        <w:t>Biswell -</w:t>
      </w:r>
      <w:r>
        <w:rPr>
          <w:rFonts w:ascii="Arial Narrow" w:hAnsi="Arial Narrow"/>
          <w:sz w:val="17"/>
          <w:szCs w:val="17"/>
        </w:rPr>
        <w:t xml:space="preserve"> </w:t>
      </w:r>
      <w:r w:rsidR="00F47CF1" w:rsidRPr="001262DC">
        <w:rPr>
          <w:rFonts w:ascii="Arial Narrow" w:hAnsi="Arial Narrow"/>
          <w:sz w:val="17"/>
          <w:szCs w:val="17"/>
        </w:rPr>
        <w:t>Clerk to the Council</w:t>
      </w:r>
      <w:r>
        <w:rPr>
          <w:rFonts w:ascii="Arial Narrow" w:hAnsi="Arial Narrow"/>
          <w:sz w:val="17"/>
          <w:szCs w:val="17"/>
        </w:rPr>
        <w:t xml:space="preserve"> </w:t>
      </w:r>
    </w:p>
    <w:sectPr w:rsidR="00D254C7" w:rsidRPr="001262DC" w:rsidSect="00321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5ECC3" w14:textId="77777777" w:rsidR="000C59BC" w:rsidRPr="001262DC" w:rsidRDefault="000C59BC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6F5B91B4" w14:textId="77777777" w:rsidR="000C59BC" w:rsidRPr="001262DC" w:rsidRDefault="000C59BC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</w:t>
    </w:r>
    <w:proofErr w:type="spellStart"/>
    <w:r w:rsidR="00E85362" w:rsidRPr="001262DC">
      <w:rPr>
        <w:rFonts w:ascii="Arial Narrow" w:hAnsi="Arial Narrow"/>
        <w:sz w:val="15"/>
        <w:szCs w:val="15"/>
      </w:rPr>
      <w:t>Bt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 xml:space="preserve">Buckinghamshire Councillors Sir Beville Stanier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Bt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>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050" w14:textId="77777777" w:rsidR="000C59BC" w:rsidRPr="001262DC" w:rsidRDefault="000C59BC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598E8DC1" w14:textId="77777777" w:rsidR="000C59BC" w:rsidRPr="001262DC" w:rsidRDefault="000C59BC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93C"/>
    <w:multiLevelType w:val="hybridMultilevel"/>
    <w:tmpl w:val="7946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A84"/>
    <w:multiLevelType w:val="hybridMultilevel"/>
    <w:tmpl w:val="2410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42E77"/>
    <w:multiLevelType w:val="hybridMultilevel"/>
    <w:tmpl w:val="7CD201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10"/>
  </w:num>
  <w:num w:numId="3" w16cid:durableId="1099448575">
    <w:abstractNumId w:val="5"/>
  </w:num>
  <w:num w:numId="4" w16cid:durableId="1025711186">
    <w:abstractNumId w:val="9"/>
  </w:num>
  <w:num w:numId="5" w16cid:durableId="860246189">
    <w:abstractNumId w:val="11"/>
  </w:num>
  <w:num w:numId="6" w16cid:durableId="886800256">
    <w:abstractNumId w:val="6"/>
  </w:num>
  <w:num w:numId="7" w16cid:durableId="1327511810">
    <w:abstractNumId w:val="1"/>
  </w:num>
  <w:num w:numId="8" w16cid:durableId="2084527483">
    <w:abstractNumId w:val="3"/>
  </w:num>
  <w:num w:numId="9" w16cid:durableId="2012833609">
    <w:abstractNumId w:val="7"/>
  </w:num>
  <w:num w:numId="10" w16cid:durableId="456142851">
    <w:abstractNumId w:val="2"/>
  </w:num>
  <w:num w:numId="11" w16cid:durableId="1729186155">
    <w:abstractNumId w:val="4"/>
  </w:num>
  <w:num w:numId="12" w16cid:durableId="1366368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1ECD"/>
    <w:rsid w:val="00012DA1"/>
    <w:rsid w:val="000164F1"/>
    <w:rsid w:val="0002557C"/>
    <w:rsid w:val="00025FE4"/>
    <w:rsid w:val="00034A44"/>
    <w:rsid w:val="00034ACF"/>
    <w:rsid w:val="00042397"/>
    <w:rsid w:val="00042DC9"/>
    <w:rsid w:val="0004353D"/>
    <w:rsid w:val="00043665"/>
    <w:rsid w:val="000444C4"/>
    <w:rsid w:val="000456C5"/>
    <w:rsid w:val="000462DD"/>
    <w:rsid w:val="00050B8A"/>
    <w:rsid w:val="00051BE5"/>
    <w:rsid w:val="00052C4E"/>
    <w:rsid w:val="00053E49"/>
    <w:rsid w:val="000540FC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59BC"/>
    <w:rsid w:val="000C600E"/>
    <w:rsid w:val="000D0767"/>
    <w:rsid w:val="000D0BDD"/>
    <w:rsid w:val="000D22F8"/>
    <w:rsid w:val="000D6EA5"/>
    <w:rsid w:val="000E27F0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3650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66A55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B3078"/>
    <w:rsid w:val="001B33C6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3962"/>
    <w:rsid w:val="00236769"/>
    <w:rsid w:val="00237E82"/>
    <w:rsid w:val="002403C6"/>
    <w:rsid w:val="0024125D"/>
    <w:rsid w:val="002427F7"/>
    <w:rsid w:val="00242822"/>
    <w:rsid w:val="002448F1"/>
    <w:rsid w:val="0024696B"/>
    <w:rsid w:val="0025045F"/>
    <w:rsid w:val="0025493D"/>
    <w:rsid w:val="00260CFF"/>
    <w:rsid w:val="00263F6C"/>
    <w:rsid w:val="00264462"/>
    <w:rsid w:val="0026479E"/>
    <w:rsid w:val="0026686F"/>
    <w:rsid w:val="00266AA3"/>
    <w:rsid w:val="00267C68"/>
    <w:rsid w:val="002702F5"/>
    <w:rsid w:val="00270931"/>
    <w:rsid w:val="00273851"/>
    <w:rsid w:val="002753BD"/>
    <w:rsid w:val="00282031"/>
    <w:rsid w:val="002821A9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5BCE"/>
    <w:rsid w:val="002E64D1"/>
    <w:rsid w:val="002E7529"/>
    <w:rsid w:val="002E7832"/>
    <w:rsid w:val="002F2378"/>
    <w:rsid w:val="002F4C89"/>
    <w:rsid w:val="002F5361"/>
    <w:rsid w:val="002F5688"/>
    <w:rsid w:val="002F6A60"/>
    <w:rsid w:val="002F795F"/>
    <w:rsid w:val="00306834"/>
    <w:rsid w:val="003071B7"/>
    <w:rsid w:val="00313AB5"/>
    <w:rsid w:val="00315217"/>
    <w:rsid w:val="00316010"/>
    <w:rsid w:val="00316276"/>
    <w:rsid w:val="003213DF"/>
    <w:rsid w:val="00321EFE"/>
    <w:rsid w:val="00326A4A"/>
    <w:rsid w:val="0033076F"/>
    <w:rsid w:val="003308F9"/>
    <w:rsid w:val="003314ED"/>
    <w:rsid w:val="00332037"/>
    <w:rsid w:val="003359E9"/>
    <w:rsid w:val="00335A26"/>
    <w:rsid w:val="00335BDF"/>
    <w:rsid w:val="00340913"/>
    <w:rsid w:val="00341616"/>
    <w:rsid w:val="0035389C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0630"/>
    <w:rsid w:val="00382B75"/>
    <w:rsid w:val="003922FF"/>
    <w:rsid w:val="003927B2"/>
    <w:rsid w:val="00392A77"/>
    <w:rsid w:val="00396ED4"/>
    <w:rsid w:val="003A111E"/>
    <w:rsid w:val="003A12F9"/>
    <w:rsid w:val="003A194D"/>
    <w:rsid w:val="003A24F4"/>
    <w:rsid w:val="003A6B9F"/>
    <w:rsid w:val="003B0DB9"/>
    <w:rsid w:val="003B1722"/>
    <w:rsid w:val="003B5DA5"/>
    <w:rsid w:val="003B6119"/>
    <w:rsid w:val="003B77DA"/>
    <w:rsid w:val="003C030F"/>
    <w:rsid w:val="003C07CD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58FF"/>
    <w:rsid w:val="003E71B1"/>
    <w:rsid w:val="003F2CB6"/>
    <w:rsid w:val="003F39B2"/>
    <w:rsid w:val="003F51B5"/>
    <w:rsid w:val="00400768"/>
    <w:rsid w:val="00400D1E"/>
    <w:rsid w:val="00411CA9"/>
    <w:rsid w:val="00411E0E"/>
    <w:rsid w:val="00413389"/>
    <w:rsid w:val="00413AF6"/>
    <w:rsid w:val="00413FDA"/>
    <w:rsid w:val="004163AD"/>
    <w:rsid w:val="004204CD"/>
    <w:rsid w:val="0042182A"/>
    <w:rsid w:val="004221CE"/>
    <w:rsid w:val="0042638A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60B6"/>
    <w:rsid w:val="004473E4"/>
    <w:rsid w:val="0045015D"/>
    <w:rsid w:val="00450D76"/>
    <w:rsid w:val="00450E96"/>
    <w:rsid w:val="00451536"/>
    <w:rsid w:val="00451C3A"/>
    <w:rsid w:val="0045361A"/>
    <w:rsid w:val="004555E2"/>
    <w:rsid w:val="004561F0"/>
    <w:rsid w:val="004563CF"/>
    <w:rsid w:val="00457749"/>
    <w:rsid w:val="004604FF"/>
    <w:rsid w:val="00461B85"/>
    <w:rsid w:val="004633E8"/>
    <w:rsid w:val="00463B75"/>
    <w:rsid w:val="00464C4A"/>
    <w:rsid w:val="004652A6"/>
    <w:rsid w:val="0046602E"/>
    <w:rsid w:val="0046713B"/>
    <w:rsid w:val="00473096"/>
    <w:rsid w:val="004740A7"/>
    <w:rsid w:val="00474C2E"/>
    <w:rsid w:val="00476AB7"/>
    <w:rsid w:val="00476DC3"/>
    <w:rsid w:val="00477199"/>
    <w:rsid w:val="00480085"/>
    <w:rsid w:val="00481218"/>
    <w:rsid w:val="004843D5"/>
    <w:rsid w:val="00486100"/>
    <w:rsid w:val="00492AF7"/>
    <w:rsid w:val="0049373F"/>
    <w:rsid w:val="00493F00"/>
    <w:rsid w:val="004A3CAA"/>
    <w:rsid w:val="004B009C"/>
    <w:rsid w:val="004B049E"/>
    <w:rsid w:val="004B309D"/>
    <w:rsid w:val="004B59D1"/>
    <w:rsid w:val="004B7FD1"/>
    <w:rsid w:val="004C1029"/>
    <w:rsid w:val="004C4423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49DC"/>
    <w:rsid w:val="004F7FBA"/>
    <w:rsid w:val="00502477"/>
    <w:rsid w:val="00511A07"/>
    <w:rsid w:val="00514CB9"/>
    <w:rsid w:val="00522C61"/>
    <w:rsid w:val="0052350C"/>
    <w:rsid w:val="00523BB9"/>
    <w:rsid w:val="005248C4"/>
    <w:rsid w:val="00525FE1"/>
    <w:rsid w:val="005279B9"/>
    <w:rsid w:val="0053303E"/>
    <w:rsid w:val="00535158"/>
    <w:rsid w:val="00537476"/>
    <w:rsid w:val="00540287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55F44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87A86"/>
    <w:rsid w:val="00587D4F"/>
    <w:rsid w:val="0059335D"/>
    <w:rsid w:val="00595967"/>
    <w:rsid w:val="005967BD"/>
    <w:rsid w:val="005A15D6"/>
    <w:rsid w:val="005A24B6"/>
    <w:rsid w:val="005A3334"/>
    <w:rsid w:val="005A4B17"/>
    <w:rsid w:val="005A68B8"/>
    <w:rsid w:val="005A6B53"/>
    <w:rsid w:val="005A6CA0"/>
    <w:rsid w:val="005B406D"/>
    <w:rsid w:val="005B6CAB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0399"/>
    <w:rsid w:val="005F1845"/>
    <w:rsid w:val="005F36A2"/>
    <w:rsid w:val="005F69AF"/>
    <w:rsid w:val="0060084F"/>
    <w:rsid w:val="00600BB5"/>
    <w:rsid w:val="00602559"/>
    <w:rsid w:val="006038A7"/>
    <w:rsid w:val="00604396"/>
    <w:rsid w:val="00605CE9"/>
    <w:rsid w:val="006062C9"/>
    <w:rsid w:val="00614699"/>
    <w:rsid w:val="00615786"/>
    <w:rsid w:val="00620342"/>
    <w:rsid w:val="006217E0"/>
    <w:rsid w:val="00627890"/>
    <w:rsid w:val="00627C3A"/>
    <w:rsid w:val="00627CC6"/>
    <w:rsid w:val="0063122D"/>
    <w:rsid w:val="0063295F"/>
    <w:rsid w:val="00632C2A"/>
    <w:rsid w:val="00634EBE"/>
    <w:rsid w:val="006462F3"/>
    <w:rsid w:val="00647D93"/>
    <w:rsid w:val="006532F0"/>
    <w:rsid w:val="00660929"/>
    <w:rsid w:val="006615D6"/>
    <w:rsid w:val="006702D6"/>
    <w:rsid w:val="00670CB0"/>
    <w:rsid w:val="00672F55"/>
    <w:rsid w:val="006742E3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1D4C"/>
    <w:rsid w:val="00746FF3"/>
    <w:rsid w:val="00747A5F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930"/>
    <w:rsid w:val="007A2EC1"/>
    <w:rsid w:val="007A5357"/>
    <w:rsid w:val="007A5836"/>
    <w:rsid w:val="007A7556"/>
    <w:rsid w:val="007B39F6"/>
    <w:rsid w:val="007B4369"/>
    <w:rsid w:val="007B7C7C"/>
    <w:rsid w:val="007C04E6"/>
    <w:rsid w:val="007C31D0"/>
    <w:rsid w:val="007C55E7"/>
    <w:rsid w:val="007C660F"/>
    <w:rsid w:val="007D2C1D"/>
    <w:rsid w:val="007E1292"/>
    <w:rsid w:val="007F034F"/>
    <w:rsid w:val="00800DDB"/>
    <w:rsid w:val="008016AE"/>
    <w:rsid w:val="00801B6E"/>
    <w:rsid w:val="008046B0"/>
    <w:rsid w:val="00807796"/>
    <w:rsid w:val="00807F6A"/>
    <w:rsid w:val="00811ED6"/>
    <w:rsid w:val="00812A08"/>
    <w:rsid w:val="00812E74"/>
    <w:rsid w:val="00814779"/>
    <w:rsid w:val="00815D07"/>
    <w:rsid w:val="00822C90"/>
    <w:rsid w:val="008244AD"/>
    <w:rsid w:val="0082541A"/>
    <w:rsid w:val="0082642E"/>
    <w:rsid w:val="00827E26"/>
    <w:rsid w:val="008368B3"/>
    <w:rsid w:val="00836EAA"/>
    <w:rsid w:val="008445E7"/>
    <w:rsid w:val="0084489E"/>
    <w:rsid w:val="00846343"/>
    <w:rsid w:val="00846ADC"/>
    <w:rsid w:val="00850276"/>
    <w:rsid w:val="00850D2C"/>
    <w:rsid w:val="00852A7D"/>
    <w:rsid w:val="00855F41"/>
    <w:rsid w:val="00862C1B"/>
    <w:rsid w:val="00865897"/>
    <w:rsid w:val="00865C3E"/>
    <w:rsid w:val="00866175"/>
    <w:rsid w:val="008706F3"/>
    <w:rsid w:val="008714F5"/>
    <w:rsid w:val="00873404"/>
    <w:rsid w:val="008742E1"/>
    <w:rsid w:val="00881DDD"/>
    <w:rsid w:val="00884C54"/>
    <w:rsid w:val="00885E9D"/>
    <w:rsid w:val="008907F8"/>
    <w:rsid w:val="008930DA"/>
    <w:rsid w:val="008A0D96"/>
    <w:rsid w:val="008A59C5"/>
    <w:rsid w:val="008A6A04"/>
    <w:rsid w:val="008B2E10"/>
    <w:rsid w:val="008B4BD2"/>
    <w:rsid w:val="008B5233"/>
    <w:rsid w:val="008B7154"/>
    <w:rsid w:val="008B7DD8"/>
    <w:rsid w:val="008B7E98"/>
    <w:rsid w:val="008C3CE6"/>
    <w:rsid w:val="008D0631"/>
    <w:rsid w:val="008D1522"/>
    <w:rsid w:val="008D33E7"/>
    <w:rsid w:val="008D55C2"/>
    <w:rsid w:val="008E5966"/>
    <w:rsid w:val="008E5B6D"/>
    <w:rsid w:val="008E6E48"/>
    <w:rsid w:val="008E7529"/>
    <w:rsid w:val="008E78EC"/>
    <w:rsid w:val="008F0BB9"/>
    <w:rsid w:val="008F1654"/>
    <w:rsid w:val="008F3046"/>
    <w:rsid w:val="008F43B8"/>
    <w:rsid w:val="008F5DCE"/>
    <w:rsid w:val="00900ED6"/>
    <w:rsid w:val="00910FCF"/>
    <w:rsid w:val="0091194E"/>
    <w:rsid w:val="00913348"/>
    <w:rsid w:val="0091648D"/>
    <w:rsid w:val="009201AB"/>
    <w:rsid w:val="009203E9"/>
    <w:rsid w:val="00922AD4"/>
    <w:rsid w:val="00925B81"/>
    <w:rsid w:val="00926A32"/>
    <w:rsid w:val="00927316"/>
    <w:rsid w:val="009279E2"/>
    <w:rsid w:val="00931D98"/>
    <w:rsid w:val="00941759"/>
    <w:rsid w:val="00942602"/>
    <w:rsid w:val="0094384C"/>
    <w:rsid w:val="00945FC5"/>
    <w:rsid w:val="00947778"/>
    <w:rsid w:val="00954449"/>
    <w:rsid w:val="00955A9A"/>
    <w:rsid w:val="009577C0"/>
    <w:rsid w:val="00961C9F"/>
    <w:rsid w:val="0096221E"/>
    <w:rsid w:val="00962F9A"/>
    <w:rsid w:val="0096395C"/>
    <w:rsid w:val="00970D38"/>
    <w:rsid w:val="00972DDE"/>
    <w:rsid w:val="0097349D"/>
    <w:rsid w:val="009802DE"/>
    <w:rsid w:val="00983523"/>
    <w:rsid w:val="00984659"/>
    <w:rsid w:val="00984BC9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2A4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5710"/>
    <w:rsid w:val="009F657B"/>
    <w:rsid w:val="009F6712"/>
    <w:rsid w:val="009F6A2B"/>
    <w:rsid w:val="009F7E30"/>
    <w:rsid w:val="00A01B12"/>
    <w:rsid w:val="00A117B1"/>
    <w:rsid w:val="00A119B5"/>
    <w:rsid w:val="00A13013"/>
    <w:rsid w:val="00A222BB"/>
    <w:rsid w:val="00A25CD0"/>
    <w:rsid w:val="00A26367"/>
    <w:rsid w:val="00A278B2"/>
    <w:rsid w:val="00A32C12"/>
    <w:rsid w:val="00A344D1"/>
    <w:rsid w:val="00A4068D"/>
    <w:rsid w:val="00A5518E"/>
    <w:rsid w:val="00A57A3D"/>
    <w:rsid w:val="00A604CC"/>
    <w:rsid w:val="00A6059E"/>
    <w:rsid w:val="00A60BFF"/>
    <w:rsid w:val="00A628FC"/>
    <w:rsid w:val="00A62AE2"/>
    <w:rsid w:val="00A651E6"/>
    <w:rsid w:val="00A65777"/>
    <w:rsid w:val="00A657B9"/>
    <w:rsid w:val="00A65AB9"/>
    <w:rsid w:val="00A66745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612"/>
    <w:rsid w:val="00AA6B95"/>
    <w:rsid w:val="00AB1903"/>
    <w:rsid w:val="00AB1CDF"/>
    <w:rsid w:val="00AB238E"/>
    <w:rsid w:val="00AB3368"/>
    <w:rsid w:val="00AB42AA"/>
    <w:rsid w:val="00AC0856"/>
    <w:rsid w:val="00AC2499"/>
    <w:rsid w:val="00AC3DBB"/>
    <w:rsid w:val="00AC5EE8"/>
    <w:rsid w:val="00AD00C5"/>
    <w:rsid w:val="00AD057D"/>
    <w:rsid w:val="00AD3BFC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2F90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36DBC"/>
    <w:rsid w:val="00B40AAF"/>
    <w:rsid w:val="00B40F9D"/>
    <w:rsid w:val="00B45315"/>
    <w:rsid w:val="00B45CAA"/>
    <w:rsid w:val="00B46F7E"/>
    <w:rsid w:val="00B505D4"/>
    <w:rsid w:val="00B5115E"/>
    <w:rsid w:val="00B5653E"/>
    <w:rsid w:val="00B60268"/>
    <w:rsid w:val="00B6306A"/>
    <w:rsid w:val="00B635C0"/>
    <w:rsid w:val="00B663EC"/>
    <w:rsid w:val="00B72ABF"/>
    <w:rsid w:val="00B74A9C"/>
    <w:rsid w:val="00B76F5B"/>
    <w:rsid w:val="00B77A8D"/>
    <w:rsid w:val="00B8110F"/>
    <w:rsid w:val="00B90E54"/>
    <w:rsid w:val="00B90EE3"/>
    <w:rsid w:val="00B92F84"/>
    <w:rsid w:val="00BA4050"/>
    <w:rsid w:val="00BB45FA"/>
    <w:rsid w:val="00BB5AB9"/>
    <w:rsid w:val="00BB7949"/>
    <w:rsid w:val="00BC0372"/>
    <w:rsid w:val="00BD6FB1"/>
    <w:rsid w:val="00BE0CD4"/>
    <w:rsid w:val="00BE17F5"/>
    <w:rsid w:val="00BE1DA9"/>
    <w:rsid w:val="00BE33BF"/>
    <w:rsid w:val="00BE51E0"/>
    <w:rsid w:val="00BE5C46"/>
    <w:rsid w:val="00BE68C8"/>
    <w:rsid w:val="00BE6D1D"/>
    <w:rsid w:val="00BE75C5"/>
    <w:rsid w:val="00BE7E02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6202"/>
    <w:rsid w:val="00C2735A"/>
    <w:rsid w:val="00C30108"/>
    <w:rsid w:val="00C30199"/>
    <w:rsid w:val="00C3260E"/>
    <w:rsid w:val="00C3387C"/>
    <w:rsid w:val="00C3472D"/>
    <w:rsid w:val="00C45E46"/>
    <w:rsid w:val="00C46037"/>
    <w:rsid w:val="00C47AD0"/>
    <w:rsid w:val="00C54552"/>
    <w:rsid w:val="00C62F26"/>
    <w:rsid w:val="00C65997"/>
    <w:rsid w:val="00C67D20"/>
    <w:rsid w:val="00C67F8E"/>
    <w:rsid w:val="00C70885"/>
    <w:rsid w:val="00C70F5A"/>
    <w:rsid w:val="00C714D8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2274"/>
    <w:rsid w:val="00C95264"/>
    <w:rsid w:val="00CA183A"/>
    <w:rsid w:val="00CA1842"/>
    <w:rsid w:val="00CA2432"/>
    <w:rsid w:val="00CA2E93"/>
    <w:rsid w:val="00CA3DE2"/>
    <w:rsid w:val="00CA7EF0"/>
    <w:rsid w:val="00CB0278"/>
    <w:rsid w:val="00CB6BAE"/>
    <w:rsid w:val="00CB731E"/>
    <w:rsid w:val="00CB7E2F"/>
    <w:rsid w:val="00CC4AEA"/>
    <w:rsid w:val="00CD1F13"/>
    <w:rsid w:val="00CD4FFD"/>
    <w:rsid w:val="00CD77E7"/>
    <w:rsid w:val="00CE084D"/>
    <w:rsid w:val="00CE08C5"/>
    <w:rsid w:val="00CE280A"/>
    <w:rsid w:val="00CE3057"/>
    <w:rsid w:val="00CE4D7F"/>
    <w:rsid w:val="00CF240D"/>
    <w:rsid w:val="00CF538C"/>
    <w:rsid w:val="00CF7B5F"/>
    <w:rsid w:val="00D00748"/>
    <w:rsid w:val="00D03108"/>
    <w:rsid w:val="00D03D80"/>
    <w:rsid w:val="00D04589"/>
    <w:rsid w:val="00D04B65"/>
    <w:rsid w:val="00D04FA1"/>
    <w:rsid w:val="00D050E4"/>
    <w:rsid w:val="00D078A6"/>
    <w:rsid w:val="00D12C60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346"/>
    <w:rsid w:val="00D347EA"/>
    <w:rsid w:val="00D40762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76CBF"/>
    <w:rsid w:val="00D810A8"/>
    <w:rsid w:val="00D8310C"/>
    <w:rsid w:val="00D84972"/>
    <w:rsid w:val="00D85D5D"/>
    <w:rsid w:val="00D877C1"/>
    <w:rsid w:val="00D87891"/>
    <w:rsid w:val="00D91C97"/>
    <w:rsid w:val="00D93AEF"/>
    <w:rsid w:val="00D9436B"/>
    <w:rsid w:val="00D955E3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29D8"/>
    <w:rsid w:val="00E14A7E"/>
    <w:rsid w:val="00E15518"/>
    <w:rsid w:val="00E157F4"/>
    <w:rsid w:val="00E15A3A"/>
    <w:rsid w:val="00E16379"/>
    <w:rsid w:val="00E2397B"/>
    <w:rsid w:val="00E24E20"/>
    <w:rsid w:val="00E25011"/>
    <w:rsid w:val="00E26B93"/>
    <w:rsid w:val="00E30045"/>
    <w:rsid w:val="00E31B3C"/>
    <w:rsid w:val="00E31E28"/>
    <w:rsid w:val="00E31EFA"/>
    <w:rsid w:val="00E32108"/>
    <w:rsid w:val="00E336A3"/>
    <w:rsid w:val="00E43DD2"/>
    <w:rsid w:val="00E43E45"/>
    <w:rsid w:val="00E45716"/>
    <w:rsid w:val="00E4700C"/>
    <w:rsid w:val="00E50FE8"/>
    <w:rsid w:val="00E51D1B"/>
    <w:rsid w:val="00E5364E"/>
    <w:rsid w:val="00E548B2"/>
    <w:rsid w:val="00E55114"/>
    <w:rsid w:val="00E5777B"/>
    <w:rsid w:val="00E578AD"/>
    <w:rsid w:val="00E601AD"/>
    <w:rsid w:val="00E629BC"/>
    <w:rsid w:val="00E639D9"/>
    <w:rsid w:val="00E64242"/>
    <w:rsid w:val="00E6695A"/>
    <w:rsid w:val="00E72EA0"/>
    <w:rsid w:val="00E73724"/>
    <w:rsid w:val="00E7540A"/>
    <w:rsid w:val="00E75757"/>
    <w:rsid w:val="00E76B4E"/>
    <w:rsid w:val="00E822A9"/>
    <w:rsid w:val="00E827EC"/>
    <w:rsid w:val="00E84732"/>
    <w:rsid w:val="00E85362"/>
    <w:rsid w:val="00E86D46"/>
    <w:rsid w:val="00E87ED2"/>
    <w:rsid w:val="00E9283D"/>
    <w:rsid w:val="00E9517B"/>
    <w:rsid w:val="00EA200E"/>
    <w:rsid w:val="00EA3464"/>
    <w:rsid w:val="00EA4209"/>
    <w:rsid w:val="00EA4A39"/>
    <w:rsid w:val="00EB4A22"/>
    <w:rsid w:val="00EB5305"/>
    <w:rsid w:val="00EC044A"/>
    <w:rsid w:val="00EC046E"/>
    <w:rsid w:val="00ED1D33"/>
    <w:rsid w:val="00ED475C"/>
    <w:rsid w:val="00ED4BC0"/>
    <w:rsid w:val="00ED5890"/>
    <w:rsid w:val="00ED7CBA"/>
    <w:rsid w:val="00EE28DD"/>
    <w:rsid w:val="00EF1ABC"/>
    <w:rsid w:val="00EF3CAE"/>
    <w:rsid w:val="00EF3D39"/>
    <w:rsid w:val="00EF6BC7"/>
    <w:rsid w:val="00EF6F19"/>
    <w:rsid w:val="00F06C54"/>
    <w:rsid w:val="00F06F3A"/>
    <w:rsid w:val="00F0789F"/>
    <w:rsid w:val="00F13EC9"/>
    <w:rsid w:val="00F14798"/>
    <w:rsid w:val="00F14B85"/>
    <w:rsid w:val="00F15371"/>
    <w:rsid w:val="00F2167C"/>
    <w:rsid w:val="00F25BEB"/>
    <w:rsid w:val="00F27239"/>
    <w:rsid w:val="00F317F5"/>
    <w:rsid w:val="00F34DF6"/>
    <w:rsid w:val="00F3741B"/>
    <w:rsid w:val="00F37DFF"/>
    <w:rsid w:val="00F40D91"/>
    <w:rsid w:val="00F41667"/>
    <w:rsid w:val="00F43C7E"/>
    <w:rsid w:val="00F45594"/>
    <w:rsid w:val="00F46E7F"/>
    <w:rsid w:val="00F47538"/>
    <w:rsid w:val="00F47CF1"/>
    <w:rsid w:val="00F5248A"/>
    <w:rsid w:val="00F52516"/>
    <w:rsid w:val="00F53268"/>
    <w:rsid w:val="00F53B48"/>
    <w:rsid w:val="00F5566F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964EF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3257"/>
    <w:rsid w:val="00FC52AA"/>
    <w:rsid w:val="00FC7F39"/>
    <w:rsid w:val="00FD0964"/>
    <w:rsid w:val="00FD3DA4"/>
    <w:rsid w:val="00FD3E06"/>
    <w:rsid w:val="00FE177C"/>
    <w:rsid w:val="00FE46FF"/>
    <w:rsid w:val="00FE49C0"/>
    <w:rsid w:val="00FE55BB"/>
    <w:rsid w:val="00FE6491"/>
    <w:rsid w:val="00FE7928"/>
    <w:rsid w:val="00FF1964"/>
    <w:rsid w:val="00FF29D8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paragraph" w:customStyle="1" w:styleId="paragraph">
    <w:name w:val="paragraph"/>
    <w:basedOn w:val="Normal"/>
    <w:rsid w:val="009B72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9B72A4"/>
  </w:style>
  <w:style w:type="character" w:customStyle="1" w:styleId="eop">
    <w:name w:val="eop"/>
    <w:basedOn w:val="DefaultParagraphFont"/>
    <w:rsid w:val="009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118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8</cp:revision>
  <cp:lastPrinted>2024-08-26T08:38:00Z</cp:lastPrinted>
  <dcterms:created xsi:type="dcterms:W3CDTF">2024-09-18T10:09:00Z</dcterms:created>
  <dcterms:modified xsi:type="dcterms:W3CDTF">2024-10-04T08:14:00Z</dcterms:modified>
</cp:coreProperties>
</file>