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F6C9" w14:textId="73616F5A" w:rsidR="00776D72" w:rsidRPr="001262DC" w:rsidRDefault="008033B9" w:rsidP="00117DD9">
      <w:pPr>
        <w:tabs>
          <w:tab w:val="left" w:pos="5670"/>
        </w:tabs>
        <w:spacing w:after="60"/>
        <w:rPr>
          <w:rFonts w:ascii="Arial Narrow" w:hAnsi="Arial Narrow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8E094" wp14:editId="771B74EC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0" b="0"/>
                <wp:wrapSquare wrapText="bothSides"/>
                <wp:docPr id="16572039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587D68" w14:textId="603FE115" w:rsidR="00776D72" w:rsidRPr="001262DC" w:rsidRDefault="005C240F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DD4BF7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0DAACE87" wp14:editId="6CC1DA18">
                                  <wp:extent cx="1005840" cy="1432560"/>
                                  <wp:effectExtent l="0" t="0" r="0" b="0"/>
                                  <wp:docPr id="2" name="Picture 1" descr="Parish Council logo 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rish Council logo 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84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8E0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.15pt;width:117.9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" stroked="f">
                <v:textbox>
                  <w:txbxContent>
                    <w:p w14:paraId="01587D68" w14:textId="603FE115" w:rsidR="00776D72" w:rsidRPr="001262DC" w:rsidRDefault="005C240F">
                      <w:pPr>
                        <w:rPr>
                          <w:sz w:val="19"/>
                          <w:szCs w:val="19"/>
                        </w:rPr>
                      </w:pPr>
                      <w:r w:rsidRPr="00DD4BF7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0DAACE87" wp14:editId="6CC1DA18">
                            <wp:extent cx="1005840" cy="1432560"/>
                            <wp:effectExtent l="0" t="0" r="0" b="0"/>
                            <wp:docPr id="2" name="Picture 1" descr="Parish Council logo 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rish Council logo 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840" cy="143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 Parish Council</w:t>
      </w:r>
      <w:r w:rsidR="000D7A62">
        <w:rPr>
          <w:rFonts w:ascii="Arial Narrow" w:hAnsi="Arial Narrow"/>
          <w:b/>
          <w:sz w:val="35"/>
          <w:szCs w:val="35"/>
        </w:rPr>
        <w:t xml:space="preserve">           </w:t>
      </w:r>
    </w:p>
    <w:p w14:paraId="512C6BB0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302C23B8" w14:textId="77777777" w:rsidR="00776D72" w:rsidRPr="001262DC" w:rsidRDefault="00EA200E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ORDINARY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28630916" w14:textId="77777777" w:rsidR="00776D72" w:rsidRPr="00984BC9" w:rsidRDefault="00DE6BA0">
      <w:pPr>
        <w:rPr>
          <w:rFonts w:ascii="Arial Narrow" w:hAnsi="Arial Narrow"/>
          <w:b/>
          <w:iCs/>
          <w:sz w:val="19"/>
          <w:szCs w:val="19"/>
          <w:lang w:eastAsia="en-GB"/>
        </w:rPr>
      </w:pPr>
      <w:r w:rsidRPr="00984BC9">
        <w:rPr>
          <w:rFonts w:ascii="Arial Narrow" w:hAnsi="Arial Narrow"/>
          <w:b/>
          <w:iCs/>
          <w:sz w:val="19"/>
          <w:szCs w:val="19"/>
          <w:lang w:eastAsia="en-GB"/>
        </w:rPr>
        <w:t>Summons to all Members of Great Horwood Parish Council</w:t>
      </w:r>
    </w:p>
    <w:p w14:paraId="7A605027" w14:textId="7805FD59" w:rsidR="00776D72" w:rsidRPr="0092646A" w:rsidRDefault="00DE6BA0">
      <w:pPr>
        <w:rPr>
          <w:rFonts w:ascii="Arial Narrow" w:hAnsi="Arial Narrow"/>
          <w:iCs/>
          <w:sz w:val="18"/>
          <w:szCs w:val="18"/>
          <w:lang w:eastAsia="en-GB"/>
        </w:rPr>
      </w:pPr>
      <w:r w:rsidRPr="0092646A">
        <w:rPr>
          <w:rFonts w:ascii="Arial Narrow" w:hAnsi="Arial Narrow"/>
          <w:iCs/>
          <w:sz w:val="18"/>
          <w:szCs w:val="18"/>
          <w:lang w:eastAsia="en-GB"/>
        </w:rPr>
        <w:t xml:space="preserve">You are required to attend </w:t>
      </w:r>
      <w:r w:rsidR="004F49DC" w:rsidRPr="0092646A">
        <w:rPr>
          <w:rFonts w:ascii="Arial Narrow" w:hAnsi="Arial Narrow"/>
          <w:iCs/>
          <w:sz w:val="18"/>
          <w:szCs w:val="18"/>
          <w:lang w:eastAsia="en-GB"/>
        </w:rPr>
        <w:t xml:space="preserve">an Ordinary Meeting </w:t>
      </w:r>
      <w:r w:rsidRPr="0092646A">
        <w:rPr>
          <w:rFonts w:ascii="Arial Narrow" w:hAnsi="Arial Narrow"/>
          <w:iCs/>
          <w:sz w:val="18"/>
          <w:szCs w:val="18"/>
          <w:lang w:eastAsia="en-GB"/>
        </w:rPr>
        <w:t xml:space="preserve">of the Parish Council on </w:t>
      </w:r>
      <w:r w:rsidR="00945FC5" w:rsidRPr="0092646A">
        <w:rPr>
          <w:rFonts w:ascii="Arial Narrow" w:hAnsi="Arial Narrow"/>
          <w:iCs/>
          <w:sz w:val="18"/>
          <w:szCs w:val="18"/>
          <w:lang w:eastAsia="en-GB"/>
        </w:rPr>
        <w:t xml:space="preserve">Monday </w:t>
      </w:r>
      <w:r w:rsidR="00A406B1">
        <w:rPr>
          <w:rFonts w:ascii="Arial Narrow" w:hAnsi="Arial Narrow"/>
          <w:iCs/>
          <w:sz w:val="18"/>
          <w:szCs w:val="18"/>
          <w:lang w:eastAsia="en-GB"/>
        </w:rPr>
        <w:t>13</w:t>
      </w:r>
      <w:r w:rsidR="00A406B1" w:rsidRPr="00A406B1">
        <w:rPr>
          <w:rFonts w:ascii="Arial Narrow" w:hAnsi="Arial Narrow"/>
          <w:iCs/>
          <w:sz w:val="18"/>
          <w:szCs w:val="18"/>
          <w:vertAlign w:val="superscript"/>
          <w:lang w:eastAsia="en-GB"/>
        </w:rPr>
        <w:t>th</w:t>
      </w:r>
      <w:r w:rsidR="00A406B1">
        <w:rPr>
          <w:rFonts w:ascii="Arial Narrow" w:hAnsi="Arial Narrow"/>
          <w:iCs/>
          <w:sz w:val="18"/>
          <w:szCs w:val="18"/>
          <w:lang w:eastAsia="en-GB"/>
        </w:rPr>
        <w:t xml:space="preserve"> October 2025</w:t>
      </w:r>
      <w:r w:rsidR="0092558B">
        <w:rPr>
          <w:rFonts w:ascii="Arial Narrow" w:hAnsi="Arial Narrow"/>
          <w:iCs/>
          <w:sz w:val="18"/>
          <w:szCs w:val="18"/>
          <w:lang w:eastAsia="en-GB"/>
        </w:rPr>
        <w:t xml:space="preserve"> </w:t>
      </w:r>
      <w:r w:rsidRPr="0092646A">
        <w:rPr>
          <w:rFonts w:ascii="Arial Narrow" w:hAnsi="Arial Narrow"/>
          <w:iCs/>
          <w:sz w:val="18"/>
          <w:szCs w:val="18"/>
          <w:lang w:eastAsia="en-GB"/>
        </w:rPr>
        <w:t>commencing at 7.30 pm</w:t>
      </w:r>
      <w:r w:rsidR="00984BC9" w:rsidRPr="0092646A">
        <w:rPr>
          <w:rFonts w:ascii="Arial Narrow" w:hAnsi="Arial Narrow"/>
          <w:iCs/>
          <w:sz w:val="18"/>
          <w:szCs w:val="18"/>
          <w:lang w:eastAsia="en-GB"/>
        </w:rPr>
        <w:t xml:space="preserve"> in the Great Horwood and Singleborough Village Hall. </w:t>
      </w:r>
    </w:p>
    <w:p w14:paraId="5BEFED17" w14:textId="77777777" w:rsidR="00B76F5B" w:rsidRPr="0092646A" w:rsidRDefault="00B76F5B">
      <w:pPr>
        <w:rPr>
          <w:rFonts w:ascii="Arial Narrow" w:hAnsi="Arial Narrow"/>
          <w:iCs/>
          <w:sz w:val="18"/>
          <w:szCs w:val="18"/>
        </w:rPr>
      </w:pPr>
    </w:p>
    <w:p w14:paraId="1E676E30" w14:textId="65EF44CB" w:rsidR="00392A77" w:rsidRPr="0092646A" w:rsidRDefault="00380630" w:rsidP="00EA200E">
      <w:pPr>
        <w:ind w:left="6480" w:firstLine="720"/>
        <w:rPr>
          <w:rFonts w:ascii="Arial Narrow" w:hAnsi="Arial Narrow"/>
          <w:b/>
          <w:sz w:val="18"/>
          <w:szCs w:val="18"/>
        </w:rPr>
      </w:pPr>
      <w:r w:rsidRPr="0092646A">
        <w:rPr>
          <w:rFonts w:ascii="Arial Narrow" w:hAnsi="Arial Narrow"/>
          <w:sz w:val="18"/>
          <w:szCs w:val="18"/>
          <w:lang w:eastAsia="en-GB"/>
        </w:rPr>
        <w:t>Date</w:t>
      </w:r>
      <w:r w:rsidR="00855F41" w:rsidRPr="0092646A">
        <w:rPr>
          <w:rFonts w:ascii="Arial Narrow" w:hAnsi="Arial Narrow"/>
          <w:sz w:val="18"/>
          <w:szCs w:val="18"/>
          <w:lang w:eastAsia="en-GB"/>
        </w:rPr>
        <w:t xml:space="preserve">   </w:t>
      </w:r>
      <w:r w:rsidR="0092646A" w:rsidRPr="0092646A">
        <w:rPr>
          <w:rFonts w:ascii="Arial Narrow" w:hAnsi="Arial Narrow"/>
          <w:sz w:val="18"/>
          <w:szCs w:val="18"/>
          <w:lang w:eastAsia="en-GB"/>
        </w:rPr>
        <w:t xml:space="preserve"> </w:t>
      </w:r>
      <w:r w:rsidR="0064388E">
        <w:rPr>
          <w:rFonts w:ascii="Arial Narrow" w:hAnsi="Arial Narrow"/>
          <w:sz w:val="18"/>
          <w:szCs w:val="18"/>
          <w:lang w:eastAsia="en-GB"/>
        </w:rPr>
        <w:t xml:space="preserve"> </w:t>
      </w:r>
      <w:r w:rsidR="00EC441C">
        <w:rPr>
          <w:rFonts w:ascii="Arial Narrow" w:hAnsi="Arial Narrow"/>
          <w:sz w:val="18"/>
          <w:szCs w:val="18"/>
          <w:lang w:eastAsia="en-GB"/>
        </w:rPr>
        <w:t xml:space="preserve"> </w:t>
      </w:r>
      <w:r w:rsidR="00FF7E83">
        <w:rPr>
          <w:rFonts w:ascii="Arial Narrow" w:hAnsi="Arial Narrow"/>
          <w:sz w:val="18"/>
          <w:szCs w:val="18"/>
          <w:lang w:eastAsia="en-GB"/>
        </w:rPr>
        <w:t>7</w:t>
      </w:r>
      <w:r w:rsidR="00FF7E83" w:rsidRPr="00FF7E83">
        <w:rPr>
          <w:rFonts w:ascii="Arial Narrow" w:hAnsi="Arial Narrow"/>
          <w:sz w:val="18"/>
          <w:szCs w:val="18"/>
          <w:vertAlign w:val="superscript"/>
          <w:lang w:eastAsia="en-GB"/>
        </w:rPr>
        <w:t>th</w:t>
      </w:r>
      <w:r w:rsidR="00FF7E83">
        <w:rPr>
          <w:rFonts w:ascii="Arial Narrow" w:hAnsi="Arial Narrow"/>
          <w:sz w:val="18"/>
          <w:szCs w:val="18"/>
          <w:lang w:eastAsia="en-GB"/>
        </w:rPr>
        <w:t xml:space="preserve"> October 2025</w:t>
      </w:r>
    </w:p>
    <w:p w14:paraId="00FAF152" w14:textId="77777777" w:rsidR="004B642F" w:rsidRDefault="00E84732" w:rsidP="004B642F">
      <w:pPr>
        <w:ind w:right="-46"/>
        <w:jc w:val="center"/>
        <w:rPr>
          <w:rFonts w:ascii="Arial Narrow" w:hAnsi="Arial Narrow"/>
          <w:b/>
          <w:sz w:val="24"/>
        </w:rPr>
      </w:pPr>
      <w:r w:rsidRPr="000D7A62">
        <w:rPr>
          <w:rFonts w:ascii="Arial Narrow" w:hAnsi="Arial Narrow"/>
          <w:b/>
          <w:sz w:val="24"/>
        </w:rPr>
        <w:t>AGENDA</w:t>
      </w:r>
    </w:p>
    <w:p w14:paraId="013CDDEA" w14:textId="77777777" w:rsidR="00D249A0" w:rsidRPr="004E4111" w:rsidRDefault="00D249A0" w:rsidP="004B642F">
      <w:pPr>
        <w:ind w:right="-46"/>
        <w:jc w:val="center"/>
        <w:rPr>
          <w:rFonts w:ascii="Arial Narrow" w:hAnsi="Arial Narrow"/>
          <w:b/>
          <w:color w:val="FF0000"/>
          <w:sz w:val="24"/>
        </w:rPr>
      </w:pPr>
    </w:p>
    <w:p w14:paraId="171A0A44" w14:textId="7777777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9327"/>
      </w:tblGrid>
      <w:tr w:rsidR="00776D72" w:rsidRPr="001262DC" w14:paraId="0554226B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8548" w14:textId="5202DE80" w:rsidR="00776D72" w:rsidRPr="001262DC" w:rsidRDefault="002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F170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1262DC" w14:paraId="750DCDC0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165A" w14:textId="4D845FF3" w:rsidR="00776D72" w:rsidRPr="001262DC" w:rsidRDefault="002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2601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399D0166" w14:textId="77777777" w:rsidTr="00E64B76">
        <w:trPr>
          <w:trHeight w:val="4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3357" w14:textId="447117F3" w:rsidR="0096221E" w:rsidRPr="001262DC" w:rsidRDefault="002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5C5C" w14:textId="2B8AFAEC" w:rsidR="00776D72" w:rsidRPr="004843D5" w:rsidRDefault="00DE6BA0" w:rsidP="00D254C7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7A712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6A66C9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11</w:t>
            </w:r>
            <w:r w:rsidR="006A66C9" w:rsidRPr="006A66C9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6A66C9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August 2025</w:t>
            </w:r>
          </w:p>
        </w:tc>
      </w:tr>
      <w:tr w:rsidR="0025045F" w:rsidRPr="001262DC" w14:paraId="003DEA67" w14:textId="77777777" w:rsidTr="00E64B76">
        <w:trPr>
          <w:trHeight w:val="4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86F0" w14:textId="5B2170A1" w:rsidR="0025045F" w:rsidRPr="001262DC" w:rsidRDefault="002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79B6" w14:textId="77777777" w:rsidR="0025045F" w:rsidRPr="004843D5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9B7996" w:rsidRPr="001262DC" w14:paraId="4860279A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1622" w14:textId="442D2C50" w:rsidR="009B7996" w:rsidRPr="001262DC" w:rsidRDefault="002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F058" w14:textId="77777777" w:rsidR="009B7996" w:rsidRPr="004843D5" w:rsidRDefault="009B7996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</w:tc>
      </w:tr>
      <w:tr w:rsidR="00C072FE" w:rsidRPr="001262DC" w14:paraId="2564F35F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0B4C" w14:textId="58EC8E14" w:rsidR="00C072FE" w:rsidRPr="001262DC" w:rsidRDefault="002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3FF9" w14:textId="77777777" w:rsidR="00D347EA" w:rsidRPr="004843D5" w:rsidRDefault="00C072FE" w:rsidP="00CA2E93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Report from Buckinghamshire Councillor</w:t>
            </w:r>
            <w:r w:rsidR="0092558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– John Chilver</w:t>
            </w:r>
          </w:p>
        </w:tc>
      </w:tr>
      <w:tr w:rsidR="00836EAA" w:rsidRPr="001262DC" w14:paraId="140977EE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5B08" w14:textId="350FB429" w:rsidR="00836EAA" w:rsidRPr="001262DC" w:rsidRDefault="002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FB61" w14:textId="77777777" w:rsidR="00AA27FD" w:rsidRPr="004843D5" w:rsidRDefault="00762098" w:rsidP="00593E48">
            <w:p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 Pece Management Committee Report</w:t>
            </w:r>
          </w:p>
        </w:tc>
      </w:tr>
      <w:tr w:rsidR="00C23977" w:rsidRPr="001262DC" w14:paraId="0BEF5F3B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A812" w14:textId="4CE51B88" w:rsidR="00C23977" w:rsidRPr="001262DC" w:rsidRDefault="002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A6BD" w14:textId="77777777" w:rsidR="00BB7949" w:rsidRPr="004843D5" w:rsidRDefault="00762098" w:rsidP="00F46C79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</w:tc>
      </w:tr>
      <w:tr w:rsidR="00C23977" w:rsidRPr="001262DC" w14:paraId="708C965E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013E" w14:textId="11C6E184" w:rsidR="00C23977" w:rsidRPr="001262DC" w:rsidRDefault="002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AB2D" w14:textId="396FB03F" w:rsidR="005C24C9" w:rsidRPr="004843D5" w:rsidRDefault="00BB7949" w:rsidP="002C002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Parish maintenance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90202" w:rsidRPr="001262DC" w14:paraId="47B9B144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76C1" w14:textId="62DE0221" w:rsidR="00690202" w:rsidRPr="001262DC" w:rsidRDefault="002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A574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</w:p>
          <w:p w14:paraId="100916BB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To receive and note the Planning Report.</w:t>
            </w:r>
          </w:p>
        </w:tc>
      </w:tr>
      <w:tr w:rsidR="00C23977" w:rsidRPr="001262DC" w14:paraId="5D312806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536C" w14:textId="6B7557AA" w:rsidR="00C23977" w:rsidRPr="001262DC" w:rsidRDefault="002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2848" w14:textId="77777777" w:rsidR="001C6076" w:rsidRPr="004843D5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4843D5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4D8EBBF6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3C54" w14:textId="681D6A4C" w:rsidR="00C23977" w:rsidRPr="001262DC" w:rsidRDefault="002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D19E2" w14:textId="77777777" w:rsidR="00233962" w:rsidRDefault="00F96715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Neighbourhood Plan </w:t>
            </w:r>
            <w:r w:rsid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14:paraId="529A90BC" w14:textId="77777777" w:rsidR="00FF7E83" w:rsidRPr="00880ADB" w:rsidRDefault="00FF7E83" w:rsidP="00FF7E83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Update </w:t>
            </w:r>
          </w:p>
          <w:p w14:paraId="69571A09" w14:textId="0CB1E831" w:rsidR="00FF7E83" w:rsidRPr="00FF7E83" w:rsidRDefault="00FF7E83" w:rsidP="00FF7E83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>Approval of contract for support of the Plan</w:t>
            </w:r>
          </w:p>
        </w:tc>
      </w:tr>
      <w:tr w:rsidR="00CA2B46" w:rsidRPr="001262DC" w14:paraId="54C1AD49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373C" w14:textId="61E47CE7" w:rsidR="00CA2B46" w:rsidRDefault="002A2E93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E2AB" w14:textId="0621C51B" w:rsidR="00CA2B46" w:rsidRDefault="00CA2B46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Draft Local Plan – Buckinghamshire Council </w:t>
            </w:r>
          </w:p>
        </w:tc>
      </w:tr>
      <w:tr w:rsidR="00271E81" w:rsidRPr="001262DC" w14:paraId="1EF3E325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AD65" w14:textId="090793C0" w:rsidR="00271E81" w:rsidRDefault="002A2E93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91C5" w14:textId="77777777" w:rsidR="00FF7E83" w:rsidRDefault="00384DE6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Website and email </w:t>
            </w:r>
            <w:r w:rsid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14:paraId="4EF4ED45" w14:textId="77777777" w:rsidR="00FF7E83" w:rsidRPr="00880ADB" w:rsidRDefault="00FF7E83" w:rsidP="00FF7E83">
            <w:pPr>
              <w:pStyle w:val="ListParagraph"/>
              <w:numPr>
                <w:ilvl w:val="0"/>
                <w:numId w:val="18"/>
              </w:num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Update </w:t>
            </w:r>
          </w:p>
          <w:p w14:paraId="1A19AE06" w14:textId="77777777" w:rsidR="00FF7E83" w:rsidRPr="00880ADB" w:rsidRDefault="00FF7E83" w:rsidP="00FF7E83">
            <w:pPr>
              <w:pStyle w:val="ListParagraph"/>
              <w:numPr>
                <w:ilvl w:val="0"/>
                <w:numId w:val="18"/>
              </w:num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>Decision on approver provider</w:t>
            </w:r>
          </w:p>
          <w:p w14:paraId="28820483" w14:textId="3993BFF3" w:rsidR="00271E81" w:rsidRPr="00FF7E83" w:rsidRDefault="00FF7E83" w:rsidP="00FF7E83">
            <w:pPr>
              <w:pStyle w:val="ListParagraph"/>
              <w:numPr>
                <w:ilvl w:val="0"/>
                <w:numId w:val="18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>Next steps</w:t>
            </w:r>
            <w:r w:rsidRP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3D61DB" w:rsidRP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317D8" w:rsidRPr="001262DC" w14:paraId="66C5777E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B5D8" w14:textId="0EDF471E" w:rsidR="006317D8" w:rsidRPr="001262DC" w:rsidRDefault="002A2E93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EA2C" w14:textId="77777777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Report from the MVAS </w:t>
            </w:r>
          </w:p>
        </w:tc>
      </w:tr>
      <w:tr w:rsidR="0021421D" w:rsidRPr="001262DC" w14:paraId="526A8280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949C" w14:textId="08E02A10" w:rsidR="0021421D" w:rsidRPr="001262DC" w:rsidRDefault="002A2E93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1E48" w14:textId="5EEA8380" w:rsidR="0021421D" w:rsidRDefault="006A66C9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approve letter for Change.org traffic survey to be sent to Buckinghamshire Council </w:t>
            </w:r>
          </w:p>
        </w:tc>
      </w:tr>
      <w:tr w:rsidR="004E2CA4" w:rsidRPr="001262DC" w14:paraId="1709B0A9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10FD" w14:textId="67B6F0E3" w:rsidR="004E2CA4" w:rsidRPr="001262DC" w:rsidRDefault="002A2E93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892E" w14:textId="56B231EB" w:rsidR="004E2CA4" w:rsidRPr="004843D5" w:rsidRDefault="00384C9C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Allotments</w:t>
            </w:r>
            <w:r w:rsidR="0006466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– Church Lane </w:t>
            </w:r>
          </w:p>
        </w:tc>
      </w:tr>
      <w:tr w:rsidR="00A554C0" w:rsidRPr="001262DC" w14:paraId="7C838A97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03F58" w14:textId="429F4BA4" w:rsidR="00A554C0" w:rsidRPr="001262DC" w:rsidRDefault="002A2E93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D308" w14:textId="3FBD3036" w:rsidR="00A554C0" w:rsidRDefault="00B20ADF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Grounds Maintenance Contract </w:t>
            </w:r>
            <w:r w:rsid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14:paraId="1A2AF19B" w14:textId="4106EA28" w:rsidR="00FF7E83" w:rsidRPr="00880ADB" w:rsidRDefault="00FF7E83" w:rsidP="00FF7E83">
            <w:pPr>
              <w:pStyle w:val="ListParagraph"/>
              <w:numPr>
                <w:ilvl w:val="0"/>
                <w:numId w:val="19"/>
              </w:num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>Approval of Invitation to Tender</w:t>
            </w:r>
          </w:p>
        </w:tc>
      </w:tr>
      <w:tr w:rsidR="002A7359" w:rsidRPr="001262DC" w14:paraId="5044DA2B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FEAC" w14:textId="0C57CB6B" w:rsidR="002A7359" w:rsidRDefault="002A2E93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E055" w14:textId="2F5E390D" w:rsidR="002A7359" w:rsidRDefault="00B117A4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Request for a Flag pole on The Green</w:t>
            </w:r>
          </w:p>
        </w:tc>
      </w:tr>
      <w:tr w:rsidR="006317D8" w:rsidRPr="001262DC" w14:paraId="7114F94F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FC1D" w14:textId="6DE5823F" w:rsidR="006317D8" w:rsidRPr="001262DC" w:rsidRDefault="002A2E93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D1A2" w14:textId="115C01E3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BF1CA1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by Councillors</w:t>
            </w:r>
          </w:p>
        </w:tc>
      </w:tr>
      <w:tr w:rsidR="006317D8" w:rsidRPr="001262DC" w14:paraId="121C50A6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3426" w14:textId="16BE4D2B" w:rsidR="009D0D57" w:rsidRPr="001262DC" w:rsidRDefault="002A2E93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276B" w14:textId="24F8AA90" w:rsidR="006317D8" w:rsidRPr="00E64B76" w:rsidRDefault="00A00627" w:rsidP="0092558B">
            <w:pPr>
              <w:spacing w:before="20"/>
              <w:rPr>
                <w:rStyle w:val="eop"/>
                <w:rFonts w:ascii="Arial Narrow" w:hAnsi="Arial Narrow" w:cs="Segoe UI"/>
                <w:sz w:val="20"/>
                <w:szCs w:val="20"/>
              </w:rPr>
            </w:pPr>
            <w:r w:rsidRPr="00E64B76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Liden Park </w:t>
            </w:r>
            <w:r w:rsidR="008F713A" w:rsidRPr="00E64B76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>- update</w:t>
            </w:r>
          </w:p>
          <w:p w14:paraId="0ED48AEC" w14:textId="77777777" w:rsidR="00880ADB" w:rsidRPr="00880ADB" w:rsidRDefault="00FF7E83" w:rsidP="00E64B76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b/>
                <w:bCs/>
                <w:lang w:eastAsia="en-GB"/>
              </w:rPr>
            </w:pPr>
            <w:r w:rsidRPr="00880ADB">
              <w:rPr>
                <w:rFonts w:ascii="Arial Narrow" w:hAnsi="Arial Narrow" w:cs="Arial"/>
                <w:lang w:eastAsia="en-GB"/>
              </w:rPr>
              <w:t>Bench</w:t>
            </w:r>
          </w:p>
          <w:p w14:paraId="2BB677BD" w14:textId="7C20BBE0" w:rsidR="00A00627" w:rsidRPr="00EE34B2" w:rsidRDefault="00FF7E83" w:rsidP="00E64B76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b/>
                <w:bCs/>
                <w:lang w:eastAsia="en-GB"/>
              </w:rPr>
            </w:pPr>
            <w:r w:rsidRPr="00880ADB">
              <w:rPr>
                <w:rFonts w:ascii="Arial Narrow" w:hAnsi="Arial Narrow" w:cs="Arial"/>
                <w:lang w:eastAsia="en-GB"/>
              </w:rPr>
              <w:t>Installation of Picnic tables</w:t>
            </w:r>
            <w:r w:rsidR="00A00627">
              <w:rPr>
                <w:rFonts w:ascii="Arial Narrow" w:hAnsi="Arial Narrow" w:cs="Arial"/>
                <w:b/>
                <w:bCs/>
                <w:lang w:eastAsia="en-GB"/>
              </w:rPr>
              <w:t xml:space="preserve"> </w:t>
            </w:r>
          </w:p>
        </w:tc>
      </w:tr>
      <w:tr w:rsidR="006317D8" w:rsidRPr="001262DC" w14:paraId="422BB342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B29D" w14:textId="0CCB8C25" w:rsidR="006317D8" w:rsidRDefault="002A2E93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27B8" w14:textId="404FCF55" w:rsidR="006317D8" w:rsidRPr="00F96715" w:rsidRDefault="006317D8" w:rsidP="006317D8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Shorts Field to the </w:t>
            </w:r>
            <w:r w:rsidR="008F713A"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PC </w:t>
            </w:r>
            <w:r w:rsidR="008F713A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>- update</w:t>
            </w:r>
          </w:p>
        </w:tc>
      </w:tr>
      <w:tr w:rsidR="006317D8" w:rsidRPr="001262DC" w14:paraId="267834A3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B6A8" w14:textId="3545448B" w:rsidR="006317D8" w:rsidRPr="001262DC" w:rsidRDefault="002A2E93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100B" w14:textId="77777777" w:rsidR="006317D8" w:rsidRPr="001B33C6" w:rsidRDefault="006317D8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Update on EV charging points </w:t>
            </w:r>
          </w:p>
        </w:tc>
      </w:tr>
      <w:tr w:rsidR="008A611A" w:rsidRPr="001262DC" w14:paraId="0F5CDADC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0870" w14:textId="64ECAB75" w:rsidR="008A611A" w:rsidRDefault="002A2E93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4613" w14:textId="77777777" w:rsidR="008A611A" w:rsidRDefault="008A611A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Policies to be approved </w:t>
            </w:r>
          </w:p>
          <w:p w14:paraId="73187ECC" w14:textId="77777777" w:rsidR="007044AB" w:rsidRPr="00880ADB" w:rsidRDefault="003E4497" w:rsidP="008A611A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Code of Conduct </w:t>
            </w:r>
          </w:p>
          <w:p w14:paraId="5C71A892" w14:textId="63E6BBAE" w:rsidR="00A8143D" w:rsidRPr="008A611A" w:rsidRDefault="00A8143D" w:rsidP="008A611A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Information Technology Policy</w:t>
            </w:r>
          </w:p>
        </w:tc>
      </w:tr>
      <w:tr w:rsidR="006317D8" w:rsidRPr="001262DC" w14:paraId="3D124153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255B" w14:textId="6FD9D53D" w:rsidR="006317D8" w:rsidRDefault="002A2E93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25.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456E" w14:textId="48F44E44" w:rsidR="006317D8" w:rsidRDefault="00F81F6E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Correspondence received</w:t>
            </w:r>
          </w:p>
          <w:p w14:paraId="39183A01" w14:textId="223374BD" w:rsidR="00FF7E83" w:rsidRPr="00880ADB" w:rsidRDefault="00F81F6E" w:rsidP="00FF7E83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Note: </w:t>
            </w:r>
            <w:r w:rsidR="00B540F4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="00B540F4" w:rsidRPr="00880ADB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Annual St. George’s Day Parade 2026 </w:t>
            </w:r>
            <w:r w:rsidR="00FF7E83" w:rsidRPr="00880ADB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–</w:t>
            </w:r>
            <w:r w:rsidR="00B540F4" w:rsidRPr="00880ADB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Scouts</w:t>
            </w:r>
          </w:p>
          <w:p w14:paraId="1E1097CE" w14:textId="77777777" w:rsidR="00FF7E83" w:rsidRPr="00880ADB" w:rsidRDefault="00FF7E83" w:rsidP="00FF7E83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</w:p>
          <w:p w14:paraId="31AE67DF" w14:textId="77777777" w:rsidR="00FF7E83" w:rsidRDefault="00FF7E83" w:rsidP="00FF7E83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</w:p>
          <w:p w14:paraId="3E0E1396" w14:textId="7995DC4F" w:rsidR="00E64B76" w:rsidRPr="00540287" w:rsidRDefault="00E64B76" w:rsidP="00FF7E83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</w:p>
        </w:tc>
      </w:tr>
      <w:tr w:rsidR="006317D8" w:rsidRPr="001262DC" w14:paraId="2EB1097C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F335" w14:textId="404C7830" w:rsidR="006317D8" w:rsidRPr="001262DC" w:rsidRDefault="002A2E93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lastRenderedPageBreak/>
              <w:t>26.</w:t>
            </w:r>
            <w:r w:rsidR="008F713A">
              <w:rPr>
                <w:rFonts w:ascii="Arial Narrow" w:hAnsi="Arial Narrow" w:cs="Arial"/>
                <w:sz w:val="17"/>
                <w:szCs w:val="17"/>
                <w:lang w:eastAsia="en-GB"/>
              </w:rPr>
              <w:t xml:space="preserve"> 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FADE" w14:textId="77777777" w:rsidR="006317D8" w:rsidRDefault="006317D8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Finance</w:t>
            </w:r>
          </w:p>
          <w:p w14:paraId="330B9780" w14:textId="77777777" w:rsidR="006A66C9" w:rsidRDefault="007E440E" w:rsidP="00A158ED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 w:rsidRPr="006A66C9">
              <w:rPr>
                <w:rFonts w:ascii="Arial Narrow" w:hAnsi="Arial Narrow"/>
                <w:lang w:eastAsia="en-GB"/>
              </w:rPr>
              <w:t xml:space="preserve">To approve schedule of payments requiring authorisation </w:t>
            </w:r>
          </w:p>
          <w:p w14:paraId="478C7F35" w14:textId="727B2818" w:rsidR="006A66C9" w:rsidRPr="006A66C9" w:rsidRDefault="006A66C9" w:rsidP="001906B2">
            <w:pPr>
              <w:pStyle w:val="NoSpacing"/>
              <w:numPr>
                <w:ilvl w:val="0"/>
                <w:numId w:val="11"/>
              </w:num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6A66C9">
              <w:rPr>
                <w:rFonts w:ascii="Arial Narrow" w:hAnsi="Arial Narrow"/>
                <w:lang w:eastAsia="en-GB"/>
              </w:rPr>
              <w:t xml:space="preserve">Horwode Pece 2026/2027 Budget requirements to be considered and agreed   </w:t>
            </w:r>
            <w:r w:rsidRPr="006A66C9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Pr="006A66C9">
              <w:rPr>
                <w:rFonts w:ascii="Arial Narrow" w:hAnsi="Arial Narrow"/>
                <w:bCs/>
                <w:szCs w:val="22"/>
                <w:lang w:eastAsia="en-GB"/>
              </w:rPr>
              <w:t xml:space="preserve">  </w:t>
            </w:r>
          </w:p>
          <w:p w14:paraId="1F0CC12D" w14:textId="19720DEA" w:rsidR="002C0025" w:rsidRPr="002C0025" w:rsidRDefault="002C0025" w:rsidP="007E440E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lang w:eastAsia="en-GB"/>
              </w:rPr>
              <w:t xml:space="preserve">Update of Employers NI </w:t>
            </w:r>
          </w:p>
          <w:p w14:paraId="3BAEAC80" w14:textId="77777777" w:rsidR="00A554C0" w:rsidRPr="002C0025" w:rsidRDefault="002C0025" w:rsidP="002C0025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lang w:eastAsia="en-GB"/>
              </w:rPr>
              <w:t>Barclaycard – update</w:t>
            </w:r>
          </w:p>
          <w:p w14:paraId="0DACFC16" w14:textId="77777777" w:rsidR="006A600F" w:rsidRPr="002477C5" w:rsidRDefault="006A600F" w:rsidP="002C0025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lang w:eastAsia="en-GB"/>
              </w:rPr>
              <w:t>Worthy Causes Grants</w:t>
            </w:r>
          </w:p>
          <w:p w14:paraId="50D85DCA" w14:textId="77777777" w:rsidR="00D20F85" w:rsidRPr="008F713A" w:rsidRDefault="00D20F85" w:rsidP="002477C5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lang w:eastAsia="en-GB"/>
              </w:rPr>
              <w:t>SLCC membership</w:t>
            </w:r>
          </w:p>
          <w:p w14:paraId="2334F826" w14:textId="25497173" w:rsidR="008F713A" w:rsidRPr="00FF7E83" w:rsidRDefault="008F713A" w:rsidP="002477C5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lang w:eastAsia="en-GB"/>
              </w:rPr>
              <w:t>Subscription to Parish Online Mapping Service</w:t>
            </w:r>
          </w:p>
          <w:p w14:paraId="77E00BA6" w14:textId="77777777" w:rsidR="00FF7E83" w:rsidRPr="00FF7E83" w:rsidRDefault="00FF7E83" w:rsidP="00FF7E83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FF7E83">
              <w:rPr>
                <w:rFonts w:ascii="Arial Narrow" w:hAnsi="Arial Narrow"/>
                <w:bCs/>
                <w:lang w:eastAsia="en-GB"/>
              </w:rPr>
              <w:t>Metro Bank</w:t>
            </w:r>
          </w:p>
          <w:p w14:paraId="36ED269B" w14:textId="42EEE3CC" w:rsidR="00FF7E83" w:rsidRDefault="00FF7E83" w:rsidP="00FF7E83">
            <w:pPr>
              <w:pStyle w:val="ListParagraph"/>
              <w:numPr>
                <w:ilvl w:val="0"/>
                <w:numId w:val="20"/>
              </w:numPr>
              <w:spacing w:before="20" w:after="0"/>
              <w:rPr>
                <w:rFonts w:ascii="Arial Narrow" w:hAnsi="Arial Narrow"/>
                <w:bCs/>
                <w:lang w:eastAsia="en-GB"/>
              </w:rPr>
            </w:pPr>
            <w:r w:rsidRPr="00FF7E83">
              <w:rPr>
                <w:rFonts w:ascii="Arial Narrow" w:hAnsi="Arial Narrow"/>
                <w:bCs/>
                <w:lang w:eastAsia="en-GB"/>
              </w:rPr>
              <w:t>Monthly charge</w:t>
            </w:r>
            <w:r>
              <w:rPr>
                <w:rFonts w:ascii="Arial Narrow" w:hAnsi="Arial Narrow"/>
                <w:bCs/>
                <w:lang w:eastAsia="en-GB"/>
              </w:rPr>
              <w:t xml:space="preserve"> </w:t>
            </w:r>
          </w:p>
          <w:p w14:paraId="3FC97597" w14:textId="34DD5768" w:rsidR="008F713A" w:rsidRPr="008F713A" w:rsidRDefault="00FF7E83" w:rsidP="008F713A">
            <w:pPr>
              <w:pStyle w:val="ListParagraph"/>
              <w:numPr>
                <w:ilvl w:val="0"/>
                <w:numId w:val="20"/>
              </w:numPr>
              <w:spacing w:before="20" w:after="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lang w:eastAsia="en-GB"/>
              </w:rPr>
              <w:t xml:space="preserve">Alternative Bank </w:t>
            </w:r>
          </w:p>
        </w:tc>
      </w:tr>
      <w:tr w:rsidR="006317D8" w:rsidRPr="001262DC" w14:paraId="5E87C794" w14:textId="77777777" w:rsidTr="00E64B76">
        <w:trPr>
          <w:trHeight w:val="86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958A" w14:textId="4C76753F" w:rsidR="006317D8" w:rsidRPr="001262DC" w:rsidRDefault="002A7359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27</w:t>
            </w:r>
            <w:r w:rsidR="002A2E93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B184" w14:textId="77777777" w:rsidR="006317D8" w:rsidRDefault="006317D8" w:rsidP="006317D8">
            <w:pPr>
              <w:spacing w:before="2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6317D8">
              <w:rPr>
                <w:rFonts w:ascii="Arial Narrow" w:hAnsi="Arial Narrow"/>
                <w:b/>
                <w:szCs w:val="22"/>
                <w:lang w:eastAsia="en-GB"/>
              </w:rPr>
              <w:t>Items for the next meeting</w:t>
            </w:r>
          </w:p>
          <w:p w14:paraId="2ED4DB63" w14:textId="77777777" w:rsidR="00384DE6" w:rsidRDefault="00384DE6" w:rsidP="00384DE6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 w:rsidRPr="005A5717">
              <w:rPr>
                <w:rFonts w:ascii="Arial Narrow" w:hAnsi="Arial Narrow"/>
                <w:lang w:eastAsia="en-GB"/>
              </w:rPr>
              <w:t xml:space="preserve">To approve schedule of payments requiring authorisation </w:t>
            </w:r>
          </w:p>
          <w:p w14:paraId="72BDE186" w14:textId="416A5AC8" w:rsidR="00116F5F" w:rsidRDefault="00116F5F" w:rsidP="00384DE6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>
              <w:rPr>
                <w:rFonts w:ascii="Arial Narrow" w:hAnsi="Arial Narrow"/>
                <w:lang w:eastAsia="en-GB"/>
              </w:rPr>
              <w:t>Agree funds to be allocated from Worthy Causes Budget</w:t>
            </w:r>
          </w:p>
          <w:p w14:paraId="5DD7F645" w14:textId="0649AA30" w:rsidR="00116F5F" w:rsidRDefault="00116F5F" w:rsidP="00384DE6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>
              <w:rPr>
                <w:rFonts w:ascii="Arial Narrow" w:hAnsi="Arial Narrow"/>
                <w:lang w:eastAsia="en-GB"/>
              </w:rPr>
              <w:t xml:space="preserve">Consider first draft of Budget </w:t>
            </w:r>
          </w:p>
          <w:p w14:paraId="36F134EA" w14:textId="2DF503F4" w:rsidR="006317D8" w:rsidRPr="006317D8" w:rsidRDefault="00116F5F" w:rsidP="00116F5F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lang w:eastAsia="en-GB"/>
              </w:rPr>
              <w:t>Report on verification of bank reconciliations</w:t>
            </w:r>
          </w:p>
        </w:tc>
      </w:tr>
      <w:tr w:rsidR="006317D8" w:rsidRPr="009066BA" w14:paraId="0E1BE212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590D" w14:textId="777CD623" w:rsidR="006317D8" w:rsidRPr="00D93B07" w:rsidRDefault="002A7359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28</w:t>
            </w:r>
            <w:r w:rsidR="002A2E93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0ADC" w14:textId="340C19F2" w:rsidR="006317D8" w:rsidRPr="009066BA" w:rsidRDefault="006317D8" w:rsidP="006317D8">
            <w:pPr>
              <w:spacing w:before="20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9066B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 xml:space="preserve">Confirmation of date and time of </w:t>
            </w:r>
            <w:r w:rsidR="00FB15D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the next meeting.</w:t>
            </w:r>
          </w:p>
          <w:p w14:paraId="315E6A2C" w14:textId="048BE744" w:rsidR="006317D8" w:rsidRPr="009066BA" w:rsidRDefault="00FF7E83" w:rsidP="006317D8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sz w:val="20"/>
                <w:szCs w:val="20"/>
                <w:lang w:eastAsia="en-GB"/>
              </w:rPr>
              <w:t>To be confirmed</w:t>
            </w:r>
          </w:p>
        </w:tc>
      </w:tr>
    </w:tbl>
    <w:p w14:paraId="78C6859B" w14:textId="77777777" w:rsidR="004577B5" w:rsidRDefault="004577B5" w:rsidP="009066B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74B32C67" w14:textId="77777777" w:rsidR="004577B5" w:rsidRDefault="004577B5" w:rsidP="009066B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407896AA" w14:textId="73007C73" w:rsidR="00D254C7" w:rsidRPr="009066BA" w:rsidRDefault="00117DD9" w:rsidP="009066BA">
      <w:pPr>
        <w:tabs>
          <w:tab w:val="left" w:pos="5670"/>
        </w:tabs>
        <w:spacing w:after="60"/>
        <w:rPr>
          <w:rFonts w:ascii="Arial Narrow" w:hAnsi="Arial Narrow"/>
          <w:b/>
          <w:bCs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 xml:space="preserve">Signed </w:t>
      </w:r>
      <w:r w:rsidR="00DD4BF7" w:rsidRPr="00315984">
        <w:rPr>
          <w:noProof/>
        </w:rPr>
        <w:drawing>
          <wp:inline distT="0" distB="0" distL="0" distR="0" wp14:anchorId="3A0C9264" wp14:editId="0F58CD4A">
            <wp:extent cx="670560" cy="1905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17"/>
          <w:szCs w:val="17"/>
        </w:rPr>
        <w:t xml:space="preserve">   Sarah Biswell - </w:t>
      </w:r>
      <w:r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9066BA" w:rsidSect="00321EFE">
      <w:footerReference w:type="default" r:id="rId11"/>
      <w:footerReference w:type="first" r:id="rId12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64DD" w14:textId="77777777" w:rsidR="0023258D" w:rsidRPr="001262DC" w:rsidRDefault="0023258D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36901D92" w14:textId="77777777" w:rsidR="0023258D" w:rsidRPr="001262DC" w:rsidRDefault="0023258D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6FED" w14:textId="77777777" w:rsidR="000F7419" w:rsidRPr="001262DC" w:rsidRDefault="000F7419">
    <w:pPr>
      <w:pStyle w:val="Footer"/>
      <w:jc w:val="center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1262DC" w:rsidRPr="001262DC">
      <w:rPr>
        <w:rFonts w:ascii="Arial Narrow" w:hAnsi="Arial Narrow"/>
        <w:noProof/>
        <w:sz w:val="15"/>
        <w:szCs w:val="15"/>
      </w:rPr>
      <w:t>2</w:t>
    </w:r>
    <w:r w:rsidRPr="001262DC">
      <w:rPr>
        <w:rFonts w:ascii="Arial Narrow" w:hAnsi="Arial Narrow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CA35" w14:textId="77777777" w:rsidR="000F7419" w:rsidRPr="001262DC" w:rsidRDefault="000F7419" w:rsidP="00384DE6">
    <w:pPr>
      <w:pStyle w:val="Footer"/>
      <w:ind w:firstLine="1440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4A3CAA">
      <w:rPr>
        <w:rFonts w:ascii="Arial Narrow" w:hAnsi="Arial Narrow"/>
        <w:noProof/>
        <w:sz w:val="15"/>
        <w:szCs w:val="15"/>
      </w:rPr>
      <w:t>1</w:t>
    </w:r>
    <w:r w:rsidRPr="001262DC">
      <w:rPr>
        <w:rFonts w:ascii="Arial Narrow" w:hAnsi="Arial Narrow"/>
        <w:sz w:val="15"/>
        <w:szCs w:val="15"/>
      </w:rPr>
      <w:fldChar w:fldCharType="end"/>
    </w:r>
    <w:r w:rsidR="00885E9D" w:rsidRPr="001262DC">
      <w:rPr>
        <w:rFonts w:ascii="Arial Narrow" w:hAnsi="Arial Narrow"/>
        <w:noProof/>
        <w:sz w:val="15"/>
        <w:szCs w:val="15"/>
      </w:rPr>
      <w:tab/>
    </w:r>
    <w:r w:rsidR="00B30017" w:rsidRPr="001262DC">
      <w:rPr>
        <w:rFonts w:ascii="Arial Narrow" w:hAnsi="Arial Narrow"/>
        <w:sz w:val="15"/>
        <w:szCs w:val="15"/>
      </w:rPr>
      <w:t xml:space="preserve"> </w:t>
    </w:r>
  </w:p>
  <w:p w14:paraId="4B5A1591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BACC" w14:textId="77777777" w:rsidR="0023258D" w:rsidRPr="001262DC" w:rsidRDefault="0023258D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67A1D202" w14:textId="77777777" w:rsidR="0023258D" w:rsidRPr="001262DC" w:rsidRDefault="0023258D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5A2"/>
    <w:multiLevelType w:val="hybridMultilevel"/>
    <w:tmpl w:val="1C8E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726F"/>
    <w:multiLevelType w:val="hybridMultilevel"/>
    <w:tmpl w:val="ABF8E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C93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B1167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1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77793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441FD"/>
    <w:multiLevelType w:val="hybridMultilevel"/>
    <w:tmpl w:val="B11A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7956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DC0A84"/>
    <w:multiLevelType w:val="hybridMultilevel"/>
    <w:tmpl w:val="A3520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6365A"/>
    <w:multiLevelType w:val="hybridMultilevel"/>
    <w:tmpl w:val="FFFFFFFF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0" w15:restartNumberingAfterBreak="0">
    <w:nsid w:val="57E23C79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91E42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042E77"/>
    <w:multiLevelType w:val="hybridMultilevel"/>
    <w:tmpl w:val="FFFFFFFF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8521F6"/>
    <w:multiLevelType w:val="hybridMultilevel"/>
    <w:tmpl w:val="0AA83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331D4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BA194A"/>
    <w:multiLevelType w:val="hybridMultilevel"/>
    <w:tmpl w:val="8C180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EA2370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FA6D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6449D1"/>
    <w:multiLevelType w:val="hybridMultilevel"/>
    <w:tmpl w:val="1FAED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B30FF"/>
    <w:multiLevelType w:val="hybridMultilevel"/>
    <w:tmpl w:val="D8EA2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385929">
    <w:abstractNumId w:val="2"/>
  </w:num>
  <w:num w:numId="2" w16cid:durableId="802888378">
    <w:abstractNumId w:val="16"/>
  </w:num>
  <w:num w:numId="3" w16cid:durableId="243734117">
    <w:abstractNumId w:val="9"/>
  </w:num>
  <w:num w:numId="4" w16cid:durableId="1691031473">
    <w:abstractNumId w:val="14"/>
  </w:num>
  <w:num w:numId="5" w16cid:durableId="671371009">
    <w:abstractNumId w:val="17"/>
  </w:num>
  <w:num w:numId="6" w16cid:durableId="516620452">
    <w:abstractNumId w:val="10"/>
  </w:num>
  <w:num w:numId="7" w16cid:durableId="1198547249">
    <w:abstractNumId w:val="4"/>
  </w:num>
  <w:num w:numId="8" w16cid:durableId="1798066595">
    <w:abstractNumId w:val="7"/>
  </w:num>
  <w:num w:numId="9" w16cid:durableId="728193599">
    <w:abstractNumId w:val="11"/>
  </w:num>
  <w:num w:numId="10" w16cid:durableId="1746488280">
    <w:abstractNumId w:val="5"/>
  </w:num>
  <w:num w:numId="11" w16cid:durableId="1635985476">
    <w:abstractNumId w:val="8"/>
  </w:num>
  <w:num w:numId="12" w16cid:durableId="1836455614">
    <w:abstractNumId w:val="12"/>
  </w:num>
  <w:num w:numId="13" w16cid:durableId="950629718">
    <w:abstractNumId w:val="3"/>
  </w:num>
  <w:num w:numId="14" w16cid:durableId="1478380685">
    <w:abstractNumId w:val="18"/>
  </w:num>
  <w:num w:numId="15" w16cid:durableId="1609119042">
    <w:abstractNumId w:val="13"/>
  </w:num>
  <w:num w:numId="16" w16cid:durableId="1874538338">
    <w:abstractNumId w:val="0"/>
  </w:num>
  <w:num w:numId="17" w16cid:durableId="1590960788">
    <w:abstractNumId w:val="6"/>
  </w:num>
  <w:num w:numId="18" w16cid:durableId="2036080454">
    <w:abstractNumId w:val="1"/>
  </w:num>
  <w:num w:numId="19" w16cid:durableId="1403330611">
    <w:abstractNumId w:val="19"/>
  </w:num>
  <w:num w:numId="20" w16cid:durableId="1075663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72"/>
    <w:rsid w:val="000004C1"/>
    <w:rsid w:val="000028E2"/>
    <w:rsid w:val="00002C71"/>
    <w:rsid w:val="0000358C"/>
    <w:rsid w:val="000061B0"/>
    <w:rsid w:val="00006D10"/>
    <w:rsid w:val="00007B9B"/>
    <w:rsid w:val="00011ECD"/>
    <w:rsid w:val="00012DA1"/>
    <w:rsid w:val="00014489"/>
    <w:rsid w:val="000164F1"/>
    <w:rsid w:val="0002557C"/>
    <w:rsid w:val="00025FE4"/>
    <w:rsid w:val="00034A44"/>
    <w:rsid w:val="00034ACF"/>
    <w:rsid w:val="00041042"/>
    <w:rsid w:val="00042397"/>
    <w:rsid w:val="00042DC9"/>
    <w:rsid w:val="0004353D"/>
    <w:rsid w:val="00043665"/>
    <w:rsid w:val="000444C4"/>
    <w:rsid w:val="00044744"/>
    <w:rsid w:val="000456C5"/>
    <w:rsid w:val="000462DD"/>
    <w:rsid w:val="00050B8A"/>
    <w:rsid w:val="00051BE5"/>
    <w:rsid w:val="00052C4E"/>
    <w:rsid w:val="00053E49"/>
    <w:rsid w:val="000540FC"/>
    <w:rsid w:val="00054276"/>
    <w:rsid w:val="0005707B"/>
    <w:rsid w:val="00064663"/>
    <w:rsid w:val="00065391"/>
    <w:rsid w:val="0006774D"/>
    <w:rsid w:val="00067913"/>
    <w:rsid w:val="00071843"/>
    <w:rsid w:val="00071A92"/>
    <w:rsid w:val="00076CD2"/>
    <w:rsid w:val="000813EB"/>
    <w:rsid w:val="000834BB"/>
    <w:rsid w:val="0008516E"/>
    <w:rsid w:val="000870B1"/>
    <w:rsid w:val="00090185"/>
    <w:rsid w:val="0009175C"/>
    <w:rsid w:val="00094FF1"/>
    <w:rsid w:val="000A1F84"/>
    <w:rsid w:val="000A2865"/>
    <w:rsid w:val="000A3044"/>
    <w:rsid w:val="000A3297"/>
    <w:rsid w:val="000B1E62"/>
    <w:rsid w:val="000B3EB2"/>
    <w:rsid w:val="000B51D6"/>
    <w:rsid w:val="000B60E8"/>
    <w:rsid w:val="000C59BC"/>
    <w:rsid w:val="000C600E"/>
    <w:rsid w:val="000D0767"/>
    <w:rsid w:val="000D0BDD"/>
    <w:rsid w:val="000D22F8"/>
    <w:rsid w:val="000D6EA5"/>
    <w:rsid w:val="000D7A62"/>
    <w:rsid w:val="000E0A0D"/>
    <w:rsid w:val="000E27F0"/>
    <w:rsid w:val="000E359A"/>
    <w:rsid w:val="000E38E1"/>
    <w:rsid w:val="000E56BE"/>
    <w:rsid w:val="000E5CA1"/>
    <w:rsid w:val="000E670D"/>
    <w:rsid w:val="000F2D9B"/>
    <w:rsid w:val="000F490D"/>
    <w:rsid w:val="000F7282"/>
    <w:rsid w:val="000F7419"/>
    <w:rsid w:val="001004AC"/>
    <w:rsid w:val="00101A65"/>
    <w:rsid w:val="00104A14"/>
    <w:rsid w:val="00105A15"/>
    <w:rsid w:val="001127DD"/>
    <w:rsid w:val="00113650"/>
    <w:rsid w:val="00115B79"/>
    <w:rsid w:val="00116A0A"/>
    <w:rsid w:val="00116F5F"/>
    <w:rsid w:val="00117DD9"/>
    <w:rsid w:val="00117F95"/>
    <w:rsid w:val="00120B2A"/>
    <w:rsid w:val="00120BCC"/>
    <w:rsid w:val="00121626"/>
    <w:rsid w:val="001232D7"/>
    <w:rsid w:val="001242C7"/>
    <w:rsid w:val="0012468F"/>
    <w:rsid w:val="00124854"/>
    <w:rsid w:val="001262DC"/>
    <w:rsid w:val="00134EAD"/>
    <w:rsid w:val="001361DC"/>
    <w:rsid w:val="00142579"/>
    <w:rsid w:val="00142C69"/>
    <w:rsid w:val="001442EB"/>
    <w:rsid w:val="00144A20"/>
    <w:rsid w:val="00145ACF"/>
    <w:rsid w:val="001466BD"/>
    <w:rsid w:val="00151C12"/>
    <w:rsid w:val="00153A3F"/>
    <w:rsid w:val="0015446E"/>
    <w:rsid w:val="00156286"/>
    <w:rsid w:val="00156E18"/>
    <w:rsid w:val="00161E7F"/>
    <w:rsid w:val="00162BB3"/>
    <w:rsid w:val="00163539"/>
    <w:rsid w:val="001653C7"/>
    <w:rsid w:val="0016589E"/>
    <w:rsid w:val="00165901"/>
    <w:rsid w:val="001659CB"/>
    <w:rsid w:val="00166A55"/>
    <w:rsid w:val="0017129A"/>
    <w:rsid w:val="00171F92"/>
    <w:rsid w:val="0017283D"/>
    <w:rsid w:val="0017371F"/>
    <w:rsid w:val="00175B44"/>
    <w:rsid w:val="00183209"/>
    <w:rsid w:val="00185831"/>
    <w:rsid w:val="00185B6F"/>
    <w:rsid w:val="001900CA"/>
    <w:rsid w:val="00190930"/>
    <w:rsid w:val="00192397"/>
    <w:rsid w:val="00194C66"/>
    <w:rsid w:val="001A00E2"/>
    <w:rsid w:val="001A0112"/>
    <w:rsid w:val="001A0743"/>
    <w:rsid w:val="001A7A38"/>
    <w:rsid w:val="001B10B1"/>
    <w:rsid w:val="001B3078"/>
    <w:rsid w:val="001B33C6"/>
    <w:rsid w:val="001B6DDF"/>
    <w:rsid w:val="001B706E"/>
    <w:rsid w:val="001B7BB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E4B38"/>
    <w:rsid w:val="001F5BB0"/>
    <w:rsid w:val="001F64ED"/>
    <w:rsid w:val="001F6A18"/>
    <w:rsid w:val="001F6F49"/>
    <w:rsid w:val="00201AC3"/>
    <w:rsid w:val="00202754"/>
    <w:rsid w:val="00203306"/>
    <w:rsid w:val="00205083"/>
    <w:rsid w:val="00206B89"/>
    <w:rsid w:val="002114D6"/>
    <w:rsid w:val="0021421D"/>
    <w:rsid w:val="00215E0A"/>
    <w:rsid w:val="002237E7"/>
    <w:rsid w:val="0023040C"/>
    <w:rsid w:val="00230B33"/>
    <w:rsid w:val="00230CED"/>
    <w:rsid w:val="0023258D"/>
    <w:rsid w:val="00232B89"/>
    <w:rsid w:val="00233962"/>
    <w:rsid w:val="0023553E"/>
    <w:rsid w:val="00236769"/>
    <w:rsid w:val="00237E82"/>
    <w:rsid w:val="002403C6"/>
    <w:rsid w:val="0024125D"/>
    <w:rsid w:val="002427F7"/>
    <w:rsid w:val="00242822"/>
    <w:rsid w:val="002448F1"/>
    <w:rsid w:val="0024696B"/>
    <w:rsid w:val="002477C5"/>
    <w:rsid w:val="0025045F"/>
    <w:rsid w:val="00252E5A"/>
    <w:rsid w:val="00253719"/>
    <w:rsid w:val="0025493D"/>
    <w:rsid w:val="00260CFF"/>
    <w:rsid w:val="00263F6C"/>
    <w:rsid w:val="00264462"/>
    <w:rsid w:val="0026479E"/>
    <w:rsid w:val="0026686F"/>
    <w:rsid w:val="00266AA3"/>
    <w:rsid w:val="0026741C"/>
    <w:rsid w:val="00267C68"/>
    <w:rsid w:val="002702F5"/>
    <w:rsid w:val="00270931"/>
    <w:rsid w:val="00271221"/>
    <w:rsid w:val="00271E81"/>
    <w:rsid w:val="00273851"/>
    <w:rsid w:val="002753BD"/>
    <w:rsid w:val="00282031"/>
    <w:rsid w:val="002821A9"/>
    <w:rsid w:val="00284E10"/>
    <w:rsid w:val="00285B3C"/>
    <w:rsid w:val="002868AD"/>
    <w:rsid w:val="00290981"/>
    <w:rsid w:val="00292D13"/>
    <w:rsid w:val="00293337"/>
    <w:rsid w:val="002949D5"/>
    <w:rsid w:val="002A074A"/>
    <w:rsid w:val="002A2CF6"/>
    <w:rsid w:val="002A2E93"/>
    <w:rsid w:val="002A45BD"/>
    <w:rsid w:val="002A5810"/>
    <w:rsid w:val="002A7359"/>
    <w:rsid w:val="002B21A9"/>
    <w:rsid w:val="002B2709"/>
    <w:rsid w:val="002B3FE3"/>
    <w:rsid w:val="002B5F62"/>
    <w:rsid w:val="002B65C2"/>
    <w:rsid w:val="002B7472"/>
    <w:rsid w:val="002C0025"/>
    <w:rsid w:val="002C7DA3"/>
    <w:rsid w:val="002D3C2F"/>
    <w:rsid w:val="002D665F"/>
    <w:rsid w:val="002E1FB2"/>
    <w:rsid w:val="002E24CA"/>
    <w:rsid w:val="002E4D4A"/>
    <w:rsid w:val="002E5BCE"/>
    <w:rsid w:val="002E64D1"/>
    <w:rsid w:val="002E7529"/>
    <w:rsid w:val="002E7832"/>
    <w:rsid w:val="002F2378"/>
    <w:rsid w:val="002F4C89"/>
    <w:rsid w:val="002F5361"/>
    <w:rsid w:val="002F5688"/>
    <w:rsid w:val="002F6A60"/>
    <w:rsid w:val="002F795F"/>
    <w:rsid w:val="003046CA"/>
    <w:rsid w:val="00306179"/>
    <w:rsid w:val="00306834"/>
    <w:rsid w:val="003071B7"/>
    <w:rsid w:val="00313AB5"/>
    <w:rsid w:val="003151E1"/>
    <w:rsid w:val="00315217"/>
    <w:rsid w:val="00315984"/>
    <w:rsid w:val="00316010"/>
    <w:rsid w:val="00316276"/>
    <w:rsid w:val="00320C8E"/>
    <w:rsid w:val="003213DF"/>
    <w:rsid w:val="00321EFE"/>
    <w:rsid w:val="00326A4A"/>
    <w:rsid w:val="00327B2B"/>
    <w:rsid w:val="0033076F"/>
    <w:rsid w:val="003308F9"/>
    <w:rsid w:val="003314ED"/>
    <w:rsid w:val="00332037"/>
    <w:rsid w:val="003359E9"/>
    <w:rsid w:val="00335A26"/>
    <w:rsid w:val="00335BDF"/>
    <w:rsid w:val="00340913"/>
    <w:rsid w:val="00341616"/>
    <w:rsid w:val="00342D72"/>
    <w:rsid w:val="0035389C"/>
    <w:rsid w:val="00354472"/>
    <w:rsid w:val="0035623A"/>
    <w:rsid w:val="003568F7"/>
    <w:rsid w:val="00357793"/>
    <w:rsid w:val="00357A89"/>
    <w:rsid w:val="003605A3"/>
    <w:rsid w:val="00363FCC"/>
    <w:rsid w:val="003665D5"/>
    <w:rsid w:val="00370CB3"/>
    <w:rsid w:val="003712BC"/>
    <w:rsid w:val="00373F1F"/>
    <w:rsid w:val="00375523"/>
    <w:rsid w:val="003762EA"/>
    <w:rsid w:val="00376B13"/>
    <w:rsid w:val="00380630"/>
    <w:rsid w:val="003820CB"/>
    <w:rsid w:val="00382B75"/>
    <w:rsid w:val="00384C9C"/>
    <w:rsid w:val="00384DE6"/>
    <w:rsid w:val="00385FF2"/>
    <w:rsid w:val="003922FF"/>
    <w:rsid w:val="003927B2"/>
    <w:rsid w:val="00392A77"/>
    <w:rsid w:val="00396ED4"/>
    <w:rsid w:val="003A111E"/>
    <w:rsid w:val="003A12F9"/>
    <w:rsid w:val="003A194D"/>
    <w:rsid w:val="003A1BE5"/>
    <w:rsid w:val="003A24F4"/>
    <w:rsid w:val="003A6B9F"/>
    <w:rsid w:val="003B0DB9"/>
    <w:rsid w:val="003B1722"/>
    <w:rsid w:val="003B5DA5"/>
    <w:rsid w:val="003B6119"/>
    <w:rsid w:val="003B77DA"/>
    <w:rsid w:val="003C030F"/>
    <w:rsid w:val="003C07CD"/>
    <w:rsid w:val="003C1C69"/>
    <w:rsid w:val="003C2699"/>
    <w:rsid w:val="003C376F"/>
    <w:rsid w:val="003C3B87"/>
    <w:rsid w:val="003D0FD1"/>
    <w:rsid w:val="003D40BD"/>
    <w:rsid w:val="003D412B"/>
    <w:rsid w:val="003D45CA"/>
    <w:rsid w:val="003D4ADE"/>
    <w:rsid w:val="003D61DB"/>
    <w:rsid w:val="003D67AF"/>
    <w:rsid w:val="003E22C6"/>
    <w:rsid w:val="003E3FAF"/>
    <w:rsid w:val="003E4497"/>
    <w:rsid w:val="003E47CF"/>
    <w:rsid w:val="003E56FE"/>
    <w:rsid w:val="003E58FF"/>
    <w:rsid w:val="003E71B1"/>
    <w:rsid w:val="003F2CB6"/>
    <w:rsid w:val="003F39B2"/>
    <w:rsid w:val="003F51B5"/>
    <w:rsid w:val="003F7D06"/>
    <w:rsid w:val="00400768"/>
    <w:rsid w:val="00400D1E"/>
    <w:rsid w:val="00411CA9"/>
    <w:rsid w:val="00411E0E"/>
    <w:rsid w:val="00413389"/>
    <w:rsid w:val="004139BE"/>
    <w:rsid w:val="00413AF6"/>
    <w:rsid w:val="00413FDA"/>
    <w:rsid w:val="00416250"/>
    <w:rsid w:val="004163AD"/>
    <w:rsid w:val="004204CD"/>
    <w:rsid w:val="0042182A"/>
    <w:rsid w:val="004221CE"/>
    <w:rsid w:val="004222D4"/>
    <w:rsid w:val="0042638A"/>
    <w:rsid w:val="00426A74"/>
    <w:rsid w:val="00427D75"/>
    <w:rsid w:val="004301CD"/>
    <w:rsid w:val="00430579"/>
    <w:rsid w:val="00430810"/>
    <w:rsid w:val="00431A05"/>
    <w:rsid w:val="0043251D"/>
    <w:rsid w:val="004339B5"/>
    <w:rsid w:val="004369E1"/>
    <w:rsid w:val="00442500"/>
    <w:rsid w:val="00444C41"/>
    <w:rsid w:val="0044548E"/>
    <w:rsid w:val="00445509"/>
    <w:rsid w:val="004460B6"/>
    <w:rsid w:val="004473E4"/>
    <w:rsid w:val="0045015D"/>
    <w:rsid w:val="00450D76"/>
    <w:rsid w:val="00450E96"/>
    <w:rsid w:val="00451536"/>
    <w:rsid w:val="00451C3A"/>
    <w:rsid w:val="0045361A"/>
    <w:rsid w:val="004555E2"/>
    <w:rsid w:val="00455C3E"/>
    <w:rsid w:val="004561F0"/>
    <w:rsid w:val="004563CF"/>
    <w:rsid w:val="00457749"/>
    <w:rsid w:val="004577B5"/>
    <w:rsid w:val="004604FF"/>
    <w:rsid w:val="00461B85"/>
    <w:rsid w:val="004633E8"/>
    <w:rsid w:val="00463B75"/>
    <w:rsid w:val="00464C4A"/>
    <w:rsid w:val="004652A6"/>
    <w:rsid w:val="0046602E"/>
    <w:rsid w:val="0046713B"/>
    <w:rsid w:val="00473096"/>
    <w:rsid w:val="00473142"/>
    <w:rsid w:val="004740A7"/>
    <w:rsid w:val="00474C2E"/>
    <w:rsid w:val="00476AB7"/>
    <w:rsid w:val="00476DC3"/>
    <w:rsid w:val="00477199"/>
    <w:rsid w:val="00480085"/>
    <w:rsid w:val="00481218"/>
    <w:rsid w:val="004843D5"/>
    <w:rsid w:val="00486100"/>
    <w:rsid w:val="00492AF7"/>
    <w:rsid w:val="0049373F"/>
    <w:rsid w:val="00493F00"/>
    <w:rsid w:val="004A2B09"/>
    <w:rsid w:val="004A3CAA"/>
    <w:rsid w:val="004A6B88"/>
    <w:rsid w:val="004A6C08"/>
    <w:rsid w:val="004A7754"/>
    <w:rsid w:val="004B009C"/>
    <w:rsid w:val="004B049E"/>
    <w:rsid w:val="004B309D"/>
    <w:rsid w:val="004B59D1"/>
    <w:rsid w:val="004B642F"/>
    <w:rsid w:val="004B7FD1"/>
    <w:rsid w:val="004C1029"/>
    <w:rsid w:val="004C4423"/>
    <w:rsid w:val="004D0EC7"/>
    <w:rsid w:val="004D1057"/>
    <w:rsid w:val="004D2BA9"/>
    <w:rsid w:val="004D48C7"/>
    <w:rsid w:val="004D6965"/>
    <w:rsid w:val="004E1066"/>
    <w:rsid w:val="004E1B32"/>
    <w:rsid w:val="004E26CD"/>
    <w:rsid w:val="004E2CA4"/>
    <w:rsid w:val="004E4055"/>
    <w:rsid w:val="004E4111"/>
    <w:rsid w:val="004E5632"/>
    <w:rsid w:val="004E729A"/>
    <w:rsid w:val="004F0971"/>
    <w:rsid w:val="004F1D11"/>
    <w:rsid w:val="004F49DC"/>
    <w:rsid w:val="004F7FBA"/>
    <w:rsid w:val="00502477"/>
    <w:rsid w:val="00506A95"/>
    <w:rsid w:val="00511A07"/>
    <w:rsid w:val="00514CB9"/>
    <w:rsid w:val="00516314"/>
    <w:rsid w:val="00522C61"/>
    <w:rsid w:val="0052350C"/>
    <w:rsid w:val="005236B1"/>
    <w:rsid w:val="00523BB9"/>
    <w:rsid w:val="005246F8"/>
    <w:rsid w:val="005248C4"/>
    <w:rsid w:val="00525FE1"/>
    <w:rsid w:val="005279B9"/>
    <w:rsid w:val="0053303E"/>
    <w:rsid w:val="00535158"/>
    <w:rsid w:val="00537476"/>
    <w:rsid w:val="00537FBD"/>
    <w:rsid w:val="00540287"/>
    <w:rsid w:val="0054289F"/>
    <w:rsid w:val="00543286"/>
    <w:rsid w:val="0054434C"/>
    <w:rsid w:val="00547785"/>
    <w:rsid w:val="0055063B"/>
    <w:rsid w:val="00550B2E"/>
    <w:rsid w:val="005514FB"/>
    <w:rsid w:val="005517AB"/>
    <w:rsid w:val="00552B9F"/>
    <w:rsid w:val="0055409B"/>
    <w:rsid w:val="00554E09"/>
    <w:rsid w:val="00555F44"/>
    <w:rsid w:val="00561D65"/>
    <w:rsid w:val="00565D3C"/>
    <w:rsid w:val="0056641E"/>
    <w:rsid w:val="005664D8"/>
    <w:rsid w:val="00566BDD"/>
    <w:rsid w:val="005708B0"/>
    <w:rsid w:val="0057318A"/>
    <w:rsid w:val="0057450E"/>
    <w:rsid w:val="005746A0"/>
    <w:rsid w:val="0057587E"/>
    <w:rsid w:val="00575D96"/>
    <w:rsid w:val="00577949"/>
    <w:rsid w:val="00577AC5"/>
    <w:rsid w:val="005805AD"/>
    <w:rsid w:val="005822E6"/>
    <w:rsid w:val="005840DD"/>
    <w:rsid w:val="0058683C"/>
    <w:rsid w:val="00587A86"/>
    <w:rsid w:val="00587D4F"/>
    <w:rsid w:val="0059335D"/>
    <w:rsid w:val="00593E48"/>
    <w:rsid w:val="00595967"/>
    <w:rsid w:val="005967BD"/>
    <w:rsid w:val="005A15D6"/>
    <w:rsid w:val="005A24B6"/>
    <w:rsid w:val="005A3334"/>
    <w:rsid w:val="005A3FC8"/>
    <w:rsid w:val="005A4B17"/>
    <w:rsid w:val="005A5717"/>
    <w:rsid w:val="005A68B8"/>
    <w:rsid w:val="005A6B53"/>
    <w:rsid w:val="005A6CA0"/>
    <w:rsid w:val="005B406D"/>
    <w:rsid w:val="005B6CAB"/>
    <w:rsid w:val="005C240F"/>
    <w:rsid w:val="005C24C9"/>
    <w:rsid w:val="005C34DD"/>
    <w:rsid w:val="005C3A08"/>
    <w:rsid w:val="005C57AA"/>
    <w:rsid w:val="005C74C1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0399"/>
    <w:rsid w:val="005F1845"/>
    <w:rsid w:val="005F36A2"/>
    <w:rsid w:val="005F47D3"/>
    <w:rsid w:val="005F69AF"/>
    <w:rsid w:val="0060084F"/>
    <w:rsid w:val="00600BB5"/>
    <w:rsid w:val="00602559"/>
    <w:rsid w:val="006038A7"/>
    <w:rsid w:val="00604396"/>
    <w:rsid w:val="00605CE9"/>
    <w:rsid w:val="006062C9"/>
    <w:rsid w:val="00607D41"/>
    <w:rsid w:val="00614699"/>
    <w:rsid w:val="00615786"/>
    <w:rsid w:val="00620342"/>
    <w:rsid w:val="006217E0"/>
    <w:rsid w:val="00627890"/>
    <w:rsid w:val="00627C3A"/>
    <w:rsid w:val="00627CC6"/>
    <w:rsid w:val="0063122D"/>
    <w:rsid w:val="00631699"/>
    <w:rsid w:val="006317D8"/>
    <w:rsid w:val="0063295F"/>
    <w:rsid w:val="00632C2A"/>
    <w:rsid w:val="00634EBE"/>
    <w:rsid w:val="0064388E"/>
    <w:rsid w:val="006462F3"/>
    <w:rsid w:val="00647D93"/>
    <w:rsid w:val="0065317E"/>
    <w:rsid w:val="006532F0"/>
    <w:rsid w:val="00660929"/>
    <w:rsid w:val="006615D6"/>
    <w:rsid w:val="00666B0B"/>
    <w:rsid w:val="00666BD0"/>
    <w:rsid w:val="006702D6"/>
    <w:rsid w:val="00670CB0"/>
    <w:rsid w:val="00672F55"/>
    <w:rsid w:val="006742E3"/>
    <w:rsid w:val="00676308"/>
    <w:rsid w:val="00683A42"/>
    <w:rsid w:val="00684A69"/>
    <w:rsid w:val="006900BC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600F"/>
    <w:rsid w:val="006A66C9"/>
    <w:rsid w:val="006A7014"/>
    <w:rsid w:val="006A7CC1"/>
    <w:rsid w:val="006A7E9D"/>
    <w:rsid w:val="006B183E"/>
    <w:rsid w:val="006B50AC"/>
    <w:rsid w:val="006B7A6E"/>
    <w:rsid w:val="006C090A"/>
    <w:rsid w:val="006C3BCC"/>
    <w:rsid w:val="006C53BA"/>
    <w:rsid w:val="006C5749"/>
    <w:rsid w:val="006D03C5"/>
    <w:rsid w:val="006D0F8B"/>
    <w:rsid w:val="006D31B5"/>
    <w:rsid w:val="006D56ED"/>
    <w:rsid w:val="006D5F34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4AB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3A12"/>
    <w:rsid w:val="00727DE5"/>
    <w:rsid w:val="00732928"/>
    <w:rsid w:val="0073742A"/>
    <w:rsid w:val="00737FEF"/>
    <w:rsid w:val="0074044C"/>
    <w:rsid w:val="00740F2B"/>
    <w:rsid w:val="00741D4C"/>
    <w:rsid w:val="00746FF3"/>
    <w:rsid w:val="00747A5F"/>
    <w:rsid w:val="00750A34"/>
    <w:rsid w:val="007520CC"/>
    <w:rsid w:val="00752C24"/>
    <w:rsid w:val="00756345"/>
    <w:rsid w:val="00756909"/>
    <w:rsid w:val="00762098"/>
    <w:rsid w:val="00762616"/>
    <w:rsid w:val="00763A68"/>
    <w:rsid w:val="00765B0C"/>
    <w:rsid w:val="00770055"/>
    <w:rsid w:val="007700B0"/>
    <w:rsid w:val="00770586"/>
    <w:rsid w:val="00772798"/>
    <w:rsid w:val="00773B4E"/>
    <w:rsid w:val="0077482D"/>
    <w:rsid w:val="00776D72"/>
    <w:rsid w:val="0077700E"/>
    <w:rsid w:val="00777102"/>
    <w:rsid w:val="007779AE"/>
    <w:rsid w:val="00780F3B"/>
    <w:rsid w:val="00780FC3"/>
    <w:rsid w:val="007824CC"/>
    <w:rsid w:val="0078295E"/>
    <w:rsid w:val="00785F11"/>
    <w:rsid w:val="007866BC"/>
    <w:rsid w:val="0078700A"/>
    <w:rsid w:val="00790810"/>
    <w:rsid w:val="00792B2B"/>
    <w:rsid w:val="007A0FF7"/>
    <w:rsid w:val="007A12B6"/>
    <w:rsid w:val="007A241D"/>
    <w:rsid w:val="007A2930"/>
    <w:rsid w:val="007A2EC1"/>
    <w:rsid w:val="007A5357"/>
    <w:rsid w:val="007A5836"/>
    <w:rsid w:val="007A7123"/>
    <w:rsid w:val="007A7556"/>
    <w:rsid w:val="007B3249"/>
    <w:rsid w:val="007B39F6"/>
    <w:rsid w:val="007B4369"/>
    <w:rsid w:val="007B6B7D"/>
    <w:rsid w:val="007B6F88"/>
    <w:rsid w:val="007B7C7C"/>
    <w:rsid w:val="007C04E6"/>
    <w:rsid w:val="007C0877"/>
    <w:rsid w:val="007C16CF"/>
    <w:rsid w:val="007C31D0"/>
    <w:rsid w:val="007C55E7"/>
    <w:rsid w:val="007C660F"/>
    <w:rsid w:val="007C6DBF"/>
    <w:rsid w:val="007D0052"/>
    <w:rsid w:val="007D0D7B"/>
    <w:rsid w:val="007D2C1D"/>
    <w:rsid w:val="007E0505"/>
    <w:rsid w:val="007E1292"/>
    <w:rsid w:val="007E440E"/>
    <w:rsid w:val="007E6055"/>
    <w:rsid w:val="007F034F"/>
    <w:rsid w:val="00800DDB"/>
    <w:rsid w:val="008016AE"/>
    <w:rsid w:val="00801B6E"/>
    <w:rsid w:val="008033B9"/>
    <w:rsid w:val="008046B0"/>
    <w:rsid w:val="00807796"/>
    <w:rsid w:val="00807F6A"/>
    <w:rsid w:val="00810EEF"/>
    <w:rsid w:val="00811ED6"/>
    <w:rsid w:val="00812A08"/>
    <w:rsid w:val="00812E74"/>
    <w:rsid w:val="00814779"/>
    <w:rsid w:val="00815D07"/>
    <w:rsid w:val="00816166"/>
    <w:rsid w:val="008229B8"/>
    <w:rsid w:val="00822C90"/>
    <w:rsid w:val="008244AD"/>
    <w:rsid w:val="0082541A"/>
    <w:rsid w:val="00826268"/>
    <w:rsid w:val="0082642E"/>
    <w:rsid w:val="00827E26"/>
    <w:rsid w:val="008316D5"/>
    <w:rsid w:val="008368B3"/>
    <w:rsid w:val="00836EAA"/>
    <w:rsid w:val="0084151F"/>
    <w:rsid w:val="008445E7"/>
    <w:rsid w:val="0084489E"/>
    <w:rsid w:val="00846343"/>
    <w:rsid w:val="00846ADC"/>
    <w:rsid w:val="00850276"/>
    <w:rsid w:val="00850D2C"/>
    <w:rsid w:val="00852A7D"/>
    <w:rsid w:val="00855F41"/>
    <w:rsid w:val="008577D2"/>
    <w:rsid w:val="00862C1B"/>
    <w:rsid w:val="00865897"/>
    <w:rsid w:val="00865C3E"/>
    <w:rsid w:val="00866175"/>
    <w:rsid w:val="008706F3"/>
    <w:rsid w:val="008714F5"/>
    <w:rsid w:val="00873404"/>
    <w:rsid w:val="0087380F"/>
    <w:rsid w:val="00873893"/>
    <w:rsid w:val="008742E1"/>
    <w:rsid w:val="00880ADB"/>
    <w:rsid w:val="00881DDD"/>
    <w:rsid w:val="00884C54"/>
    <w:rsid w:val="00885E9D"/>
    <w:rsid w:val="008907F8"/>
    <w:rsid w:val="008930DA"/>
    <w:rsid w:val="00893174"/>
    <w:rsid w:val="008A0D96"/>
    <w:rsid w:val="008A59C5"/>
    <w:rsid w:val="008A611A"/>
    <w:rsid w:val="008A6A04"/>
    <w:rsid w:val="008B2E10"/>
    <w:rsid w:val="008B3F04"/>
    <w:rsid w:val="008B4BD2"/>
    <w:rsid w:val="008B5233"/>
    <w:rsid w:val="008B5BE2"/>
    <w:rsid w:val="008B7154"/>
    <w:rsid w:val="008B7DD8"/>
    <w:rsid w:val="008B7E98"/>
    <w:rsid w:val="008C3CE6"/>
    <w:rsid w:val="008C52CC"/>
    <w:rsid w:val="008D0631"/>
    <w:rsid w:val="008D1522"/>
    <w:rsid w:val="008D2AC0"/>
    <w:rsid w:val="008D33E7"/>
    <w:rsid w:val="008D458B"/>
    <w:rsid w:val="008D55C2"/>
    <w:rsid w:val="008D7084"/>
    <w:rsid w:val="008E5966"/>
    <w:rsid w:val="008E5B6D"/>
    <w:rsid w:val="008E6E48"/>
    <w:rsid w:val="008E7529"/>
    <w:rsid w:val="008E78EC"/>
    <w:rsid w:val="008F0BB9"/>
    <w:rsid w:val="008F1654"/>
    <w:rsid w:val="008F3046"/>
    <w:rsid w:val="008F43B8"/>
    <w:rsid w:val="008F55E9"/>
    <w:rsid w:val="008F5B55"/>
    <w:rsid w:val="008F5DCE"/>
    <w:rsid w:val="008F713A"/>
    <w:rsid w:val="00900ED6"/>
    <w:rsid w:val="009066BA"/>
    <w:rsid w:val="00910FCF"/>
    <w:rsid w:val="0091194E"/>
    <w:rsid w:val="00913348"/>
    <w:rsid w:val="00914EF6"/>
    <w:rsid w:val="0091648D"/>
    <w:rsid w:val="009201AB"/>
    <w:rsid w:val="009203E9"/>
    <w:rsid w:val="00922AD4"/>
    <w:rsid w:val="00922F19"/>
    <w:rsid w:val="0092558B"/>
    <w:rsid w:val="00925B81"/>
    <w:rsid w:val="00925D53"/>
    <w:rsid w:val="0092646A"/>
    <w:rsid w:val="00926A32"/>
    <w:rsid w:val="00927316"/>
    <w:rsid w:val="009279E2"/>
    <w:rsid w:val="00931D98"/>
    <w:rsid w:val="00941759"/>
    <w:rsid w:val="00942602"/>
    <w:rsid w:val="00943192"/>
    <w:rsid w:val="0094384C"/>
    <w:rsid w:val="00945FC5"/>
    <w:rsid w:val="0094614F"/>
    <w:rsid w:val="00947778"/>
    <w:rsid w:val="00954449"/>
    <w:rsid w:val="009558F7"/>
    <w:rsid w:val="00955A9A"/>
    <w:rsid w:val="009577C0"/>
    <w:rsid w:val="00961C9F"/>
    <w:rsid w:val="0096221E"/>
    <w:rsid w:val="00962F9A"/>
    <w:rsid w:val="0096395C"/>
    <w:rsid w:val="00964420"/>
    <w:rsid w:val="00970D38"/>
    <w:rsid w:val="00971458"/>
    <w:rsid w:val="00972DDE"/>
    <w:rsid w:val="00972F46"/>
    <w:rsid w:val="0097349D"/>
    <w:rsid w:val="009802DE"/>
    <w:rsid w:val="009812C8"/>
    <w:rsid w:val="00982B95"/>
    <w:rsid w:val="00983523"/>
    <w:rsid w:val="00984659"/>
    <w:rsid w:val="00984BC9"/>
    <w:rsid w:val="00985351"/>
    <w:rsid w:val="00986A32"/>
    <w:rsid w:val="0099099B"/>
    <w:rsid w:val="009917E5"/>
    <w:rsid w:val="00992E03"/>
    <w:rsid w:val="0099493A"/>
    <w:rsid w:val="00994CC8"/>
    <w:rsid w:val="00995E57"/>
    <w:rsid w:val="00995FAE"/>
    <w:rsid w:val="009968F0"/>
    <w:rsid w:val="00997504"/>
    <w:rsid w:val="00997D2A"/>
    <w:rsid w:val="009A0E8D"/>
    <w:rsid w:val="009A55E3"/>
    <w:rsid w:val="009A5CCB"/>
    <w:rsid w:val="009B0B22"/>
    <w:rsid w:val="009B1C9F"/>
    <w:rsid w:val="009B2C10"/>
    <w:rsid w:val="009B6756"/>
    <w:rsid w:val="009B72A4"/>
    <w:rsid w:val="009B7996"/>
    <w:rsid w:val="009B7C0A"/>
    <w:rsid w:val="009C37B7"/>
    <w:rsid w:val="009D0552"/>
    <w:rsid w:val="009D0D57"/>
    <w:rsid w:val="009D4403"/>
    <w:rsid w:val="009D553A"/>
    <w:rsid w:val="009D7CB4"/>
    <w:rsid w:val="009E117A"/>
    <w:rsid w:val="009E13F4"/>
    <w:rsid w:val="009E1518"/>
    <w:rsid w:val="009F0D80"/>
    <w:rsid w:val="009F5401"/>
    <w:rsid w:val="009F5707"/>
    <w:rsid w:val="009F5710"/>
    <w:rsid w:val="009F657B"/>
    <w:rsid w:val="009F6712"/>
    <w:rsid w:val="009F6A2B"/>
    <w:rsid w:val="009F7E30"/>
    <w:rsid w:val="00A00627"/>
    <w:rsid w:val="00A01B12"/>
    <w:rsid w:val="00A0526A"/>
    <w:rsid w:val="00A06924"/>
    <w:rsid w:val="00A105FA"/>
    <w:rsid w:val="00A117B1"/>
    <w:rsid w:val="00A119B5"/>
    <w:rsid w:val="00A13013"/>
    <w:rsid w:val="00A222BB"/>
    <w:rsid w:val="00A22CFC"/>
    <w:rsid w:val="00A249AA"/>
    <w:rsid w:val="00A25CD0"/>
    <w:rsid w:val="00A26367"/>
    <w:rsid w:val="00A278B2"/>
    <w:rsid w:val="00A32C12"/>
    <w:rsid w:val="00A344D1"/>
    <w:rsid w:val="00A40322"/>
    <w:rsid w:val="00A4068D"/>
    <w:rsid w:val="00A406B1"/>
    <w:rsid w:val="00A45A3A"/>
    <w:rsid w:val="00A5518E"/>
    <w:rsid w:val="00A554C0"/>
    <w:rsid w:val="00A57A3D"/>
    <w:rsid w:val="00A604CC"/>
    <w:rsid w:val="00A6059E"/>
    <w:rsid w:val="00A60BFF"/>
    <w:rsid w:val="00A628FC"/>
    <w:rsid w:val="00A62AE2"/>
    <w:rsid w:val="00A651BC"/>
    <w:rsid w:val="00A651E6"/>
    <w:rsid w:val="00A65777"/>
    <w:rsid w:val="00A657B9"/>
    <w:rsid w:val="00A65AB9"/>
    <w:rsid w:val="00A66745"/>
    <w:rsid w:val="00A7011A"/>
    <w:rsid w:val="00A7135E"/>
    <w:rsid w:val="00A717CE"/>
    <w:rsid w:val="00A71C83"/>
    <w:rsid w:val="00A72F04"/>
    <w:rsid w:val="00A73C5D"/>
    <w:rsid w:val="00A75416"/>
    <w:rsid w:val="00A7585F"/>
    <w:rsid w:val="00A76717"/>
    <w:rsid w:val="00A80188"/>
    <w:rsid w:val="00A8143D"/>
    <w:rsid w:val="00A81702"/>
    <w:rsid w:val="00A86A71"/>
    <w:rsid w:val="00A86E84"/>
    <w:rsid w:val="00A87416"/>
    <w:rsid w:val="00A87CE4"/>
    <w:rsid w:val="00A92E3F"/>
    <w:rsid w:val="00A97078"/>
    <w:rsid w:val="00AA27FD"/>
    <w:rsid w:val="00AA5895"/>
    <w:rsid w:val="00AA6612"/>
    <w:rsid w:val="00AA6B95"/>
    <w:rsid w:val="00AB1903"/>
    <w:rsid w:val="00AB1CDF"/>
    <w:rsid w:val="00AB238E"/>
    <w:rsid w:val="00AB3368"/>
    <w:rsid w:val="00AB42AA"/>
    <w:rsid w:val="00AC0856"/>
    <w:rsid w:val="00AC2499"/>
    <w:rsid w:val="00AC3DBB"/>
    <w:rsid w:val="00AC5EE8"/>
    <w:rsid w:val="00AD00C5"/>
    <w:rsid w:val="00AD056A"/>
    <w:rsid w:val="00AD057D"/>
    <w:rsid w:val="00AD139A"/>
    <w:rsid w:val="00AD3BFC"/>
    <w:rsid w:val="00AD51A6"/>
    <w:rsid w:val="00AD5AA5"/>
    <w:rsid w:val="00AD726C"/>
    <w:rsid w:val="00AD7B54"/>
    <w:rsid w:val="00AE0035"/>
    <w:rsid w:val="00AE2B53"/>
    <w:rsid w:val="00AE3145"/>
    <w:rsid w:val="00AE6CE9"/>
    <w:rsid w:val="00AF0A6B"/>
    <w:rsid w:val="00AF32DC"/>
    <w:rsid w:val="00AF79B2"/>
    <w:rsid w:val="00B00510"/>
    <w:rsid w:val="00B00AFE"/>
    <w:rsid w:val="00B02659"/>
    <w:rsid w:val="00B02F90"/>
    <w:rsid w:val="00B033F7"/>
    <w:rsid w:val="00B0430D"/>
    <w:rsid w:val="00B05A28"/>
    <w:rsid w:val="00B06909"/>
    <w:rsid w:val="00B0762E"/>
    <w:rsid w:val="00B07877"/>
    <w:rsid w:val="00B10D50"/>
    <w:rsid w:val="00B117A4"/>
    <w:rsid w:val="00B139D1"/>
    <w:rsid w:val="00B16B4E"/>
    <w:rsid w:val="00B2025A"/>
    <w:rsid w:val="00B20ADF"/>
    <w:rsid w:val="00B21358"/>
    <w:rsid w:val="00B2234D"/>
    <w:rsid w:val="00B23388"/>
    <w:rsid w:val="00B24147"/>
    <w:rsid w:val="00B27FD2"/>
    <w:rsid w:val="00B30017"/>
    <w:rsid w:val="00B30256"/>
    <w:rsid w:val="00B326FA"/>
    <w:rsid w:val="00B33065"/>
    <w:rsid w:val="00B35E93"/>
    <w:rsid w:val="00B36DBC"/>
    <w:rsid w:val="00B40AAF"/>
    <w:rsid w:val="00B40F9D"/>
    <w:rsid w:val="00B45315"/>
    <w:rsid w:val="00B45CAA"/>
    <w:rsid w:val="00B46F7E"/>
    <w:rsid w:val="00B505D4"/>
    <w:rsid w:val="00B5115E"/>
    <w:rsid w:val="00B540F4"/>
    <w:rsid w:val="00B5653E"/>
    <w:rsid w:val="00B60268"/>
    <w:rsid w:val="00B6306A"/>
    <w:rsid w:val="00B635C0"/>
    <w:rsid w:val="00B661AC"/>
    <w:rsid w:val="00B663EC"/>
    <w:rsid w:val="00B72ABF"/>
    <w:rsid w:val="00B742C9"/>
    <w:rsid w:val="00B74A9C"/>
    <w:rsid w:val="00B76F5B"/>
    <w:rsid w:val="00B77A8D"/>
    <w:rsid w:val="00B8110F"/>
    <w:rsid w:val="00B81777"/>
    <w:rsid w:val="00B90E54"/>
    <w:rsid w:val="00B90EE3"/>
    <w:rsid w:val="00B92F84"/>
    <w:rsid w:val="00BA377D"/>
    <w:rsid w:val="00BA4050"/>
    <w:rsid w:val="00BB45FA"/>
    <w:rsid w:val="00BB5AB9"/>
    <w:rsid w:val="00BB7949"/>
    <w:rsid w:val="00BC0372"/>
    <w:rsid w:val="00BC1686"/>
    <w:rsid w:val="00BD0CFD"/>
    <w:rsid w:val="00BD6FB1"/>
    <w:rsid w:val="00BE0CD4"/>
    <w:rsid w:val="00BE133D"/>
    <w:rsid w:val="00BE17F5"/>
    <w:rsid w:val="00BE1DA9"/>
    <w:rsid w:val="00BE33BF"/>
    <w:rsid w:val="00BE43D3"/>
    <w:rsid w:val="00BE51E0"/>
    <w:rsid w:val="00BE5980"/>
    <w:rsid w:val="00BE5C46"/>
    <w:rsid w:val="00BE68C8"/>
    <w:rsid w:val="00BE6D1D"/>
    <w:rsid w:val="00BE6FB3"/>
    <w:rsid w:val="00BE75C5"/>
    <w:rsid w:val="00BE7E02"/>
    <w:rsid w:val="00BF0B93"/>
    <w:rsid w:val="00BF1CA1"/>
    <w:rsid w:val="00BF30EA"/>
    <w:rsid w:val="00BF5748"/>
    <w:rsid w:val="00BF62BF"/>
    <w:rsid w:val="00BF78C4"/>
    <w:rsid w:val="00C02CDE"/>
    <w:rsid w:val="00C03CA3"/>
    <w:rsid w:val="00C06EDB"/>
    <w:rsid w:val="00C072FE"/>
    <w:rsid w:val="00C15AD6"/>
    <w:rsid w:val="00C15D9C"/>
    <w:rsid w:val="00C214D9"/>
    <w:rsid w:val="00C23623"/>
    <w:rsid w:val="00C23977"/>
    <w:rsid w:val="00C26202"/>
    <w:rsid w:val="00C26951"/>
    <w:rsid w:val="00C2735A"/>
    <w:rsid w:val="00C30108"/>
    <w:rsid w:val="00C30199"/>
    <w:rsid w:val="00C3260E"/>
    <w:rsid w:val="00C3387C"/>
    <w:rsid w:val="00C3472D"/>
    <w:rsid w:val="00C45E46"/>
    <w:rsid w:val="00C46037"/>
    <w:rsid w:val="00C4629A"/>
    <w:rsid w:val="00C47AD0"/>
    <w:rsid w:val="00C526E3"/>
    <w:rsid w:val="00C5422C"/>
    <w:rsid w:val="00C54552"/>
    <w:rsid w:val="00C571C9"/>
    <w:rsid w:val="00C62F26"/>
    <w:rsid w:val="00C65997"/>
    <w:rsid w:val="00C65A6E"/>
    <w:rsid w:val="00C67000"/>
    <w:rsid w:val="00C67D20"/>
    <w:rsid w:val="00C67F8E"/>
    <w:rsid w:val="00C70885"/>
    <w:rsid w:val="00C70F5A"/>
    <w:rsid w:val="00C714D8"/>
    <w:rsid w:val="00C7181E"/>
    <w:rsid w:val="00C73014"/>
    <w:rsid w:val="00C74E32"/>
    <w:rsid w:val="00C75E45"/>
    <w:rsid w:val="00C7751A"/>
    <w:rsid w:val="00C77C1B"/>
    <w:rsid w:val="00C77FC0"/>
    <w:rsid w:val="00C8000F"/>
    <w:rsid w:val="00C806DA"/>
    <w:rsid w:val="00C80FD5"/>
    <w:rsid w:val="00C81C32"/>
    <w:rsid w:val="00C81FB2"/>
    <w:rsid w:val="00C84262"/>
    <w:rsid w:val="00C865D9"/>
    <w:rsid w:val="00C86F76"/>
    <w:rsid w:val="00C906F1"/>
    <w:rsid w:val="00C9107E"/>
    <w:rsid w:val="00C92274"/>
    <w:rsid w:val="00C95264"/>
    <w:rsid w:val="00CA0E17"/>
    <w:rsid w:val="00CA183A"/>
    <w:rsid w:val="00CA1842"/>
    <w:rsid w:val="00CA2432"/>
    <w:rsid w:val="00CA2B46"/>
    <w:rsid w:val="00CA2E93"/>
    <w:rsid w:val="00CA3DE2"/>
    <w:rsid w:val="00CA6394"/>
    <w:rsid w:val="00CA7EF0"/>
    <w:rsid w:val="00CB0278"/>
    <w:rsid w:val="00CB6BAE"/>
    <w:rsid w:val="00CB731E"/>
    <w:rsid w:val="00CB7E2F"/>
    <w:rsid w:val="00CC3B51"/>
    <w:rsid w:val="00CC4AEA"/>
    <w:rsid w:val="00CD08EF"/>
    <w:rsid w:val="00CD1F13"/>
    <w:rsid w:val="00CD387C"/>
    <w:rsid w:val="00CD4FFD"/>
    <w:rsid w:val="00CD77E7"/>
    <w:rsid w:val="00CE084D"/>
    <w:rsid w:val="00CE08C5"/>
    <w:rsid w:val="00CE0A5C"/>
    <w:rsid w:val="00CE280A"/>
    <w:rsid w:val="00CE3057"/>
    <w:rsid w:val="00CE4D7F"/>
    <w:rsid w:val="00CF240D"/>
    <w:rsid w:val="00CF538C"/>
    <w:rsid w:val="00CF6CFA"/>
    <w:rsid w:val="00CF7B5F"/>
    <w:rsid w:val="00D00748"/>
    <w:rsid w:val="00D03108"/>
    <w:rsid w:val="00D034CC"/>
    <w:rsid w:val="00D03D80"/>
    <w:rsid w:val="00D04589"/>
    <w:rsid w:val="00D04B65"/>
    <w:rsid w:val="00D04FA1"/>
    <w:rsid w:val="00D050E4"/>
    <w:rsid w:val="00D078A6"/>
    <w:rsid w:val="00D124B6"/>
    <w:rsid w:val="00D12C60"/>
    <w:rsid w:val="00D1305B"/>
    <w:rsid w:val="00D13A49"/>
    <w:rsid w:val="00D202F4"/>
    <w:rsid w:val="00D20BF1"/>
    <w:rsid w:val="00D20F85"/>
    <w:rsid w:val="00D2326E"/>
    <w:rsid w:val="00D249A0"/>
    <w:rsid w:val="00D25303"/>
    <w:rsid w:val="00D254C7"/>
    <w:rsid w:val="00D25869"/>
    <w:rsid w:val="00D276F9"/>
    <w:rsid w:val="00D30799"/>
    <w:rsid w:val="00D30C2B"/>
    <w:rsid w:val="00D31AB3"/>
    <w:rsid w:val="00D32487"/>
    <w:rsid w:val="00D340FE"/>
    <w:rsid w:val="00D3410D"/>
    <w:rsid w:val="00D34346"/>
    <w:rsid w:val="00D347EA"/>
    <w:rsid w:val="00D40762"/>
    <w:rsid w:val="00D45E61"/>
    <w:rsid w:val="00D4744F"/>
    <w:rsid w:val="00D5406F"/>
    <w:rsid w:val="00D558F1"/>
    <w:rsid w:val="00D55EFB"/>
    <w:rsid w:val="00D600E1"/>
    <w:rsid w:val="00D607CE"/>
    <w:rsid w:val="00D67C75"/>
    <w:rsid w:val="00D7016A"/>
    <w:rsid w:val="00D71D25"/>
    <w:rsid w:val="00D7358F"/>
    <w:rsid w:val="00D74361"/>
    <w:rsid w:val="00D75ACE"/>
    <w:rsid w:val="00D766B9"/>
    <w:rsid w:val="00D76CBF"/>
    <w:rsid w:val="00D810A8"/>
    <w:rsid w:val="00D8310C"/>
    <w:rsid w:val="00D84972"/>
    <w:rsid w:val="00D85D5D"/>
    <w:rsid w:val="00D877C1"/>
    <w:rsid w:val="00D87891"/>
    <w:rsid w:val="00D91C97"/>
    <w:rsid w:val="00D93AEF"/>
    <w:rsid w:val="00D93B07"/>
    <w:rsid w:val="00D9436B"/>
    <w:rsid w:val="00D955E3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D4BF7"/>
    <w:rsid w:val="00DE4710"/>
    <w:rsid w:val="00DE5571"/>
    <w:rsid w:val="00DE5EBD"/>
    <w:rsid w:val="00DE639A"/>
    <w:rsid w:val="00DE6BA0"/>
    <w:rsid w:val="00DE7CE6"/>
    <w:rsid w:val="00DE7F6F"/>
    <w:rsid w:val="00DF5D67"/>
    <w:rsid w:val="00DF7CE1"/>
    <w:rsid w:val="00E0068A"/>
    <w:rsid w:val="00E03E99"/>
    <w:rsid w:val="00E04711"/>
    <w:rsid w:val="00E129D8"/>
    <w:rsid w:val="00E147FB"/>
    <w:rsid w:val="00E14A7E"/>
    <w:rsid w:val="00E14FE6"/>
    <w:rsid w:val="00E15518"/>
    <w:rsid w:val="00E157F4"/>
    <w:rsid w:val="00E15A3A"/>
    <w:rsid w:val="00E16379"/>
    <w:rsid w:val="00E201C7"/>
    <w:rsid w:val="00E2397B"/>
    <w:rsid w:val="00E24E20"/>
    <w:rsid w:val="00E25011"/>
    <w:rsid w:val="00E26B93"/>
    <w:rsid w:val="00E27A91"/>
    <w:rsid w:val="00E30045"/>
    <w:rsid w:val="00E31B3C"/>
    <w:rsid w:val="00E31E28"/>
    <w:rsid w:val="00E31EFA"/>
    <w:rsid w:val="00E32108"/>
    <w:rsid w:val="00E336A3"/>
    <w:rsid w:val="00E42F71"/>
    <w:rsid w:val="00E43260"/>
    <w:rsid w:val="00E43DD2"/>
    <w:rsid w:val="00E43E45"/>
    <w:rsid w:val="00E45716"/>
    <w:rsid w:val="00E4700C"/>
    <w:rsid w:val="00E50FE8"/>
    <w:rsid w:val="00E51C35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4242"/>
    <w:rsid w:val="00E646A6"/>
    <w:rsid w:val="00E64B76"/>
    <w:rsid w:val="00E6695A"/>
    <w:rsid w:val="00E72EA0"/>
    <w:rsid w:val="00E73724"/>
    <w:rsid w:val="00E7540A"/>
    <w:rsid w:val="00E75757"/>
    <w:rsid w:val="00E75766"/>
    <w:rsid w:val="00E76B4E"/>
    <w:rsid w:val="00E822A9"/>
    <w:rsid w:val="00E827EC"/>
    <w:rsid w:val="00E83AF7"/>
    <w:rsid w:val="00E84732"/>
    <w:rsid w:val="00E85362"/>
    <w:rsid w:val="00E86D46"/>
    <w:rsid w:val="00E87ED2"/>
    <w:rsid w:val="00E9283D"/>
    <w:rsid w:val="00E9517B"/>
    <w:rsid w:val="00EA200E"/>
    <w:rsid w:val="00EA3464"/>
    <w:rsid w:val="00EA4209"/>
    <w:rsid w:val="00EA4A39"/>
    <w:rsid w:val="00EA71B9"/>
    <w:rsid w:val="00EB4A22"/>
    <w:rsid w:val="00EB5305"/>
    <w:rsid w:val="00EC044A"/>
    <w:rsid w:val="00EC046E"/>
    <w:rsid w:val="00EC441C"/>
    <w:rsid w:val="00ED1D33"/>
    <w:rsid w:val="00ED475C"/>
    <w:rsid w:val="00ED4BC0"/>
    <w:rsid w:val="00ED5890"/>
    <w:rsid w:val="00ED6C47"/>
    <w:rsid w:val="00ED7CBA"/>
    <w:rsid w:val="00EE28DD"/>
    <w:rsid w:val="00EE31A5"/>
    <w:rsid w:val="00EE34B2"/>
    <w:rsid w:val="00EF1ABC"/>
    <w:rsid w:val="00EF3CAE"/>
    <w:rsid w:val="00EF3D39"/>
    <w:rsid w:val="00EF6BC7"/>
    <w:rsid w:val="00EF6F19"/>
    <w:rsid w:val="00F06C54"/>
    <w:rsid w:val="00F06F3A"/>
    <w:rsid w:val="00F0789F"/>
    <w:rsid w:val="00F079BE"/>
    <w:rsid w:val="00F13EC9"/>
    <w:rsid w:val="00F14798"/>
    <w:rsid w:val="00F14B85"/>
    <w:rsid w:val="00F15371"/>
    <w:rsid w:val="00F20C26"/>
    <w:rsid w:val="00F2109D"/>
    <w:rsid w:val="00F2167C"/>
    <w:rsid w:val="00F25BEB"/>
    <w:rsid w:val="00F27239"/>
    <w:rsid w:val="00F317F5"/>
    <w:rsid w:val="00F34DF6"/>
    <w:rsid w:val="00F3741B"/>
    <w:rsid w:val="00F37DFF"/>
    <w:rsid w:val="00F40D91"/>
    <w:rsid w:val="00F41667"/>
    <w:rsid w:val="00F43C7E"/>
    <w:rsid w:val="00F45594"/>
    <w:rsid w:val="00F46C79"/>
    <w:rsid w:val="00F46E7F"/>
    <w:rsid w:val="00F47538"/>
    <w:rsid w:val="00F4773A"/>
    <w:rsid w:val="00F47CF1"/>
    <w:rsid w:val="00F5248A"/>
    <w:rsid w:val="00F52516"/>
    <w:rsid w:val="00F53268"/>
    <w:rsid w:val="00F53B48"/>
    <w:rsid w:val="00F542B0"/>
    <w:rsid w:val="00F5566F"/>
    <w:rsid w:val="00F568F4"/>
    <w:rsid w:val="00F61059"/>
    <w:rsid w:val="00F65831"/>
    <w:rsid w:val="00F67A15"/>
    <w:rsid w:val="00F75BBF"/>
    <w:rsid w:val="00F7696C"/>
    <w:rsid w:val="00F774F7"/>
    <w:rsid w:val="00F81F6E"/>
    <w:rsid w:val="00F84052"/>
    <w:rsid w:val="00F85B2B"/>
    <w:rsid w:val="00F86A88"/>
    <w:rsid w:val="00F903F0"/>
    <w:rsid w:val="00F92D67"/>
    <w:rsid w:val="00F93BAB"/>
    <w:rsid w:val="00F93C01"/>
    <w:rsid w:val="00F93DC3"/>
    <w:rsid w:val="00F9504E"/>
    <w:rsid w:val="00F964EF"/>
    <w:rsid w:val="00F96715"/>
    <w:rsid w:val="00FA2311"/>
    <w:rsid w:val="00FA4166"/>
    <w:rsid w:val="00FA52A5"/>
    <w:rsid w:val="00FA5714"/>
    <w:rsid w:val="00FA7F0A"/>
    <w:rsid w:val="00FB0A5D"/>
    <w:rsid w:val="00FB15DA"/>
    <w:rsid w:val="00FB3640"/>
    <w:rsid w:val="00FC08B7"/>
    <w:rsid w:val="00FC1D20"/>
    <w:rsid w:val="00FC2BA8"/>
    <w:rsid w:val="00FC3030"/>
    <w:rsid w:val="00FC324B"/>
    <w:rsid w:val="00FC3257"/>
    <w:rsid w:val="00FC52AA"/>
    <w:rsid w:val="00FC7F39"/>
    <w:rsid w:val="00FD0964"/>
    <w:rsid w:val="00FD3DA4"/>
    <w:rsid w:val="00FD3E06"/>
    <w:rsid w:val="00FD4948"/>
    <w:rsid w:val="00FE177C"/>
    <w:rsid w:val="00FE46FF"/>
    <w:rsid w:val="00FE49C0"/>
    <w:rsid w:val="00FE55BB"/>
    <w:rsid w:val="00FE6491"/>
    <w:rsid w:val="00FE7928"/>
    <w:rsid w:val="00FF0668"/>
    <w:rsid w:val="00FF1964"/>
    <w:rsid w:val="00FF29D8"/>
    <w:rsid w:val="00FF7B51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440F4"/>
  <w14:defaultImageDpi w14:val="0"/>
  <w15:docId w15:val="{630A2338-6359-4A6E-8F1F-A068DCCB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/>
      <w:ind w:left="720"/>
    </w:pPr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Palatino Linotype" w:hAnsi="Palatino Linotyp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Palatino Linotype" w:hAnsi="Palatino Linotype" w:cs="Times New Roman"/>
      <w:sz w:val="24"/>
      <w:szCs w:val="24"/>
    </w:rPr>
  </w:style>
  <w:style w:type="paragraph" w:styleId="NoSpacing">
    <w:name w:val="No Spacing"/>
    <w:uiPriority w:val="1"/>
    <w:qFormat/>
    <w:rsid w:val="007C660F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  <w:rPr>
      <w:rFonts w:cs="Times New Roman"/>
    </w:rPr>
  </w:style>
  <w:style w:type="character" w:customStyle="1" w:styleId="eop">
    <w:name w:val="eop"/>
    <w:basedOn w:val="DefaultParagraphFont"/>
    <w:rsid w:val="009B72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2</cp:revision>
  <cp:lastPrinted>2025-06-02T08:00:00Z</cp:lastPrinted>
  <dcterms:created xsi:type="dcterms:W3CDTF">2025-10-07T09:18:00Z</dcterms:created>
  <dcterms:modified xsi:type="dcterms:W3CDTF">2025-10-07T09:18:00Z</dcterms:modified>
</cp:coreProperties>
</file>