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4CE5D2DD" w:rsidR="00AD40B1" w:rsidRPr="00AD40B1" w:rsidRDefault="00306AA1"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[AUTHORITY NAME]</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64A1A626"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174287">
              <w:rPr>
                <w:rFonts w:eastAsia="Times New Roman" w:cs="Arial"/>
                <w:b/>
                <w:sz w:val="24"/>
                <w:szCs w:val="24"/>
              </w:rPr>
              <w:t>3</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60"/>
        <w:gridCol w:w="2520"/>
      </w:tblGrid>
      <w:tr w:rsidR="00AD40B1" w:rsidRPr="00AD40B1" w14:paraId="358CA578" w14:textId="77777777" w:rsidTr="0023157E">
        <w:trPr>
          <w:cantSplit/>
          <w:jc w:val="center"/>
        </w:trPr>
        <w:tc>
          <w:tcPr>
            <w:tcW w:w="7560" w:type="dxa"/>
          </w:tcPr>
          <w:p w14:paraId="5983243E"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1712567D"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Notes</w:t>
            </w:r>
          </w:p>
        </w:tc>
      </w:tr>
      <w:tr w:rsidR="00AD40B1" w:rsidRPr="00AD40B1" w14:paraId="376F3F3C" w14:textId="77777777" w:rsidTr="0023157E">
        <w:trPr>
          <w:cantSplit/>
          <w:trHeight w:val="645"/>
          <w:jc w:val="center"/>
        </w:trPr>
        <w:tc>
          <w:tcPr>
            <w:tcW w:w="7560" w:type="dxa"/>
          </w:tcPr>
          <w:p w14:paraId="6FB4BEF0" w14:textId="36C49A1D"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for </w:t>
            </w:r>
            <w:r w:rsidR="007F2FFC">
              <w:rPr>
                <w:rFonts w:eastAsia="Times New Roman" w:cs="Arial"/>
                <w:szCs w:val="20"/>
              </w:rPr>
              <w:t>BIRDBROOK PARISH COUNCIL</w:t>
            </w:r>
            <w:r w:rsidR="00306AA1">
              <w:rPr>
                <w:rFonts w:eastAsia="Times New Roman" w:cs="Arial"/>
                <w:szCs w:val="20"/>
              </w:rPr>
              <w:t xml:space="preserve"> </w:t>
            </w:r>
            <w:r w:rsidRPr="00AD40B1">
              <w:rPr>
                <w:rFonts w:eastAsia="Times New Roman" w:cs="Arial"/>
                <w:szCs w:val="20"/>
              </w:rPr>
              <w:t xml:space="preserve">for the year ended 31 March </w:t>
            </w:r>
            <w:r w:rsidR="00306AA1">
              <w:rPr>
                <w:rFonts w:eastAsia="Times New Roman" w:cs="Arial"/>
                <w:szCs w:val="20"/>
              </w:rPr>
              <w:t>202</w:t>
            </w:r>
            <w:r w:rsidR="00174287">
              <w:rPr>
                <w:rFonts w:eastAsia="Times New Roman" w:cs="Arial"/>
                <w:szCs w:val="20"/>
              </w:rPr>
              <w:t>3</w:t>
            </w:r>
            <w:r w:rsidRPr="00AD40B1">
              <w:rPr>
                <w:rFonts w:eastAsia="Times New Roman" w:cs="Arial"/>
                <w:szCs w:val="20"/>
              </w:rPr>
              <w:t xml:space="preserve"> has been co</w:t>
            </w:r>
            <w:r w:rsidR="005C5A3A">
              <w:rPr>
                <w:rFonts w:eastAsia="Times New Roman" w:cs="Arial"/>
                <w:szCs w:val="20"/>
              </w:rPr>
              <w:t>mplet</w:t>
            </w:r>
            <w:r w:rsidRPr="00AD40B1">
              <w:rPr>
                <w:rFonts w:eastAsia="Times New Roman" w:cs="Arial"/>
                <w:szCs w:val="20"/>
              </w:rPr>
              <w:t>ed</w:t>
            </w:r>
            <w:r w:rsidR="00BC6EAA">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2593F01D" w14:textId="60D76C88" w:rsidR="007C05E7" w:rsidRPr="009933C8" w:rsidRDefault="00F1544F" w:rsidP="007C05E7">
            <w:pPr>
              <w:overflowPunct w:val="0"/>
              <w:autoSpaceDE w:val="0"/>
              <w:autoSpaceDN w:val="0"/>
              <w:adjustRightInd w:val="0"/>
              <w:spacing w:beforeLines="40" w:before="96" w:after="40" w:line="240" w:lineRule="auto"/>
              <w:ind w:left="252" w:hanging="252"/>
              <w:jc w:val="left"/>
              <w:textAlignment w:val="baseline"/>
              <w:rPr>
                <w:rFonts w:eastAsia="Times New Roman" w:cs="Arial"/>
                <w:b/>
                <w:sz w:val="14"/>
                <w:szCs w:val="20"/>
              </w:rPr>
            </w:pPr>
            <w:r>
              <w:rPr>
                <w:rFonts w:eastAsia="Times New Roman" w:cs="Arial"/>
                <w:sz w:val="14"/>
                <w:szCs w:val="20"/>
              </w:rPr>
              <w:t xml:space="preserve">      This notice and Sections 1, 2 &amp; 3 of the </w:t>
            </w:r>
            <w:r w:rsidR="005A3610">
              <w:rPr>
                <w:rFonts w:eastAsia="Times New Roman" w:cs="Arial"/>
                <w:sz w:val="14"/>
                <w:szCs w:val="20"/>
              </w:rPr>
              <w:t>AGAR</w:t>
            </w:r>
            <w:r>
              <w:rPr>
                <w:rFonts w:eastAsia="Times New Roman" w:cs="Arial"/>
                <w:sz w:val="14"/>
                <w:szCs w:val="20"/>
              </w:rPr>
              <w:t xml:space="preserve"> must be published by 30 </w:t>
            </w:r>
            <w:r w:rsidR="007239A0">
              <w:rPr>
                <w:rFonts w:eastAsia="Times New Roman" w:cs="Arial"/>
                <w:sz w:val="14"/>
                <w:szCs w:val="20"/>
              </w:rPr>
              <w:t>September</w:t>
            </w:r>
            <w:r>
              <w:rPr>
                <w:rFonts w:eastAsia="Times New Roman" w:cs="Arial"/>
                <w:sz w:val="14"/>
                <w:szCs w:val="20"/>
              </w:rPr>
              <w:t xml:space="preserve">. </w:t>
            </w:r>
            <w:r w:rsidRPr="00F1544F">
              <w:rPr>
                <w:rFonts w:eastAsia="Times New Roman" w:cs="Arial"/>
                <w:b/>
                <w:sz w:val="14"/>
                <w:szCs w:val="20"/>
              </w:rPr>
              <w:t>This</w:t>
            </w:r>
            <w:r>
              <w:rPr>
                <w:rFonts w:eastAsia="Times New Roman" w:cs="Arial"/>
                <w:sz w:val="14"/>
                <w:szCs w:val="20"/>
              </w:rPr>
              <w:t xml:space="preserve"> </w:t>
            </w:r>
            <w:r w:rsidRPr="00F1544F">
              <w:rPr>
                <w:rFonts w:eastAsia="Times New Roman" w:cs="Arial"/>
                <w:b/>
                <w:sz w:val="14"/>
                <w:szCs w:val="20"/>
              </w:rPr>
              <w:t xml:space="preserve">must include publication on the </w:t>
            </w:r>
            <w:r w:rsidR="0021072D">
              <w:rPr>
                <w:rFonts w:eastAsia="Times New Roman" w:cs="Arial"/>
                <w:b/>
                <w:sz w:val="14"/>
                <w:szCs w:val="20"/>
              </w:rPr>
              <w:t>smaller authority</w:t>
            </w:r>
            <w:r w:rsidRPr="00F1544F">
              <w:rPr>
                <w:rFonts w:eastAsia="Times New Roman" w:cs="Arial"/>
                <w:b/>
                <w:sz w:val="14"/>
                <w:szCs w:val="20"/>
              </w:rPr>
              <w:t>’s website.</w:t>
            </w:r>
            <w:r w:rsidR="007C05E7">
              <w:rPr>
                <w:rFonts w:eastAsia="Times New Roman" w:cs="Arial"/>
                <w:b/>
                <w:sz w:val="14"/>
                <w:szCs w:val="20"/>
              </w:rPr>
              <w:t xml:space="preserve"> </w:t>
            </w:r>
            <w:r w:rsidR="007C05E7" w:rsidRPr="009933C8">
              <w:rPr>
                <w:rFonts w:eastAsia="Times New Roman" w:cs="Arial"/>
                <w:bCs/>
                <w:sz w:val="14"/>
                <w:szCs w:val="20"/>
              </w:rPr>
              <w:t>The smaller authority must decide how long to publish the Notice for; the AGAR and external auditor report must be publicly available for 5 years.</w:t>
            </w:r>
          </w:p>
        </w:tc>
      </w:tr>
      <w:tr w:rsidR="00AD40B1" w:rsidRPr="00AD40B1" w14:paraId="0A2DAF04" w14:textId="77777777" w:rsidTr="0023157E">
        <w:trPr>
          <w:cantSplit/>
          <w:trHeight w:val="795"/>
          <w:jc w:val="center"/>
        </w:trPr>
        <w:tc>
          <w:tcPr>
            <w:tcW w:w="7560" w:type="dxa"/>
          </w:tcPr>
          <w:p w14:paraId="41D9AB33" w14:textId="0B8BD0FC"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sidR="005A3610">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 </w:t>
            </w:r>
            <w:r w:rsidR="00306AA1">
              <w:rPr>
                <w:rFonts w:eastAsia="Times New Roman" w:cs="Arial"/>
                <w:szCs w:val="20"/>
              </w:rPr>
              <w:t>[AUTHORITY NAME]</w:t>
            </w:r>
            <w:r w:rsidRPr="00AD40B1">
              <w:rPr>
                <w:rFonts w:eastAsia="Times New Roman" w:cs="Arial"/>
                <w:b/>
                <w:szCs w:val="20"/>
              </w:rPr>
              <w:t xml:space="preserve"> </w:t>
            </w:r>
            <w:r w:rsidRPr="00AD40B1">
              <w:rPr>
                <w:rFonts w:eastAsia="Times New Roman" w:cs="Arial"/>
                <w:szCs w:val="20"/>
              </w:rPr>
              <w:t xml:space="preserve">on application to: </w:t>
            </w:r>
          </w:p>
          <w:p w14:paraId="5689AB87"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7A863860"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p>
        </w:tc>
      </w:tr>
      <w:tr w:rsidR="00AD40B1" w:rsidRPr="00AD40B1" w14:paraId="4BBC519B" w14:textId="77777777" w:rsidTr="0023157E">
        <w:trPr>
          <w:cantSplit/>
          <w:jc w:val="center"/>
        </w:trPr>
        <w:tc>
          <w:tcPr>
            <w:tcW w:w="7560" w:type="dxa"/>
          </w:tcPr>
          <w:p w14:paraId="159FF4E9" w14:textId="145EAE26" w:rsidR="00AD40B1" w:rsidRPr="00AD40B1" w:rsidRDefault="00AD40B1" w:rsidP="00AD40B1">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sidRPr="00AD40B1">
              <w:rPr>
                <w:rFonts w:eastAsia="Times New Roman" w:cs="Arial"/>
                <w:szCs w:val="20"/>
              </w:rPr>
              <w:t>a)</w:t>
            </w:r>
            <w:r w:rsidRPr="00AD40B1">
              <w:rPr>
                <w:rFonts w:eastAsia="Times New Roman" w:cs="Arial"/>
                <w:szCs w:val="20"/>
              </w:rPr>
              <w:tab/>
              <w:t>______</w:t>
            </w:r>
            <w:r w:rsidR="007F2FFC">
              <w:rPr>
                <w:rFonts w:eastAsia="Times New Roman" w:cs="Arial"/>
                <w:szCs w:val="20"/>
              </w:rPr>
              <w:t>Deborah Hilliard</w:t>
            </w:r>
            <w:r w:rsidRPr="00AD40B1">
              <w:rPr>
                <w:rFonts w:eastAsia="Times New Roman" w:cs="Arial"/>
                <w:szCs w:val="20"/>
              </w:rPr>
              <w:t>_</w:t>
            </w:r>
            <w:r w:rsidR="007F2FFC">
              <w:rPr>
                <w:rFonts w:eastAsia="Times New Roman" w:cs="Arial"/>
                <w:szCs w:val="20"/>
              </w:rPr>
              <w:t xml:space="preserve">(Clerk and RFO) </w:t>
            </w:r>
            <w:r w:rsidRPr="00AD40B1">
              <w:rPr>
                <w:rFonts w:eastAsia="Times New Roman" w:cs="Arial"/>
                <w:szCs w:val="20"/>
              </w:rPr>
              <w:t>____________</w:t>
            </w:r>
            <w:r w:rsidR="00F1544F">
              <w:rPr>
                <w:rFonts w:eastAsia="Times New Roman" w:cs="Arial"/>
                <w:szCs w:val="20"/>
              </w:rPr>
              <w:t>_</w:t>
            </w:r>
          </w:p>
          <w:p w14:paraId="2C9C565D" w14:textId="77777777" w:rsidR="007F2FFC" w:rsidRDefault="00AD40B1" w:rsidP="00AD40B1">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w:t>
            </w:r>
            <w:r w:rsidR="007F2FFC">
              <w:rPr>
                <w:rFonts w:eastAsia="Times New Roman" w:cs="Arial"/>
                <w:szCs w:val="20"/>
              </w:rPr>
              <w:t>Englewood, Dyers End, Stambourne, CO9 4NE</w:t>
            </w:r>
          </w:p>
          <w:p w14:paraId="2E43E621" w14:textId="1BDD76BE" w:rsidR="00AD40B1" w:rsidRPr="00AD40B1" w:rsidRDefault="00AD40B1" w:rsidP="00AD40B1">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w:t>
            </w:r>
          </w:p>
          <w:p w14:paraId="7DE04405" w14:textId="77777777" w:rsidR="00AD40B1" w:rsidRPr="00AD40B1" w:rsidRDefault="00AD40B1" w:rsidP="00AD40B1">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1F9E715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1C6E3A39" w14:textId="4CF779E8"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(a)</w:t>
            </w:r>
            <w:r w:rsidRPr="00AD40B1">
              <w:rPr>
                <w:rFonts w:eastAsia="Times New Roman" w:cs="Arial"/>
                <w:sz w:val="14"/>
                <w:szCs w:val="20"/>
              </w:rPr>
              <w:tab/>
              <w:t xml:space="preserve">Insert </w:t>
            </w:r>
            <w:r w:rsidR="00F1544F">
              <w:rPr>
                <w:rFonts w:eastAsia="Times New Roman" w:cs="Arial"/>
                <w:sz w:val="14"/>
                <w:szCs w:val="20"/>
              </w:rPr>
              <w:t xml:space="preserve">the </w:t>
            </w:r>
            <w:r w:rsidRPr="00AD40B1">
              <w:rPr>
                <w:rFonts w:eastAsia="Times New Roman" w:cs="Arial"/>
                <w:sz w:val="14"/>
                <w:szCs w:val="20"/>
              </w:rPr>
              <w:t xml:space="preserve">name, position and address of the person to whom local government electors should apply to inspect the </w:t>
            </w:r>
            <w:r w:rsidR="005A3610">
              <w:rPr>
                <w:rFonts w:eastAsia="Times New Roman" w:cs="Arial"/>
                <w:sz w:val="14"/>
                <w:szCs w:val="20"/>
              </w:rPr>
              <w:t>AGAR</w:t>
            </w:r>
          </w:p>
        </w:tc>
      </w:tr>
      <w:tr w:rsidR="00F1544F" w:rsidRPr="00AD40B1" w14:paraId="2A301F83" w14:textId="77777777" w:rsidTr="0023157E">
        <w:trPr>
          <w:cantSplit/>
          <w:jc w:val="center"/>
        </w:trPr>
        <w:tc>
          <w:tcPr>
            <w:tcW w:w="7560" w:type="dxa"/>
          </w:tcPr>
          <w:p w14:paraId="37CC9D55" w14:textId="6FDD2560"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Pr>
                <w:rFonts w:eastAsia="Times New Roman" w:cs="Arial"/>
                <w:szCs w:val="20"/>
              </w:rPr>
              <w:t>b</w:t>
            </w:r>
            <w:r w:rsidRPr="00AD40B1">
              <w:rPr>
                <w:rFonts w:eastAsia="Times New Roman" w:cs="Arial"/>
                <w:szCs w:val="20"/>
              </w:rPr>
              <w:t>)</w:t>
            </w:r>
            <w:r w:rsidRPr="00AD40B1">
              <w:rPr>
                <w:rFonts w:eastAsia="Times New Roman" w:cs="Arial"/>
                <w:szCs w:val="20"/>
              </w:rPr>
              <w:tab/>
              <w:t>____________</w:t>
            </w:r>
            <w:r w:rsidR="007F2FFC">
              <w:rPr>
                <w:rFonts w:eastAsia="Times New Roman" w:cs="Arial"/>
                <w:szCs w:val="20"/>
              </w:rPr>
              <w:t xml:space="preserve">9am-5pm </w:t>
            </w:r>
            <w:r w:rsidRPr="00AD40B1">
              <w:rPr>
                <w:rFonts w:eastAsia="Times New Roman" w:cs="Arial"/>
                <w:szCs w:val="20"/>
              </w:rPr>
              <w:t>_______________________________</w:t>
            </w:r>
            <w:r>
              <w:rPr>
                <w:rFonts w:eastAsia="Times New Roman" w:cs="Arial"/>
                <w:szCs w:val="20"/>
              </w:rPr>
              <w:t>_</w:t>
            </w:r>
          </w:p>
          <w:p w14:paraId="3FBCA124" w14:textId="77777777" w:rsidR="00F1544F" w:rsidRPr="00AD40B1" w:rsidRDefault="00F1544F" w:rsidP="00F1544F">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427EC50F" w14:textId="77777777" w:rsidR="00F1544F" w:rsidRPr="00AD40B1" w:rsidRDefault="00F1544F" w:rsidP="00F1544F">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75DB5408" w14:textId="1E85B7EE"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 w:val="18"/>
                <w:szCs w:val="18"/>
              </w:rPr>
            </w:pPr>
          </w:p>
        </w:tc>
        <w:tc>
          <w:tcPr>
            <w:tcW w:w="2520" w:type="dxa"/>
          </w:tcPr>
          <w:p w14:paraId="7A33A439" w14:textId="56866F23" w:rsidR="00F1544F"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(b)  Insert the hours during which inspection rights may be exercised</w:t>
            </w:r>
          </w:p>
        </w:tc>
      </w:tr>
      <w:tr w:rsidR="00AD40B1" w:rsidRPr="00AD40B1" w14:paraId="3CA4AA15" w14:textId="77777777" w:rsidTr="0023157E">
        <w:trPr>
          <w:cantSplit/>
          <w:jc w:val="center"/>
        </w:trPr>
        <w:tc>
          <w:tcPr>
            <w:tcW w:w="7560" w:type="dxa"/>
          </w:tcPr>
          <w:p w14:paraId="12938A4B" w14:textId="6303ABF6"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t xml:space="preserve">Copies will be provided to any </w:t>
            </w:r>
            <w:r w:rsidR="00F1544F">
              <w:rPr>
                <w:rFonts w:eastAsia="Times New Roman" w:cs="Arial"/>
                <w:szCs w:val="20"/>
              </w:rPr>
              <w:t>person on payment of £</w:t>
            </w:r>
            <w:r w:rsidR="007F2FFC">
              <w:rPr>
                <w:rFonts w:eastAsia="Times New Roman" w:cs="Arial"/>
                <w:szCs w:val="20"/>
              </w:rPr>
              <w:t>2.00</w:t>
            </w:r>
            <w:r w:rsidR="00F1544F">
              <w:rPr>
                <w:rFonts w:eastAsia="Times New Roman" w:cs="Arial"/>
                <w:szCs w:val="20"/>
              </w:rPr>
              <w:t xml:space="preserve"> (c</w:t>
            </w:r>
            <w:r w:rsidRPr="00AD40B1">
              <w:rPr>
                <w:rFonts w:eastAsia="Times New Roman" w:cs="Arial"/>
                <w:szCs w:val="20"/>
              </w:rPr>
              <w:t>) for each copy of the Annual</w:t>
            </w:r>
            <w:r w:rsidR="005A3610">
              <w:rPr>
                <w:rFonts w:eastAsia="Times New Roman" w:cs="Arial"/>
                <w:szCs w:val="20"/>
              </w:rPr>
              <w:t xml:space="preserve"> Governance &amp; Accountability</w:t>
            </w:r>
            <w:r w:rsidRPr="00AD40B1">
              <w:rPr>
                <w:rFonts w:eastAsia="Times New Roman" w:cs="Arial"/>
                <w:szCs w:val="20"/>
              </w:rPr>
              <w:t xml:space="preserve"> Return.</w:t>
            </w:r>
          </w:p>
          <w:p w14:paraId="412D10B3"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78E6785E" w14:textId="13B2AC5C"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(c</w:t>
            </w:r>
            <w:r w:rsidR="00AD40B1" w:rsidRPr="00AD40B1">
              <w:rPr>
                <w:rFonts w:eastAsia="Times New Roman" w:cs="Arial"/>
                <w:sz w:val="14"/>
                <w:szCs w:val="20"/>
              </w:rPr>
              <w:t>)</w:t>
            </w:r>
            <w:r w:rsidR="00AD40B1" w:rsidRPr="00AD40B1">
              <w:rPr>
                <w:rFonts w:eastAsia="Times New Roman" w:cs="Arial"/>
                <w:sz w:val="14"/>
                <w:szCs w:val="20"/>
              </w:rPr>
              <w:tab/>
              <w:t>Insert a reasonable sum for copying costs</w:t>
            </w:r>
          </w:p>
        </w:tc>
      </w:tr>
      <w:tr w:rsidR="00AD40B1" w:rsidRPr="00AD40B1" w14:paraId="59F5888C" w14:textId="77777777" w:rsidTr="0023157E">
        <w:trPr>
          <w:cantSplit/>
          <w:trHeight w:val="640"/>
          <w:jc w:val="center"/>
        </w:trPr>
        <w:tc>
          <w:tcPr>
            <w:tcW w:w="7560" w:type="dxa"/>
          </w:tcPr>
          <w:p w14:paraId="141DABE4" w14:textId="186535FF"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Announcement made by: (d</w:t>
            </w:r>
            <w:r w:rsidR="00AD40B1" w:rsidRPr="00AD40B1">
              <w:rPr>
                <w:rFonts w:eastAsia="Times New Roman" w:cs="Arial"/>
                <w:szCs w:val="20"/>
              </w:rPr>
              <w:t>)</w:t>
            </w:r>
            <w:r w:rsidR="00AD40B1" w:rsidRPr="00AD40B1">
              <w:rPr>
                <w:rFonts w:eastAsia="Times New Roman" w:cs="Arial"/>
                <w:szCs w:val="20"/>
              </w:rPr>
              <w:tab/>
              <w:t>_</w:t>
            </w:r>
            <w:r w:rsidR="007F2FFC">
              <w:rPr>
                <w:rFonts w:eastAsia="Times New Roman" w:cs="Arial"/>
                <w:szCs w:val="20"/>
              </w:rPr>
              <w:t>Deborah Hilliard, Clerk and RFO</w:t>
            </w:r>
            <w:r w:rsidR="00AD40B1" w:rsidRPr="00AD40B1">
              <w:rPr>
                <w:rFonts w:eastAsia="Times New Roman" w:cs="Arial"/>
                <w:szCs w:val="20"/>
              </w:rPr>
              <w:t>___</w:t>
            </w:r>
          </w:p>
          <w:p w14:paraId="51580F8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A57EB95" w14:textId="227144FE"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(d</w:t>
            </w:r>
            <w:r w:rsidR="00AD40B1" w:rsidRPr="00AD40B1">
              <w:rPr>
                <w:rFonts w:eastAsia="Times New Roman" w:cs="Arial"/>
                <w:sz w:val="14"/>
                <w:szCs w:val="20"/>
              </w:rPr>
              <w:t xml:space="preserve">)  Insert </w:t>
            </w:r>
            <w:r>
              <w:rPr>
                <w:rFonts w:eastAsia="Times New Roman" w:cs="Arial"/>
                <w:sz w:val="14"/>
                <w:szCs w:val="20"/>
              </w:rPr>
              <w:t xml:space="preserve">the </w:t>
            </w:r>
            <w:r w:rsidR="00AD40B1" w:rsidRPr="00AD40B1">
              <w:rPr>
                <w:rFonts w:eastAsia="Times New Roman" w:cs="Arial"/>
                <w:sz w:val="14"/>
                <w:szCs w:val="20"/>
              </w:rPr>
              <w:t>name and position of person placing the notice</w:t>
            </w:r>
          </w:p>
        </w:tc>
      </w:tr>
      <w:tr w:rsidR="00AD40B1" w:rsidRPr="00AD40B1" w14:paraId="12342B1F" w14:textId="77777777" w:rsidTr="0023157E">
        <w:trPr>
          <w:cantSplit/>
          <w:jc w:val="center"/>
        </w:trPr>
        <w:tc>
          <w:tcPr>
            <w:tcW w:w="7560" w:type="dxa"/>
          </w:tcPr>
          <w:p w14:paraId="3B843F65" w14:textId="07EC6D90"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 (e</w:t>
            </w:r>
            <w:r w:rsidR="00AD40B1" w:rsidRPr="00AD40B1">
              <w:rPr>
                <w:rFonts w:eastAsia="Times New Roman" w:cs="Arial"/>
                <w:szCs w:val="20"/>
              </w:rPr>
              <w:t>)</w:t>
            </w:r>
            <w:r w:rsidR="00AD40B1" w:rsidRPr="00AD40B1">
              <w:rPr>
                <w:rFonts w:eastAsia="Times New Roman" w:cs="Arial"/>
                <w:szCs w:val="20"/>
              </w:rPr>
              <w:tab/>
              <w:t>____</w:t>
            </w:r>
            <w:r w:rsidR="007F2FFC">
              <w:rPr>
                <w:rFonts w:eastAsia="Times New Roman" w:cs="Arial"/>
                <w:szCs w:val="20"/>
              </w:rPr>
              <w:t>4 September 2023</w:t>
            </w:r>
            <w:r w:rsidR="00AD40B1" w:rsidRPr="00AD40B1">
              <w:rPr>
                <w:rFonts w:eastAsia="Times New Roman" w:cs="Arial"/>
                <w:szCs w:val="20"/>
              </w:rPr>
              <w:t>___________</w:t>
            </w:r>
          </w:p>
          <w:p w14:paraId="5B80EC0B"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1728A66" w14:textId="6E707726"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(e</w:t>
            </w:r>
            <w:r w:rsidR="00AD40B1" w:rsidRPr="00AD40B1">
              <w:rPr>
                <w:rFonts w:eastAsia="Times New Roman" w:cs="Arial"/>
                <w:sz w:val="14"/>
                <w:szCs w:val="20"/>
              </w:rPr>
              <w:t>)</w:t>
            </w:r>
            <w:r w:rsidR="00AD40B1" w:rsidRPr="00AD40B1">
              <w:rPr>
                <w:rFonts w:eastAsia="Times New Roman" w:cs="Arial"/>
                <w:sz w:val="14"/>
                <w:szCs w:val="20"/>
              </w:rPr>
              <w:tab/>
              <w:t xml:space="preserve">Insert </w:t>
            </w:r>
            <w:r>
              <w:rPr>
                <w:rFonts w:eastAsia="Times New Roman" w:cs="Arial"/>
                <w:sz w:val="14"/>
                <w:szCs w:val="20"/>
              </w:rPr>
              <w:t xml:space="preserve">the </w:t>
            </w:r>
            <w:r w:rsidR="00AD40B1" w:rsidRPr="00AD40B1">
              <w:rPr>
                <w:rFonts w:eastAsia="Times New Roman" w:cs="Arial"/>
                <w:sz w:val="14"/>
                <w:szCs w:val="20"/>
              </w:rPr>
              <w:t xml:space="preserve">date of placing of the notice </w:t>
            </w: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8"/>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D4F7" w14:textId="77777777" w:rsidR="00EA4343" w:rsidRDefault="00EA4343" w:rsidP="0046555A">
      <w:pPr>
        <w:spacing w:after="0" w:line="240" w:lineRule="auto"/>
      </w:pPr>
      <w:r>
        <w:separator/>
      </w:r>
    </w:p>
  </w:endnote>
  <w:endnote w:type="continuationSeparator" w:id="0">
    <w:p w14:paraId="5CAF7717" w14:textId="77777777" w:rsidR="00EA4343" w:rsidRDefault="00EA4343"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3899" w14:textId="77777777" w:rsidR="00EA4343" w:rsidRDefault="00EA4343" w:rsidP="0046555A">
      <w:pPr>
        <w:spacing w:after="0" w:line="240" w:lineRule="auto"/>
      </w:pPr>
      <w:r>
        <w:separator/>
      </w:r>
    </w:p>
  </w:footnote>
  <w:footnote w:type="continuationSeparator" w:id="0">
    <w:p w14:paraId="5FC41951" w14:textId="77777777" w:rsidR="00EA4343" w:rsidRDefault="00EA4343"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5376">
    <w:abstractNumId w:val="0"/>
  </w:num>
  <w:num w:numId="2" w16cid:durableId="140509926">
    <w:abstractNumId w:val="2"/>
  </w:num>
  <w:num w:numId="3" w16cid:durableId="1502576367">
    <w:abstractNumId w:val="1"/>
  </w:num>
  <w:num w:numId="4" w16cid:durableId="620838889">
    <w:abstractNumId w:val="3"/>
  </w:num>
  <w:num w:numId="5" w16cid:durableId="18645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drawingGridHorizontalSpacing w:val="105"/>
  <w:displayHorizontalDrawingGridEvery w:val="2"/>
  <w:characterSpacingControl w:val="doNotCompress"/>
  <w:savePreviewPicture/>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279C5"/>
    <w:rsid w:val="00033E98"/>
    <w:rsid w:val="000416E5"/>
    <w:rsid w:val="000423CA"/>
    <w:rsid w:val="00052132"/>
    <w:rsid w:val="00061390"/>
    <w:rsid w:val="00062207"/>
    <w:rsid w:val="00091938"/>
    <w:rsid w:val="00094A56"/>
    <w:rsid w:val="000A151F"/>
    <w:rsid w:val="000E56B4"/>
    <w:rsid w:val="00125AE2"/>
    <w:rsid w:val="00145B54"/>
    <w:rsid w:val="00155982"/>
    <w:rsid w:val="00174287"/>
    <w:rsid w:val="0017725F"/>
    <w:rsid w:val="00195FC5"/>
    <w:rsid w:val="001D42C4"/>
    <w:rsid w:val="001D718D"/>
    <w:rsid w:val="001F360F"/>
    <w:rsid w:val="001F638E"/>
    <w:rsid w:val="0021072D"/>
    <w:rsid w:val="002116BB"/>
    <w:rsid w:val="00214D00"/>
    <w:rsid w:val="0023157E"/>
    <w:rsid w:val="002457D3"/>
    <w:rsid w:val="002634C7"/>
    <w:rsid w:val="002671B8"/>
    <w:rsid w:val="002B5926"/>
    <w:rsid w:val="002F1AB8"/>
    <w:rsid w:val="002F7758"/>
    <w:rsid w:val="00300AC3"/>
    <w:rsid w:val="00306AA1"/>
    <w:rsid w:val="003129A3"/>
    <w:rsid w:val="00314A47"/>
    <w:rsid w:val="003630EA"/>
    <w:rsid w:val="003643FF"/>
    <w:rsid w:val="00372F6F"/>
    <w:rsid w:val="003873C1"/>
    <w:rsid w:val="003A21CE"/>
    <w:rsid w:val="003A6CC2"/>
    <w:rsid w:val="003A726A"/>
    <w:rsid w:val="003B3016"/>
    <w:rsid w:val="003B31EE"/>
    <w:rsid w:val="003B4AE3"/>
    <w:rsid w:val="003C02F0"/>
    <w:rsid w:val="003F1AD4"/>
    <w:rsid w:val="003F440E"/>
    <w:rsid w:val="00401F50"/>
    <w:rsid w:val="0041552B"/>
    <w:rsid w:val="00423E1B"/>
    <w:rsid w:val="00431137"/>
    <w:rsid w:val="0043129B"/>
    <w:rsid w:val="00431D29"/>
    <w:rsid w:val="0043288C"/>
    <w:rsid w:val="0043497B"/>
    <w:rsid w:val="00450F88"/>
    <w:rsid w:val="0046555A"/>
    <w:rsid w:val="00466A5A"/>
    <w:rsid w:val="0048109C"/>
    <w:rsid w:val="00493E2B"/>
    <w:rsid w:val="004A6638"/>
    <w:rsid w:val="004C1080"/>
    <w:rsid w:val="004D025A"/>
    <w:rsid w:val="004E2B0A"/>
    <w:rsid w:val="004E46DE"/>
    <w:rsid w:val="004E5923"/>
    <w:rsid w:val="0050545C"/>
    <w:rsid w:val="0055317F"/>
    <w:rsid w:val="00557C2B"/>
    <w:rsid w:val="00585D85"/>
    <w:rsid w:val="00592356"/>
    <w:rsid w:val="005A1D81"/>
    <w:rsid w:val="005A3610"/>
    <w:rsid w:val="005B01DA"/>
    <w:rsid w:val="005C15CF"/>
    <w:rsid w:val="005C5A3A"/>
    <w:rsid w:val="005E1082"/>
    <w:rsid w:val="005E2F93"/>
    <w:rsid w:val="005F4FE0"/>
    <w:rsid w:val="0060343A"/>
    <w:rsid w:val="006124B7"/>
    <w:rsid w:val="00615A2A"/>
    <w:rsid w:val="00620FC8"/>
    <w:rsid w:val="006412E9"/>
    <w:rsid w:val="00665727"/>
    <w:rsid w:val="0068033D"/>
    <w:rsid w:val="00684221"/>
    <w:rsid w:val="00685335"/>
    <w:rsid w:val="0068645B"/>
    <w:rsid w:val="006A6DD9"/>
    <w:rsid w:val="006C5B10"/>
    <w:rsid w:val="006F05FF"/>
    <w:rsid w:val="007059DC"/>
    <w:rsid w:val="00711D5E"/>
    <w:rsid w:val="007239A0"/>
    <w:rsid w:val="00733722"/>
    <w:rsid w:val="00741C94"/>
    <w:rsid w:val="00742E70"/>
    <w:rsid w:val="00763791"/>
    <w:rsid w:val="007B5C7A"/>
    <w:rsid w:val="007C05E7"/>
    <w:rsid w:val="007F2FFC"/>
    <w:rsid w:val="00816FD1"/>
    <w:rsid w:val="0082031B"/>
    <w:rsid w:val="00847012"/>
    <w:rsid w:val="0085233E"/>
    <w:rsid w:val="008572FD"/>
    <w:rsid w:val="0086317F"/>
    <w:rsid w:val="00892346"/>
    <w:rsid w:val="008A258D"/>
    <w:rsid w:val="008C1DD4"/>
    <w:rsid w:val="008E1976"/>
    <w:rsid w:val="009070F1"/>
    <w:rsid w:val="00907726"/>
    <w:rsid w:val="009221F0"/>
    <w:rsid w:val="00934CBB"/>
    <w:rsid w:val="00940741"/>
    <w:rsid w:val="009566FB"/>
    <w:rsid w:val="00972080"/>
    <w:rsid w:val="009933C8"/>
    <w:rsid w:val="009A61BC"/>
    <w:rsid w:val="009B6AF8"/>
    <w:rsid w:val="009E5953"/>
    <w:rsid w:val="009F0A4D"/>
    <w:rsid w:val="009F6ED8"/>
    <w:rsid w:val="00A05DC3"/>
    <w:rsid w:val="00A16F53"/>
    <w:rsid w:val="00A17B3E"/>
    <w:rsid w:val="00A232BD"/>
    <w:rsid w:val="00A407B5"/>
    <w:rsid w:val="00A45E12"/>
    <w:rsid w:val="00A53348"/>
    <w:rsid w:val="00A571E3"/>
    <w:rsid w:val="00AA2DBA"/>
    <w:rsid w:val="00AD40B1"/>
    <w:rsid w:val="00AD4131"/>
    <w:rsid w:val="00AE2739"/>
    <w:rsid w:val="00AE2B62"/>
    <w:rsid w:val="00B06619"/>
    <w:rsid w:val="00B10BB1"/>
    <w:rsid w:val="00B227EF"/>
    <w:rsid w:val="00B60B7B"/>
    <w:rsid w:val="00B617BD"/>
    <w:rsid w:val="00B71580"/>
    <w:rsid w:val="00B852E4"/>
    <w:rsid w:val="00BA5055"/>
    <w:rsid w:val="00BB37D8"/>
    <w:rsid w:val="00BC6EAA"/>
    <w:rsid w:val="00BD4407"/>
    <w:rsid w:val="00C040B4"/>
    <w:rsid w:val="00C36EAD"/>
    <w:rsid w:val="00C623AD"/>
    <w:rsid w:val="00C74346"/>
    <w:rsid w:val="00C76E80"/>
    <w:rsid w:val="00C9497F"/>
    <w:rsid w:val="00CA72FF"/>
    <w:rsid w:val="00CB51E3"/>
    <w:rsid w:val="00CD1B16"/>
    <w:rsid w:val="00CF1FF0"/>
    <w:rsid w:val="00D03277"/>
    <w:rsid w:val="00D3104D"/>
    <w:rsid w:val="00D878C3"/>
    <w:rsid w:val="00D967D3"/>
    <w:rsid w:val="00DD1C51"/>
    <w:rsid w:val="00DD29A5"/>
    <w:rsid w:val="00E50F1C"/>
    <w:rsid w:val="00E87F13"/>
    <w:rsid w:val="00E9443E"/>
    <w:rsid w:val="00E9777E"/>
    <w:rsid w:val="00EA2ACC"/>
    <w:rsid w:val="00EA4343"/>
    <w:rsid w:val="00EB7630"/>
    <w:rsid w:val="00EC022D"/>
    <w:rsid w:val="00ED6A68"/>
    <w:rsid w:val="00EF242B"/>
    <w:rsid w:val="00F1544F"/>
    <w:rsid w:val="00F53C7B"/>
    <w:rsid w:val="00F65E24"/>
    <w:rsid w:val="00F72F10"/>
    <w:rsid w:val="00F769A8"/>
    <w:rsid w:val="00F8267A"/>
    <w:rsid w:val="00F87288"/>
    <w:rsid w:val="00F92149"/>
    <w:rsid w:val="00F930BA"/>
    <w:rsid w:val="00FA7D71"/>
    <w:rsid w:val="00FC54A7"/>
    <w:rsid w:val="00FD1DF4"/>
    <w:rsid w:val="00FE311F"/>
    <w:rsid w:val="00FF0BA1"/>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56F43D18"/>
  <w15:docId w15:val="{66B781B9-8D5C-47F9-AA14-1F89374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E23B-CB35-4EEF-BA0A-D9A85C9A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Template>
  <TotalTime>8</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Debbie Hilliard</cp:lastModifiedBy>
  <cp:revision>4</cp:revision>
  <cp:lastPrinted>2014-10-14T14:41:00Z</cp:lastPrinted>
  <dcterms:created xsi:type="dcterms:W3CDTF">2023-09-04T11:07:00Z</dcterms:created>
  <dcterms:modified xsi:type="dcterms:W3CDTF">2023-09-04T11:12:00Z</dcterms:modified>
</cp:coreProperties>
</file>