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AAE3" w14:textId="77777777" w:rsidR="00DC0B8A" w:rsidRDefault="00DC0B8A" w:rsidP="00DC0B8A">
      <w:pPr>
        <w:jc w:val="center"/>
        <w:rPr>
          <w:rFonts w:ascii="Calibri" w:hAnsi="Calibri" w:cs="Calibri"/>
          <w:b/>
          <w:sz w:val="22"/>
          <w:szCs w:val="22"/>
        </w:rPr>
      </w:pPr>
    </w:p>
    <w:p w14:paraId="4C7F79BC" w14:textId="77777777" w:rsidR="00DC0B8A" w:rsidRDefault="00DC0B8A" w:rsidP="00DC0B8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AF0B6FC" w14:textId="77777777" w:rsidR="00DC0B8A" w:rsidRDefault="00DC0B8A" w:rsidP="00DC0B8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BIRDBROOK PARISH COUNCIL</w:t>
      </w:r>
    </w:p>
    <w:p w14:paraId="237688FE" w14:textId="673C2F55" w:rsidR="00DC0B8A" w:rsidRDefault="00DC0B8A" w:rsidP="00DC0B8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ANNUAL PARISH ASSEMBLY</w:t>
      </w:r>
    </w:p>
    <w:p w14:paraId="15722FE0" w14:textId="77777777" w:rsidR="00DC0B8A" w:rsidRDefault="00DC0B8A" w:rsidP="00DC0B8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MINUTES OF THE MEETING HELD ON</w:t>
      </w:r>
    </w:p>
    <w:p w14:paraId="58A34F4F" w14:textId="1A00C21D" w:rsidR="00DC0B8A" w:rsidRDefault="00D44F6D" w:rsidP="00DC0B8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WEDNESDAY 20 MAY 2026 7PM</w:t>
      </w:r>
    </w:p>
    <w:p w14:paraId="78340971" w14:textId="77777777" w:rsidR="00DC0B8A" w:rsidRDefault="00DC0B8A" w:rsidP="00DC0B8A">
      <w:pPr>
        <w:pStyle w:val="NoSpacing"/>
        <w:rPr>
          <w:rFonts w:cs="Calibri"/>
          <w:b/>
        </w:rPr>
      </w:pPr>
    </w:p>
    <w:p w14:paraId="657B1B31" w14:textId="77777777" w:rsidR="00DC0B8A" w:rsidRDefault="00DC0B8A" w:rsidP="00DC0B8A">
      <w:pPr>
        <w:pStyle w:val="NoSpacing"/>
        <w:rPr>
          <w:rFonts w:cs="Calibri"/>
          <w:b/>
        </w:rPr>
      </w:pPr>
    </w:p>
    <w:p w14:paraId="0C26669D" w14:textId="7F5B1D2C" w:rsidR="00DC0B8A" w:rsidRPr="00DC0B8A" w:rsidRDefault="00DC0B8A" w:rsidP="00DC0B8A">
      <w:pPr>
        <w:pStyle w:val="NoSpacing"/>
        <w:rPr>
          <w:rFonts w:cs="Calibri"/>
        </w:rPr>
      </w:pPr>
      <w:r w:rsidRPr="00DC0B8A">
        <w:rPr>
          <w:rFonts w:cs="Calibri"/>
          <w:b/>
        </w:rPr>
        <w:t>PRESENT:</w:t>
      </w:r>
      <w:r w:rsidRPr="00DC0B8A">
        <w:rPr>
          <w:rFonts w:cs="Calibri"/>
        </w:rPr>
        <w:tab/>
        <w:t>Mr S Rhenius (Chair)</w:t>
      </w:r>
    </w:p>
    <w:p w14:paraId="383B5181" w14:textId="77777777" w:rsidR="00DC0B8A" w:rsidRPr="00DC0B8A" w:rsidRDefault="00DC0B8A" w:rsidP="00DC0B8A">
      <w:pPr>
        <w:pStyle w:val="NoSpacing"/>
        <w:rPr>
          <w:rFonts w:cs="Calibri"/>
        </w:rPr>
      </w:pPr>
      <w:r w:rsidRPr="00DC0B8A">
        <w:rPr>
          <w:rFonts w:cs="Calibri"/>
        </w:rPr>
        <w:tab/>
      </w:r>
      <w:r w:rsidRPr="00DC0B8A">
        <w:rPr>
          <w:rFonts w:cs="Calibri"/>
        </w:rPr>
        <w:tab/>
        <w:t>Mr A Cook</w:t>
      </w:r>
    </w:p>
    <w:p w14:paraId="56B28BBE" w14:textId="77777777" w:rsidR="00DC0B8A" w:rsidRPr="00DC0B8A" w:rsidRDefault="00DC0B8A" w:rsidP="00DC0B8A">
      <w:pPr>
        <w:pStyle w:val="NoSpacing"/>
        <w:rPr>
          <w:rFonts w:cs="Calibri"/>
        </w:rPr>
      </w:pPr>
      <w:r w:rsidRPr="00DC0B8A">
        <w:rPr>
          <w:rFonts w:cs="Calibri"/>
        </w:rPr>
        <w:tab/>
      </w:r>
      <w:r w:rsidRPr="00DC0B8A">
        <w:rPr>
          <w:rFonts w:cs="Calibri"/>
        </w:rPr>
        <w:tab/>
        <w:t>Mrs A Chadney</w:t>
      </w:r>
    </w:p>
    <w:p w14:paraId="74E1A6DB" w14:textId="4BDF863F" w:rsidR="004203FD" w:rsidRPr="004203FD" w:rsidRDefault="00DC0B8A" w:rsidP="004203FD">
      <w:pPr>
        <w:pStyle w:val="NoSpacing"/>
        <w:rPr>
          <w:rFonts w:cs="Calibri"/>
        </w:rPr>
      </w:pPr>
      <w:r w:rsidRPr="00DC0B8A">
        <w:rPr>
          <w:rFonts w:cs="Calibri"/>
        </w:rPr>
        <w:tab/>
      </w:r>
      <w:r w:rsidRPr="00DC0B8A">
        <w:rPr>
          <w:rFonts w:cs="Calibri"/>
        </w:rPr>
        <w:tab/>
      </w:r>
      <w:r w:rsidR="004203FD" w:rsidRPr="004203FD">
        <w:rPr>
          <w:rFonts w:cs="Calibri"/>
        </w:rPr>
        <w:t>Mrs Shirley Turner</w:t>
      </w:r>
    </w:p>
    <w:p w14:paraId="0FCB1ABE" w14:textId="592DF713" w:rsidR="004203FD" w:rsidRDefault="004203FD" w:rsidP="004203FD">
      <w:pPr>
        <w:pStyle w:val="NoSpacing"/>
        <w:rPr>
          <w:rFonts w:cs="Calibri"/>
        </w:rPr>
      </w:pPr>
      <w:r w:rsidRPr="004203FD">
        <w:rPr>
          <w:rFonts w:cs="Calibri"/>
        </w:rPr>
        <w:tab/>
      </w:r>
      <w:r w:rsidRPr="004203FD">
        <w:rPr>
          <w:rFonts w:cs="Calibri"/>
        </w:rPr>
        <w:tab/>
        <w:t>Mrs Helen Castle</w:t>
      </w:r>
    </w:p>
    <w:p w14:paraId="757DEA01" w14:textId="24A8FD6F" w:rsidR="00C73265" w:rsidRPr="004203FD" w:rsidRDefault="00C73265" w:rsidP="004203FD">
      <w:pPr>
        <w:pStyle w:val="NoSpacing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Mrs Michelle Harrington</w:t>
      </w:r>
    </w:p>
    <w:p w14:paraId="1AA7D59D" w14:textId="7DCDB62C" w:rsidR="00DC0B8A" w:rsidRPr="00DC0B8A" w:rsidRDefault="00DC0B8A" w:rsidP="00DC0B8A">
      <w:pPr>
        <w:pStyle w:val="NoSpacing"/>
        <w:rPr>
          <w:rFonts w:cs="Calibri"/>
        </w:rPr>
      </w:pPr>
    </w:p>
    <w:p w14:paraId="33BA967E" w14:textId="77777777" w:rsidR="00DC0B8A" w:rsidRPr="00DC0B8A" w:rsidRDefault="00DC0B8A" w:rsidP="00DC0B8A">
      <w:pPr>
        <w:pStyle w:val="NoSpacing"/>
        <w:rPr>
          <w:rFonts w:cs="Calibri"/>
        </w:rPr>
      </w:pPr>
    </w:p>
    <w:p w14:paraId="182C2AEE" w14:textId="77777777" w:rsidR="00DC0B8A" w:rsidRPr="00DC0B8A" w:rsidRDefault="00DC0B8A" w:rsidP="00DC0B8A">
      <w:pPr>
        <w:pStyle w:val="NoSpacing"/>
        <w:rPr>
          <w:rFonts w:cs="Calibri"/>
        </w:rPr>
      </w:pPr>
      <w:r w:rsidRPr="00DC0B8A">
        <w:rPr>
          <w:rFonts w:cs="Calibri"/>
          <w:b/>
        </w:rPr>
        <w:t xml:space="preserve">CLERK: </w:t>
      </w:r>
      <w:r w:rsidRPr="00DC0B8A">
        <w:rPr>
          <w:rFonts w:cs="Calibri"/>
        </w:rPr>
        <w:tab/>
        <w:t>Mrs D Hilliard</w:t>
      </w:r>
    </w:p>
    <w:p w14:paraId="7177A70D" w14:textId="77777777" w:rsidR="00DC0B8A" w:rsidRPr="00DC0B8A" w:rsidRDefault="00DC0B8A" w:rsidP="00DC0B8A">
      <w:pPr>
        <w:pStyle w:val="NoSpacing"/>
        <w:rPr>
          <w:rFonts w:cs="Calibri"/>
        </w:rPr>
      </w:pPr>
    </w:p>
    <w:p w14:paraId="16509F94" w14:textId="06470F52" w:rsidR="00DC0B8A" w:rsidRPr="00DC0B8A" w:rsidRDefault="00DC0B8A" w:rsidP="00DC0B8A">
      <w:pPr>
        <w:pStyle w:val="NoSpacing"/>
        <w:rPr>
          <w:rFonts w:cs="Calibri"/>
        </w:rPr>
      </w:pPr>
      <w:r w:rsidRPr="00DC0B8A">
        <w:rPr>
          <w:rFonts w:cs="Calibri"/>
          <w:b/>
          <w:bCs/>
        </w:rPr>
        <w:t>IN ATTENDANCE</w:t>
      </w:r>
      <w:r w:rsidRPr="00DC0B8A">
        <w:rPr>
          <w:rFonts w:cs="Calibri"/>
        </w:rPr>
        <w:t xml:space="preserve">: </w:t>
      </w:r>
      <w:r w:rsidR="00C73265">
        <w:rPr>
          <w:rFonts w:cs="Calibri"/>
        </w:rPr>
        <w:t>2</w:t>
      </w:r>
      <w:r w:rsidRPr="00DC0B8A">
        <w:rPr>
          <w:rFonts w:cs="Calibri"/>
        </w:rPr>
        <w:t xml:space="preserve"> members of the public</w:t>
      </w:r>
    </w:p>
    <w:p w14:paraId="2E069C00" w14:textId="77777777" w:rsidR="00DC0B8A" w:rsidRPr="00DC0B8A" w:rsidRDefault="00DC0B8A" w:rsidP="00DC0B8A">
      <w:pPr>
        <w:pStyle w:val="NoSpacing"/>
        <w:rPr>
          <w:rFonts w:cs="Calibri"/>
        </w:rPr>
      </w:pPr>
    </w:p>
    <w:p w14:paraId="4E9B7E6C" w14:textId="77777777" w:rsidR="00DC0B8A" w:rsidRPr="00DC0B8A" w:rsidRDefault="00DC0B8A" w:rsidP="00DC0B8A">
      <w:pPr>
        <w:pStyle w:val="NoSpacing"/>
        <w:rPr>
          <w:rFonts w:cs="Calibri"/>
        </w:rPr>
      </w:pPr>
      <w:r w:rsidRPr="00DC0B8A">
        <w:rPr>
          <w:rFonts w:cs="Calibri"/>
        </w:rPr>
        <w:t>Steve welcomed everyone to the meeting and thanked everyone for attending.</w:t>
      </w:r>
    </w:p>
    <w:p w14:paraId="34C5E1A5" w14:textId="77777777" w:rsidR="00C86001" w:rsidRPr="00A041A3" w:rsidRDefault="00C86001">
      <w:pPr>
        <w:rPr>
          <w:rFonts w:ascii="Calibri" w:hAnsi="Calibri" w:cs="Calibri"/>
          <w:sz w:val="22"/>
          <w:szCs w:val="22"/>
        </w:rPr>
      </w:pPr>
    </w:p>
    <w:p w14:paraId="3ECDE7B8" w14:textId="77777777" w:rsidR="00485258" w:rsidRPr="00A041A3" w:rsidRDefault="00485258" w:rsidP="00C73265">
      <w:pPr>
        <w:jc w:val="both"/>
        <w:rPr>
          <w:rFonts w:ascii="Calibri" w:hAnsi="Calibri" w:cs="Calibri"/>
          <w:sz w:val="22"/>
          <w:szCs w:val="22"/>
        </w:rPr>
      </w:pPr>
    </w:p>
    <w:p w14:paraId="3402A717" w14:textId="77777777" w:rsidR="00400529" w:rsidRPr="00A041A3" w:rsidRDefault="00400529" w:rsidP="00485258">
      <w:pPr>
        <w:rPr>
          <w:rFonts w:ascii="Calibri" w:hAnsi="Calibri" w:cs="Calibri"/>
          <w:sz w:val="22"/>
          <w:szCs w:val="22"/>
        </w:rPr>
      </w:pPr>
    </w:p>
    <w:p w14:paraId="3B03422E" w14:textId="09BC6B91" w:rsidR="00485258" w:rsidRDefault="001F6A7E" w:rsidP="001F6A7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26/26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485258">
        <w:rPr>
          <w:rFonts w:ascii="Calibri" w:hAnsi="Calibri" w:cs="Calibri"/>
          <w:b/>
          <w:bCs/>
          <w:sz w:val="22"/>
          <w:szCs w:val="22"/>
        </w:rPr>
        <w:t>Declarations of Interest</w:t>
      </w:r>
    </w:p>
    <w:p w14:paraId="68173F9D" w14:textId="6325C922" w:rsidR="000349AF" w:rsidRDefault="005F47D5" w:rsidP="00F43752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None.</w:t>
      </w:r>
    </w:p>
    <w:p w14:paraId="344217AD" w14:textId="77777777" w:rsidR="00055A5A" w:rsidRDefault="00055A5A" w:rsidP="00055A5A">
      <w:pPr>
        <w:ind w:firstLine="720"/>
        <w:rPr>
          <w:rFonts w:ascii="Calibri" w:hAnsi="Calibri" w:cs="Calibri"/>
          <w:sz w:val="22"/>
          <w:szCs w:val="22"/>
        </w:rPr>
      </w:pPr>
    </w:p>
    <w:p w14:paraId="070EBF13" w14:textId="546C7624" w:rsidR="00485258" w:rsidRDefault="001F6A7E" w:rsidP="001F6A7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26/27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485258">
        <w:rPr>
          <w:rFonts w:ascii="Calibri" w:hAnsi="Calibri" w:cs="Calibri"/>
          <w:b/>
          <w:bCs/>
          <w:sz w:val="22"/>
          <w:szCs w:val="22"/>
        </w:rPr>
        <w:t>Minutes of the last Annual Parish Meeting</w:t>
      </w:r>
      <w:r w:rsidR="001C78DD">
        <w:rPr>
          <w:rFonts w:ascii="Calibri" w:hAnsi="Calibri" w:cs="Calibri"/>
          <w:b/>
          <w:bCs/>
          <w:sz w:val="22"/>
          <w:szCs w:val="22"/>
        </w:rPr>
        <w:t xml:space="preserve"> 20</w:t>
      </w:r>
      <w:r w:rsidR="00D662A9">
        <w:rPr>
          <w:rFonts w:ascii="Calibri" w:hAnsi="Calibri" w:cs="Calibri"/>
          <w:b/>
          <w:bCs/>
          <w:sz w:val="22"/>
          <w:szCs w:val="22"/>
        </w:rPr>
        <w:t>2</w:t>
      </w:r>
      <w:r w:rsidR="00191E94">
        <w:rPr>
          <w:rFonts w:ascii="Calibri" w:hAnsi="Calibri" w:cs="Calibri"/>
          <w:b/>
          <w:bCs/>
          <w:sz w:val="22"/>
          <w:szCs w:val="22"/>
        </w:rPr>
        <w:t>5</w:t>
      </w:r>
    </w:p>
    <w:p w14:paraId="7F8E943E" w14:textId="77777777" w:rsidR="00C73265" w:rsidRDefault="00C73265" w:rsidP="00055A5A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Mrs Chadney proposed and Mr Cook seconded that the minutes of the Annual Parish Meeting 2026 be approved and signed as a correct record.</w:t>
      </w:r>
    </w:p>
    <w:p w14:paraId="3515D365" w14:textId="77777777" w:rsidR="00055A5A" w:rsidRDefault="00055A5A" w:rsidP="00055A5A">
      <w:pPr>
        <w:ind w:left="720"/>
        <w:rPr>
          <w:rFonts w:ascii="Calibri" w:hAnsi="Calibri" w:cs="Calibri"/>
          <w:sz w:val="22"/>
          <w:szCs w:val="22"/>
        </w:rPr>
      </w:pPr>
    </w:p>
    <w:p w14:paraId="5BC4DFA4" w14:textId="5355E6F2" w:rsidR="00485258" w:rsidRDefault="001F6A7E" w:rsidP="001F6A7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26/28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485258">
        <w:rPr>
          <w:rFonts w:ascii="Calibri" w:hAnsi="Calibri" w:cs="Calibri"/>
          <w:b/>
          <w:bCs/>
          <w:sz w:val="22"/>
          <w:szCs w:val="22"/>
        </w:rPr>
        <w:t>Matters Arising</w:t>
      </w:r>
    </w:p>
    <w:p w14:paraId="32B5F2CD" w14:textId="1679E6A0" w:rsidR="00AB23AA" w:rsidRDefault="00DA0618" w:rsidP="00055A5A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None.</w:t>
      </w:r>
    </w:p>
    <w:p w14:paraId="5366CC89" w14:textId="77777777" w:rsidR="00055A5A" w:rsidRDefault="00055A5A" w:rsidP="00055A5A">
      <w:pPr>
        <w:ind w:firstLine="720"/>
        <w:rPr>
          <w:rFonts w:ascii="Calibri" w:hAnsi="Calibri" w:cs="Calibri"/>
          <w:sz w:val="22"/>
          <w:szCs w:val="22"/>
        </w:rPr>
      </w:pPr>
    </w:p>
    <w:p w14:paraId="2899C9C1" w14:textId="5D1FF5F4" w:rsidR="00DA0618" w:rsidRDefault="00C73265" w:rsidP="00055A5A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Cllr Diana Garrod (BDC) arrived at the meeting.</w:t>
      </w:r>
    </w:p>
    <w:p w14:paraId="272AA5F9" w14:textId="77777777" w:rsidR="00055A5A" w:rsidRDefault="00055A5A" w:rsidP="00055A5A">
      <w:pPr>
        <w:rPr>
          <w:rFonts w:ascii="Calibri" w:hAnsi="Calibri" w:cs="Calibri"/>
          <w:i/>
          <w:iCs/>
          <w:sz w:val="22"/>
          <w:szCs w:val="22"/>
        </w:rPr>
      </w:pPr>
    </w:p>
    <w:p w14:paraId="2AC48912" w14:textId="52F60719" w:rsidR="00485258" w:rsidRDefault="001F6A7E" w:rsidP="001F6A7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26/29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485258">
        <w:rPr>
          <w:rFonts w:ascii="Calibri" w:hAnsi="Calibri" w:cs="Calibri"/>
          <w:b/>
          <w:bCs/>
          <w:sz w:val="22"/>
          <w:szCs w:val="22"/>
        </w:rPr>
        <w:t>Report of the Chair</w:t>
      </w:r>
    </w:p>
    <w:p w14:paraId="3F82CD09" w14:textId="77777777" w:rsidR="00C73265" w:rsidRDefault="00C73265" w:rsidP="00055A5A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Mr Rhenius reported.</w:t>
      </w:r>
    </w:p>
    <w:p w14:paraId="2E13A57F" w14:textId="717F9620" w:rsidR="000E65F5" w:rsidRDefault="00C73265" w:rsidP="00055A5A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Neighbourhood Plan – Steve ha</w:t>
      </w:r>
      <w:r w:rsidR="00712CA7">
        <w:rPr>
          <w:rFonts w:ascii="Calibri" w:hAnsi="Calibri" w:cs="Calibri"/>
          <w:sz w:val="22"/>
          <w:szCs w:val="22"/>
        </w:rPr>
        <w:t xml:space="preserve">d explored </w:t>
      </w:r>
      <w:r>
        <w:rPr>
          <w:rFonts w:ascii="Calibri" w:hAnsi="Calibri" w:cs="Calibri"/>
          <w:sz w:val="22"/>
          <w:szCs w:val="22"/>
        </w:rPr>
        <w:t>the matter and tabled documents which it was proposed and agreed that councillors should read for information</w:t>
      </w:r>
      <w:r w:rsidR="000E65F5">
        <w:rPr>
          <w:rFonts w:ascii="Calibri" w:hAnsi="Calibri" w:cs="Calibri"/>
          <w:sz w:val="22"/>
          <w:szCs w:val="22"/>
        </w:rPr>
        <w:t xml:space="preserve"> with the recommendation that a working group be put together</w:t>
      </w:r>
      <w:r>
        <w:rPr>
          <w:rFonts w:ascii="Calibri" w:hAnsi="Calibri" w:cs="Calibri"/>
          <w:sz w:val="22"/>
          <w:szCs w:val="22"/>
        </w:rPr>
        <w:t xml:space="preserve">.  It was noted that Wethersfield and Finchingfield Parish Councils </w:t>
      </w:r>
      <w:r w:rsidR="000E65F5">
        <w:rPr>
          <w:rFonts w:ascii="Calibri" w:hAnsi="Calibri" w:cs="Calibri"/>
          <w:sz w:val="22"/>
          <w:szCs w:val="22"/>
        </w:rPr>
        <w:t>were going through the process as a joint venture.   Steve had tried to contact Sturmer Parish Council to explore a joint plan but had no response so far.</w:t>
      </w:r>
    </w:p>
    <w:p w14:paraId="7F27B966" w14:textId="77777777" w:rsidR="00055A5A" w:rsidRDefault="00055A5A" w:rsidP="00055A5A">
      <w:pPr>
        <w:ind w:left="720"/>
        <w:rPr>
          <w:rFonts w:ascii="Calibri" w:hAnsi="Calibri" w:cs="Calibri"/>
          <w:sz w:val="22"/>
          <w:szCs w:val="22"/>
        </w:rPr>
      </w:pPr>
    </w:p>
    <w:p w14:paraId="50CB3FFE" w14:textId="19E46D42" w:rsidR="00485258" w:rsidRDefault="001F6A7E" w:rsidP="001F6A7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26/30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485258">
        <w:rPr>
          <w:rFonts w:ascii="Calibri" w:hAnsi="Calibri" w:cs="Calibri"/>
          <w:b/>
          <w:bCs/>
          <w:sz w:val="22"/>
          <w:szCs w:val="22"/>
        </w:rPr>
        <w:t>Report of the District Councillor</w:t>
      </w:r>
    </w:p>
    <w:p w14:paraId="7E5CE89D" w14:textId="1647E6DA" w:rsidR="000E65F5" w:rsidRDefault="000E65F5" w:rsidP="00055A5A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was noted that Cllr Garrod’s annual report had been received and </w:t>
      </w:r>
      <w:r w:rsidR="00D12AD2">
        <w:rPr>
          <w:rFonts w:ascii="Calibri" w:hAnsi="Calibri" w:cs="Calibri"/>
          <w:sz w:val="22"/>
          <w:szCs w:val="22"/>
        </w:rPr>
        <w:t>taken as read outside of the meeting.</w:t>
      </w:r>
    </w:p>
    <w:p w14:paraId="5A2342B0" w14:textId="77777777" w:rsidR="00055A5A" w:rsidRDefault="00055A5A" w:rsidP="00055A5A">
      <w:pPr>
        <w:ind w:left="720"/>
        <w:rPr>
          <w:rFonts w:ascii="Calibri" w:hAnsi="Calibri" w:cs="Calibri"/>
          <w:sz w:val="22"/>
          <w:szCs w:val="22"/>
        </w:rPr>
      </w:pPr>
    </w:p>
    <w:p w14:paraId="482BF803" w14:textId="58EBF6FA" w:rsidR="00DE50F6" w:rsidRDefault="00D12AD2" w:rsidP="00055A5A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Cllr Garrod’s May report</w:t>
      </w:r>
      <w:r w:rsidR="00055A5A">
        <w:rPr>
          <w:rFonts w:ascii="Calibri" w:hAnsi="Calibri" w:cs="Calibri"/>
          <w:sz w:val="22"/>
          <w:szCs w:val="22"/>
        </w:rPr>
        <w:t xml:space="preserve"> was presented</w:t>
      </w:r>
      <w:r>
        <w:rPr>
          <w:rFonts w:ascii="Calibri" w:hAnsi="Calibri" w:cs="Calibri"/>
          <w:sz w:val="22"/>
          <w:szCs w:val="22"/>
        </w:rPr>
        <w:t>:</w:t>
      </w:r>
      <w:r w:rsidR="00DE50F6">
        <w:rPr>
          <w:rFonts w:ascii="Calibri" w:hAnsi="Calibri" w:cs="Calibri"/>
          <w:sz w:val="22"/>
          <w:szCs w:val="22"/>
        </w:rPr>
        <w:t xml:space="preserve"> Points noted </w:t>
      </w:r>
      <w:proofErr w:type="gramStart"/>
      <w:r w:rsidR="00DE50F6">
        <w:rPr>
          <w:rFonts w:ascii="Calibri" w:hAnsi="Calibri" w:cs="Calibri"/>
          <w:sz w:val="22"/>
          <w:szCs w:val="22"/>
        </w:rPr>
        <w:t>were</w:t>
      </w:r>
      <w:r w:rsidR="00055A5A">
        <w:rPr>
          <w:rFonts w:ascii="Calibri" w:hAnsi="Calibri" w:cs="Calibri"/>
          <w:sz w:val="22"/>
          <w:szCs w:val="22"/>
        </w:rPr>
        <w:t>:-</w:t>
      </w:r>
      <w:proofErr w:type="gramEnd"/>
    </w:p>
    <w:p w14:paraId="058B2B6C" w14:textId="77777777" w:rsidR="00055A5A" w:rsidRDefault="00055A5A" w:rsidP="00055A5A">
      <w:pPr>
        <w:ind w:left="720"/>
        <w:rPr>
          <w:rFonts w:ascii="Calibri" w:hAnsi="Calibri" w:cs="Calibri"/>
          <w:sz w:val="22"/>
          <w:szCs w:val="22"/>
        </w:rPr>
      </w:pPr>
    </w:p>
    <w:p w14:paraId="3291EC4A" w14:textId="77777777" w:rsidR="00055A5A" w:rsidRDefault="00DE50F6" w:rsidP="00055A5A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Road closures</w:t>
      </w:r>
      <w:r w:rsidR="00055A5A">
        <w:rPr>
          <w:rFonts w:ascii="Calibri" w:hAnsi="Calibri" w:cs="Calibri"/>
          <w:sz w:val="22"/>
          <w:szCs w:val="22"/>
        </w:rPr>
        <w:t xml:space="preserve"> – 18-20 May for Anglia Water.  Mill Road resurfacing July 2026.</w:t>
      </w:r>
    </w:p>
    <w:p w14:paraId="03530582" w14:textId="249650E6" w:rsidR="004D4682" w:rsidRDefault="00055A5A" w:rsidP="00055A5A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Planning - </w:t>
      </w:r>
      <w:r w:rsidR="004D4682">
        <w:rPr>
          <w:rFonts w:ascii="Calibri" w:hAnsi="Calibri" w:cs="Calibri"/>
          <w:sz w:val="22"/>
          <w:szCs w:val="22"/>
        </w:rPr>
        <w:t xml:space="preserve">A planning application for a SEND school at Sturmer Hall.  </w:t>
      </w:r>
    </w:p>
    <w:p w14:paraId="0F76AD3D" w14:textId="587F6033" w:rsidR="004D4682" w:rsidRDefault="00055A5A" w:rsidP="00055A5A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County Council elections – </w:t>
      </w:r>
      <w:r w:rsidR="004D4682">
        <w:rPr>
          <w:rFonts w:ascii="Calibri" w:hAnsi="Calibri" w:cs="Calibri"/>
          <w:sz w:val="22"/>
          <w:szCs w:val="22"/>
        </w:rPr>
        <w:t>New</w:t>
      </w:r>
      <w:r>
        <w:rPr>
          <w:rFonts w:ascii="Calibri" w:hAnsi="Calibri" w:cs="Calibri"/>
          <w:sz w:val="22"/>
          <w:szCs w:val="22"/>
        </w:rPr>
        <w:t>ly elected C</w:t>
      </w:r>
      <w:r w:rsidR="004D4682">
        <w:rPr>
          <w:rFonts w:ascii="Calibri" w:hAnsi="Calibri" w:cs="Calibri"/>
          <w:sz w:val="22"/>
          <w:szCs w:val="22"/>
        </w:rPr>
        <w:t xml:space="preserve">ounty </w:t>
      </w:r>
      <w:r>
        <w:rPr>
          <w:rFonts w:ascii="Calibri" w:hAnsi="Calibri" w:cs="Calibri"/>
          <w:sz w:val="22"/>
          <w:szCs w:val="22"/>
        </w:rPr>
        <w:t>C</w:t>
      </w:r>
      <w:r w:rsidR="004D4682">
        <w:rPr>
          <w:rFonts w:ascii="Calibri" w:hAnsi="Calibri" w:cs="Calibri"/>
          <w:sz w:val="22"/>
          <w:szCs w:val="22"/>
        </w:rPr>
        <w:t>ouncillor</w:t>
      </w:r>
      <w:r>
        <w:rPr>
          <w:rFonts w:ascii="Calibri" w:hAnsi="Calibri" w:cs="Calibri"/>
          <w:sz w:val="22"/>
          <w:szCs w:val="22"/>
        </w:rPr>
        <w:t xml:space="preserve"> – Nathan Robins.</w:t>
      </w:r>
      <w:r w:rsidR="000A197F">
        <w:rPr>
          <w:rFonts w:ascii="Calibri" w:hAnsi="Calibri" w:cs="Calibri"/>
          <w:sz w:val="22"/>
          <w:szCs w:val="22"/>
        </w:rPr>
        <w:t xml:space="preserve">  </w:t>
      </w:r>
    </w:p>
    <w:p w14:paraId="0F8E7E63" w14:textId="2A38DFF5" w:rsidR="00CA6C81" w:rsidRDefault="00CA6C81" w:rsidP="00055A5A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Stansted airport community trust survey – consultation closing on 1 June.</w:t>
      </w:r>
    </w:p>
    <w:p w14:paraId="5A5A4857" w14:textId="67EC5103" w:rsidR="00CA6C81" w:rsidRDefault="00CA6C81" w:rsidP="00055A5A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Renters’ rights act </w:t>
      </w:r>
      <w:r w:rsidR="00A02267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A02267">
        <w:rPr>
          <w:rFonts w:ascii="Calibri" w:hAnsi="Calibri" w:cs="Calibri"/>
          <w:sz w:val="22"/>
          <w:szCs w:val="22"/>
        </w:rPr>
        <w:t xml:space="preserve">now being implemented.  </w:t>
      </w:r>
    </w:p>
    <w:p w14:paraId="138404C0" w14:textId="77777777" w:rsidR="00055A5A" w:rsidRDefault="004A0966" w:rsidP="00055A5A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Consultations re</w:t>
      </w:r>
      <w:r w:rsidR="00055A5A">
        <w:rPr>
          <w:rFonts w:ascii="Calibri" w:hAnsi="Calibri" w:cs="Calibri"/>
          <w:sz w:val="22"/>
          <w:szCs w:val="22"/>
        </w:rPr>
        <w:t>garding</w:t>
      </w:r>
      <w:r>
        <w:rPr>
          <w:rFonts w:ascii="Calibri" w:hAnsi="Calibri" w:cs="Calibri"/>
          <w:sz w:val="22"/>
          <w:szCs w:val="22"/>
        </w:rPr>
        <w:t xml:space="preserve"> dogs</w:t>
      </w:r>
      <w:r w:rsidR="00055A5A">
        <w:rPr>
          <w:rFonts w:ascii="Calibri" w:hAnsi="Calibri" w:cs="Calibri"/>
          <w:sz w:val="22"/>
          <w:szCs w:val="22"/>
        </w:rPr>
        <w:t xml:space="preserve"> in public places.</w:t>
      </w:r>
    </w:p>
    <w:p w14:paraId="560C833C" w14:textId="3DF97A27" w:rsidR="00D166D9" w:rsidRDefault="00D166D9" w:rsidP="00055A5A">
      <w:pPr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Councillors Community Grant – noted available for 2026</w:t>
      </w:r>
    </w:p>
    <w:p w14:paraId="105BB969" w14:textId="77777777" w:rsidR="00055A5A" w:rsidRDefault="00055A5A" w:rsidP="00055A5A">
      <w:pPr>
        <w:ind w:left="1080"/>
        <w:rPr>
          <w:rFonts w:ascii="Calibri" w:hAnsi="Calibri" w:cs="Calibri"/>
          <w:sz w:val="22"/>
          <w:szCs w:val="22"/>
        </w:rPr>
      </w:pPr>
    </w:p>
    <w:p w14:paraId="2062E5EA" w14:textId="3C51170B" w:rsidR="00485258" w:rsidRDefault="001F6A7E" w:rsidP="001F6A7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26/31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485258">
        <w:rPr>
          <w:rFonts w:ascii="Calibri" w:hAnsi="Calibri" w:cs="Calibri"/>
          <w:b/>
          <w:bCs/>
          <w:sz w:val="22"/>
          <w:szCs w:val="22"/>
        </w:rPr>
        <w:t>Report of the County Councillor</w:t>
      </w:r>
    </w:p>
    <w:p w14:paraId="7FEA9CDD" w14:textId="28DD4605" w:rsidR="00D166D9" w:rsidRDefault="00055A5A" w:rsidP="00055A5A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County Councillor n</w:t>
      </w:r>
      <w:r w:rsidR="00D166D9">
        <w:rPr>
          <w:rFonts w:ascii="Calibri" w:hAnsi="Calibri" w:cs="Calibri"/>
          <w:sz w:val="22"/>
          <w:szCs w:val="22"/>
        </w:rPr>
        <w:t>ot</w:t>
      </w:r>
      <w:r w:rsidR="00FB7022">
        <w:rPr>
          <w:rFonts w:ascii="Calibri" w:hAnsi="Calibri" w:cs="Calibri"/>
          <w:sz w:val="22"/>
          <w:szCs w:val="22"/>
        </w:rPr>
        <w:t xml:space="preserve"> present.</w:t>
      </w:r>
    </w:p>
    <w:p w14:paraId="35DCCA6E" w14:textId="77777777" w:rsidR="00055A5A" w:rsidRDefault="00055A5A" w:rsidP="00055A5A">
      <w:pPr>
        <w:ind w:firstLine="360"/>
        <w:rPr>
          <w:rFonts w:ascii="Calibri" w:hAnsi="Calibri" w:cs="Calibri"/>
          <w:sz w:val="22"/>
          <w:szCs w:val="22"/>
        </w:rPr>
      </w:pPr>
    </w:p>
    <w:p w14:paraId="0D1B1867" w14:textId="4927CD73" w:rsidR="006633D5" w:rsidRDefault="001F6A7E" w:rsidP="001F6A7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26/32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6633D5">
        <w:rPr>
          <w:rFonts w:ascii="Calibri" w:hAnsi="Calibri" w:cs="Calibri"/>
          <w:b/>
          <w:bCs/>
          <w:sz w:val="22"/>
          <w:szCs w:val="22"/>
        </w:rPr>
        <w:t xml:space="preserve">Report of </w:t>
      </w:r>
      <w:proofErr w:type="spellStart"/>
      <w:r w:rsidR="006633D5">
        <w:rPr>
          <w:rFonts w:ascii="Calibri" w:hAnsi="Calibri" w:cs="Calibri"/>
          <w:b/>
          <w:bCs/>
          <w:sz w:val="22"/>
          <w:szCs w:val="22"/>
        </w:rPr>
        <w:t>Birdbrook</w:t>
      </w:r>
      <w:proofErr w:type="spellEnd"/>
      <w:r w:rsidR="006633D5">
        <w:rPr>
          <w:rFonts w:ascii="Calibri" w:hAnsi="Calibri" w:cs="Calibri"/>
          <w:b/>
          <w:bCs/>
          <w:sz w:val="22"/>
          <w:szCs w:val="22"/>
        </w:rPr>
        <w:t xml:space="preserve"> Community House Trustees</w:t>
      </w:r>
    </w:p>
    <w:p w14:paraId="13A2FDFF" w14:textId="77777777" w:rsidR="00055A5A" w:rsidRDefault="00055A5A" w:rsidP="00055A5A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 representative present.  It was noted the next meeting was due to take place on 28 May 2026.</w:t>
      </w:r>
    </w:p>
    <w:p w14:paraId="761D0988" w14:textId="77777777" w:rsidR="00FB7022" w:rsidRDefault="00FB7022" w:rsidP="00055A5A">
      <w:pPr>
        <w:rPr>
          <w:rFonts w:ascii="Calibri" w:hAnsi="Calibri" w:cs="Calibri"/>
          <w:sz w:val="22"/>
          <w:szCs w:val="22"/>
        </w:rPr>
      </w:pPr>
    </w:p>
    <w:p w14:paraId="4C2FF675" w14:textId="07FB3DB1" w:rsidR="00FB7022" w:rsidRDefault="00055A5A" w:rsidP="00055A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There being no further business to discuss the meeting closed at approximately </w:t>
      </w:r>
      <w:r w:rsidR="00FB7022">
        <w:rPr>
          <w:rFonts w:ascii="Calibri" w:hAnsi="Calibri" w:cs="Calibri"/>
          <w:sz w:val="22"/>
          <w:szCs w:val="22"/>
        </w:rPr>
        <w:t>7.20pm</w:t>
      </w:r>
    </w:p>
    <w:p w14:paraId="0FD5AAD4" w14:textId="77777777" w:rsidR="00055A5A" w:rsidRDefault="00055A5A" w:rsidP="00055A5A">
      <w:pPr>
        <w:rPr>
          <w:rFonts w:ascii="Calibri" w:hAnsi="Calibri" w:cs="Calibri"/>
          <w:sz w:val="22"/>
          <w:szCs w:val="22"/>
        </w:rPr>
      </w:pPr>
    </w:p>
    <w:p w14:paraId="17DFFF80" w14:textId="77777777" w:rsidR="00055A5A" w:rsidRDefault="00055A5A" w:rsidP="00055A5A">
      <w:pPr>
        <w:rPr>
          <w:rFonts w:ascii="Calibri" w:hAnsi="Calibri" w:cs="Calibri"/>
          <w:sz w:val="22"/>
          <w:szCs w:val="22"/>
        </w:rPr>
      </w:pPr>
    </w:p>
    <w:p w14:paraId="6C2A754E" w14:textId="77777777" w:rsidR="00055A5A" w:rsidRDefault="00055A5A" w:rsidP="00055A5A">
      <w:pPr>
        <w:rPr>
          <w:rFonts w:ascii="Calibri" w:hAnsi="Calibri" w:cs="Calibri"/>
          <w:sz w:val="22"/>
          <w:szCs w:val="22"/>
        </w:rPr>
      </w:pPr>
    </w:p>
    <w:p w14:paraId="2A97B36C" w14:textId="77777777" w:rsidR="00055A5A" w:rsidRDefault="00055A5A" w:rsidP="00055A5A">
      <w:pPr>
        <w:rPr>
          <w:rFonts w:ascii="Calibri" w:hAnsi="Calibri" w:cs="Calibri"/>
          <w:sz w:val="22"/>
          <w:szCs w:val="22"/>
        </w:rPr>
      </w:pPr>
    </w:p>
    <w:p w14:paraId="3C8010C3" w14:textId="77777777" w:rsidR="00055A5A" w:rsidRDefault="00055A5A" w:rsidP="00055A5A">
      <w:pPr>
        <w:rPr>
          <w:rFonts w:ascii="Calibri" w:hAnsi="Calibri" w:cs="Calibri"/>
          <w:sz w:val="22"/>
          <w:szCs w:val="22"/>
        </w:rPr>
      </w:pPr>
    </w:p>
    <w:p w14:paraId="10943964" w14:textId="769136D9" w:rsidR="00055A5A" w:rsidRDefault="00055A5A" w:rsidP="00055A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Signed: 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…..</w:t>
      </w:r>
      <w:proofErr w:type="gramEnd"/>
      <w:r>
        <w:rPr>
          <w:rFonts w:ascii="Calibri" w:hAnsi="Calibri" w:cs="Calibri"/>
          <w:sz w:val="22"/>
          <w:szCs w:val="22"/>
        </w:rPr>
        <w:tab/>
        <w:t>Date: ………………………………………….</w:t>
      </w:r>
    </w:p>
    <w:p w14:paraId="6383EB73" w14:textId="77777777" w:rsidR="00485258" w:rsidRPr="001959F2" w:rsidRDefault="00485258">
      <w:pPr>
        <w:ind w:left="720"/>
        <w:jc w:val="both"/>
        <w:rPr>
          <w:rFonts w:ascii="Calibri" w:hAnsi="Calibri" w:cs="Calibri"/>
          <w:szCs w:val="24"/>
        </w:rPr>
      </w:pPr>
    </w:p>
    <w:sectPr w:rsidR="00485258" w:rsidRPr="00195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432" w:right="1008" w:bottom="567" w:left="1440" w:header="706" w:footer="4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0AA5" w14:textId="77777777" w:rsidR="007B30C3" w:rsidRDefault="007B30C3">
      <w:r>
        <w:separator/>
      </w:r>
    </w:p>
  </w:endnote>
  <w:endnote w:type="continuationSeparator" w:id="0">
    <w:p w14:paraId="142F1EFD" w14:textId="77777777" w:rsidR="007B30C3" w:rsidRDefault="007B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36DE" w14:textId="77777777" w:rsidR="00712CA7" w:rsidRDefault="00712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0606" w14:textId="77777777" w:rsidR="00055A5A" w:rsidRDefault="00055A5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C5A30D3" w14:textId="77777777" w:rsidR="00FF5D86" w:rsidRDefault="00FF5D86">
    <w:pPr>
      <w:pStyle w:val="Footer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6883" w14:textId="77777777" w:rsidR="00FF5D86" w:rsidRDefault="00FF5D8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B497" w14:textId="77777777" w:rsidR="007B30C3" w:rsidRDefault="007B30C3">
      <w:r>
        <w:separator/>
      </w:r>
    </w:p>
  </w:footnote>
  <w:footnote w:type="continuationSeparator" w:id="0">
    <w:p w14:paraId="34D3B680" w14:textId="77777777" w:rsidR="007B30C3" w:rsidRDefault="007B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1A8B" w14:textId="6E723B15" w:rsidR="00712CA7" w:rsidRDefault="007B30C3">
    <w:pPr>
      <w:pStyle w:val="Header"/>
    </w:pPr>
    <w:r>
      <w:rPr>
        <w:noProof/>
      </w:rPr>
      <w:pict w14:anchorId="365ED0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8244344" o:spid="_x0000_s1026" type="#_x0000_t136" style="position:absolute;margin-left:0;margin-top:0;width:476.4pt;height:19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38EC" w14:textId="3503C948" w:rsidR="00712CA7" w:rsidRDefault="007B30C3">
    <w:pPr>
      <w:pStyle w:val="Header"/>
    </w:pPr>
    <w:r>
      <w:rPr>
        <w:noProof/>
      </w:rPr>
      <w:pict w14:anchorId="73EF0E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8244345" o:spid="_x0000_s1027" type="#_x0000_t136" style="position:absolute;margin-left:0;margin-top:0;width:476.4pt;height:19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42BA" w14:textId="75FA5FFE" w:rsidR="00712CA7" w:rsidRDefault="007B30C3">
    <w:pPr>
      <w:pStyle w:val="Header"/>
    </w:pPr>
    <w:r>
      <w:rPr>
        <w:noProof/>
      </w:rPr>
      <w:pict w14:anchorId="10AA72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8244343" o:spid="_x0000_s1025" type="#_x0000_t136" style="position:absolute;margin-left:0;margin-top:0;width:476.4pt;height:19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3FB"/>
    <w:multiLevelType w:val="hybridMultilevel"/>
    <w:tmpl w:val="F6AA6BDA"/>
    <w:lvl w:ilvl="0" w:tplc="7EAA9F2A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86146"/>
    <w:multiLevelType w:val="hybridMultilevel"/>
    <w:tmpl w:val="1A1AC606"/>
    <w:lvl w:ilvl="0" w:tplc="EFAC3B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112D8C"/>
    <w:multiLevelType w:val="hybridMultilevel"/>
    <w:tmpl w:val="1C4CDBEE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45ED5"/>
    <w:multiLevelType w:val="hybridMultilevel"/>
    <w:tmpl w:val="39F2755C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509E0"/>
    <w:multiLevelType w:val="hybridMultilevel"/>
    <w:tmpl w:val="68BA31B4"/>
    <w:lvl w:ilvl="0" w:tplc="7C1018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47D92"/>
    <w:multiLevelType w:val="hybridMultilevel"/>
    <w:tmpl w:val="9038363E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A39AB"/>
    <w:multiLevelType w:val="hybridMultilevel"/>
    <w:tmpl w:val="970E8438"/>
    <w:lvl w:ilvl="0" w:tplc="952ADF7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B7201CD"/>
    <w:multiLevelType w:val="hybridMultilevel"/>
    <w:tmpl w:val="A2C285EE"/>
    <w:lvl w:ilvl="0" w:tplc="537048C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CDB014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7E213E"/>
    <w:multiLevelType w:val="singleLevel"/>
    <w:tmpl w:val="17B60A6C"/>
    <w:lvl w:ilvl="0">
      <w:start w:val="1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31694532"/>
    <w:multiLevelType w:val="hybridMultilevel"/>
    <w:tmpl w:val="24401BF0"/>
    <w:lvl w:ilvl="0" w:tplc="0409000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1D4040"/>
    <w:multiLevelType w:val="hybridMultilevel"/>
    <w:tmpl w:val="13B08CFC"/>
    <w:lvl w:ilvl="0" w:tplc="2C227C2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DE4D45"/>
    <w:multiLevelType w:val="hybridMultilevel"/>
    <w:tmpl w:val="3E9A0D5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332FD"/>
    <w:multiLevelType w:val="hybridMultilevel"/>
    <w:tmpl w:val="2D50E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827C1"/>
    <w:multiLevelType w:val="hybridMultilevel"/>
    <w:tmpl w:val="A2F2A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10246F"/>
    <w:multiLevelType w:val="hybridMultilevel"/>
    <w:tmpl w:val="67A49180"/>
    <w:lvl w:ilvl="0" w:tplc="7EAA9F2A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93642F"/>
    <w:multiLevelType w:val="hybridMultilevel"/>
    <w:tmpl w:val="8DA226AC"/>
    <w:lvl w:ilvl="0" w:tplc="CCC683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BB3FBC"/>
    <w:multiLevelType w:val="hybridMultilevel"/>
    <w:tmpl w:val="BD5E5FFC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3634D4"/>
    <w:multiLevelType w:val="hybridMultilevel"/>
    <w:tmpl w:val="E66091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5921DE"/>
    <w:multiLevelType w:val="hybridMultilevel"/>
    <w:tmpl w:val="1AEAC80E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F01FBA"/>
    <w:multiLevelType w:val="hybridMultilevel"/>
    <w:tmpl w:val="49F82FFA"/>
    <w:lvl w:ilvl="0" w:tplc="7EAA9F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F67AC7"/>
    <w:multiLevelType w:val="hybridMultilevel"/>
    <w:tmpl w:val="98F0DAA8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A0A3D86"/>
    <w:multiLevelType w:val="hybridMultilevel"/>
    <w:tmpl w:val="B8A4F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E314D"/>
    <w:multiLevelType w:val="hybridMultilevel"/>
    <w:tmpl w:val="F55EA814"/>
    <w:lvl w:ilvl="0" w:tplc="7EAA9F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74178F"/>
    <w:multiLevelType w:val="hybridMultilevel"/>
    <w:tmpl w:val="91FAB4D2"/>
    <w:lvl w:ilvl="0" w:tplc="66B2215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2A33483"/>
    <w:multiLevelType w:val="hybridMultilevel"/>
    <w:tmpl w:val="376815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9D2D6D"/>
    <w:multiLevelType w:val="singleLevel"/>
    <w:tmpl w:val="D04C6932"/>
    <w:lvl w:ilvl="0">
      <w:start w:val="13"/>
      <w:numFmt w:val="decimal"/>
      <w:pStyle w:val="Heading7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74C45178"/>
    <w:multiLevelType w:val="hybridMultilevel"/>
    <w:tmpl w:val="0254A1B8"/>
    <w:lvl w:ilvl="0" w:tplc="91480BE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F2A3168"/>
    <w:multiLevelType w:val="singleLevel"/>
    <w:tmpl w:val="BC42A504"/>
    <w:lvl w:ilvl="0">
      <w:start w:val="24"/>
      <w:numFmt w:val="decimal"/>
      <w:pStyle w:val="Subtit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14505910">
    <w:abstractNumId w:val="9"/>
  </w:num>
  <w:num w:numId="2" w16cid:durableId="922645333">
    <w:abstractNumId w:val="26"/>
  </w:num>
  <w:num w:numId="3" w16cid:durableId="382485472">
    <w:abstractNumId w:val="28"/>
  </w:num>
  <w:num w:numId="4" w16cid:durableId="879130525">
    <w:abstractNumId w:val="18"/>
  </w:num>
  <w:num w:numId="5" w16cid:durableId="1133448878">
    <w:abstractNumId w:val="24"/>
  </w:num>
  <w:num w:numId="6" w16cid:durableId="392047909">
    <w:abstractNumId w:val="16"/>
  </w:num>
  <w:num w:numId="7" w16cid:durableId="375743391">
    <w:abstractNumId w:val="27"/>
  </w:num>
  <w:num w:numId="8" w16cid:durableId="2116974004">
    <w:abstractNumId w:val="7"/>
  </w:num>
  <w:num w:numId="9" w16cid:durableId="1973975215">
    <w:abstractNumId w:val="1"/>
  </w:num>
  <w:num w:numId="10" w16cid:durableId="2012951403">
    <w:abstractNumId w:val="20"/>
  </w:num>
  <w:num w:numId="11" w16cid:durableId="421266620">
    <w:abstractNumId w:val="23"/>
  </w:num>
  <w:num w:numId="12" w16cid:durableId="1767266732">
    <w:abstractNumId w:val="11"/>
  </w:num>
  <w:num w:numId="13" w16cid:durableId="1020007281">
    <w:abstractNumId w:val="2"/>
  </w:num>
  <w:num w:numId="14" w16cid:durableId="1623146532">
    <w:abstractNumId w:val="19"/>
  </w:num>
  <w:num w:numId="15" w16cid:durableId="1746142339">
    <w:abstractNumId w:val="12"/>
  </w:num>
  <w:num w:numId="16" w16cid:durableId="944120568">
    <w:abstractNumId w:val="4"/>
  </w:num>
  <w:num w:numId="17" w16cid:durableId="419721270">
    <w:abstractNumId w:val="5"/>
  </w:num>
  <w:num w:numId="18" w16cid:durableId="1859812723">
    <w:abstractNumId w:val="3"/>
  </w:num>
  <w:num w:numId="19" w16cid:durableId="488063814">
    <w:abstractNumId w:val="17"/>
  </w:num>
  <w:num w:numId="20" w16cid:durableId="509223274">
    <w:abstractNumId w:val="21"/>
  </w:num>
  <w:num w:numId="21" w16cid:durableId="76099287">
    <w:abstractNumId w:val="15"/>
  </w:num>
  <w:num w:numId="22" w16cid:durableId="1283850814">
    <w:abstractNumId w:val="10"/>
  </w:num>
  <w:num w:numId="23" w16cid:durableId="2093114147">
    <w:abstractNumId w:val="0"/>
  </w:num>
  <w:num w:numId="24" w16cid:durableId="1012757706">
    <w:abstractNumId w:val="6"/>
  </w:num>
  <w:num w:numId="25" w16cid:durableId="1339118229">
    <w:abstractNumId w:val="14"/>
  </w:num>
  <w:num w:numId="26" w16cid:durableId="273100961">
    <w:abstractNumId w:val="8"/>
  </w:num>
  <w:num w:numId="27" w16cid:durableId="1777434091">
    <w:abstractNumId w:val="22"/>
  </w:num>
  <w:num w:numId="28" w16cid:durableId="1330446843">
    <w:abstractNumId w:val="13"/>
  </w:num>
  <w:num w:numId="29" w16cid:durableId="8040046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6DC7"/>
    <w:rsid w:val="000009B5"/>
    <w:rsid w:val="00011D79"/>
    <w:rsid w:val="000349AF"/>
    <w:rsid w:val="00055A5A"/>
    <w:rsid w:val="00061CDD"/>
    <w:rsid w:val="00080630"/>
    <w:rsid w:val="00087A45"/>
    <w:rsid w:val="000A197F"/>
    <w:rsid w:val="000D41E5"/>
    <w:rsid w:val="000E65F5"/>
    <w:rsid w:val="001031A5"/>
    <w:rsid w:val="0014544F"/>
    <w:rsid w:val="001663EA"/>
    <w:rsid w:val="0018489A"/>
    <w:rsid w:val="00191E94"/>
    <w:rsid w:val="001959F2"/>
    <w:rsid w:val="00196DC7"/>
    <w:rsid w:val="001A2FB5"/>
    <w:rsid w:val="001A7670"/>
    <w:rsid w:val="001C1E90"/>
    <w:rsid w:val="001C78DD"/>
    <w:rsid w:val="001F6A7E"/>
    <w:rsid w:val="00255F57"/>
    <w:rsid w:val="00266CC9"/>
    <w:rsid w:val="002A24CA"/>
    <w:rsid w:val="002B35E5"/>
    <w:rsid w:val="002E7A12"/>
    <w:rsid w:val="0031229C"/>
    <w:rsid w:val="00314CEC"/>
    <w:rsid w:val="00333E6D"/>
    <w:rsid w:val="00400529"/>
    <w:rsid w:val="00411E48"/>
    <w:rsid w:val="004203FD"/>
    <w:rsid w:val="0042366B"/>
    <w:rsid w:val="00424FB8"/>
    <w:rsid w:val="00485258"/>
    <w:rsid w:val="004A0966"/>
    <w:rsid w:val="004D28BE"/>
    <w:rsid w:val="004D4682"/>
    <w:rsid w:val="004E3A20"/>
    <w:rsid w:val="00561E08"/>
    <w:rsid w:val="005642BC"/>
    <w:rsid w:val="005D2C7A"/>
    <w:rsid w:val="005E5F98"/>
    <w:rsid w:val="005F47D5"/>
    <w:rsid w:val="00633C91"/>
    <w:rsid w:val="006633D5"/>
    <w:rsid w:val="00670763"/>
    <w:rsid w:val="00680840"/>
    <w:rsid w:val="006967A8"/>
    <w:rsid w:val="006B0E69"/>
    <w:rsid w:val="006B4EB6"/>
    <w:rsid w:val="006D4B8E"/>
    <w:rsid w:val="00712CA7"/>
    <w:rsid w:val="00770C26"/>
    <w:rsid w:val="007B30C3"/>
    <w:rsid w:val="008056DD"/>
    <w:rsid w:val="00816B48"/>
    <w:rsid w:val="0082061C"/>
    <w:rsid w:val="00821CC7"/>
    <w:rsid w:val="008414AB"/>
    <w:rsid w:val="00892C81"/>
    <w:rsid w:val="008B47BE"/>
    <w:rsid w:val="008E6A88"/>
    <w:rsid w:val="008F659F"/>
    <w:rsid w:val="008F760C"/>
    <w:rsid w:val="009505CD"/>
    <w:rsid w:val="009931C4"/>
    <w:rsid w:val="009947A7"/>
    <w:rsid w:val="009B091F"/>
    <w:rsid w:val="009E6AE1"/>
    <w:rsid w:val="009F08F1"/>
    <w:rsid w:val="00A02267"/>
    <w:rsid w:val="00A041A3"/>
    <w:rsid w:val="00A43823"/>
    <w:rsid w:val="00AA5964"/>
    <w:rsid w:val="00AB23AA"/>
    <w:rsid w:val="00AB7A6D"/>
    <w:rsid w:val="00AC6958"/>
    <w:rsid w:val="00B0093A"/>
    <w:rsid w:val="00B14CE4"/>
    <w:rsid w:val="00B23792"/>
    <w:rsid w:val="00B41BF9"/>
    <w:rsid w:val="00B509B8"/>
    <w:rsid w:val="00B56E2D"/>
    <w:rsid w:val="00B73154"/>
    <w:rsid w:val="00BA2A49"/>
    <w:rsid w:val="00BB02E2"/>
    <w:rsid w:val="00BE7627"/>
    <w:rsid w:val="00C03BC4"/>
    <w:rsid w:val="00C24520"/>
    <w:rsid w:val="00C264A3"/>
    <w:rsid w:val="00C73265"/>
    <w:rsid w:val="00C80E98"/>
    <w:rsid w:val="00C86001"/>
    <w:rsid w:val="00CA6C81"/>
    <w:rsid w:val="00CF6907"/>
    <w:rsid w:val="00D12AD2"/>
    <w:rsid w:val="00D166D9"/>
    <w:rsid w:val="00D44F6D"/>
    <w:rsid w:val="00D6326A"/>
    <w:rsid w:val="00D662A9"/>
    <w:rsid w:val="00DA0618"/>
    <w:rsid w:val="00DA475D"/>
    <w:rsid w:val="00DC0B8A"/>
    <w:rsid w:val="00DD00CB"/>
    <w:rsid w:val="00DE50F6"/>
    <w:rsid w:val="00E11477"/>
    <w:rsid w:val="00E11E56"/>
    <w:rsid w:val="00E14818"/>
    <w:rsid w:val="00E54B1E"/>
    <w:rsid w:val="00EB0A61"/>
    <w:rsid w:val="00EE6727"/>
    <w:rsid w:val="00F11249"/>
    <w:rsid w:val="00F14097"/>
    <w:rsid w:val="00F24690"/>
    <w:rsid w:val="00F31842"/>
    <w:rsid w:val="00F32F45"/>
    <w:rsid w:val="00F3396C"/>
    <w:rsid w:val="00F43752"/>
    <w:rsid w:val="00FB7022"/>
    <w:rsid w:val="00FD082C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2C2E2"/>
  <w15:chartTrackingRefBased/>
  <w15:docId w15:val="{22F85262-EB36-4858-AAE7-A3F88193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dropCap="drop" w:lines="3" w:wrap="auto" w:vAnchor="text" w:hAnchor="text"/>
      <w:spacing w:line="820" w:lineRule="exact"/>
      <w:outlineLvl w:val="0"/>
    </w:pPr>
    <w:rPr>
      <w:i/>
      <w:position w:val="-9"/>
      <w:sz w:val="10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 w:val="40"/>
    </w:rPr>
  </w:style>
  <w:style w:type="paragraph" w:styleId="Heading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432"/>
      <w:jc w:val="right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5"/>
      <w:jc w:val="both"/>
    </w:pPr>
    <w:rPr>
      <w:sz w:val="20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1440" w:hanging="90"/>
      <w:jc w:val="both"/>
    </w:pPr>
    <w:rPr>
      <w:i/>
    </w:rPr>
  </w:style>
  <w:style w:type="paragraph" w:styleId="Subtitle">
    <w:name w:val="Subtitle"/>
    <w:basedOn w:val="Normal"/>
    <w:qFormat/>
    <w:pPr>
      <w:numPr>
        <w:numId w:val="3"/>
      </w:numPr>
      <w:jc w:val="both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bCs/>
      <w:i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Pr>
      <w:rFonts w:eastAsia="SimSun"/>
      <w:szCs w:val="24"/>
      <w:lang w:val="en-US" w:eastAsia="zh-CN"/>
    </w:rPr>
  </w:style>
  <w:style w:type="paragraph" w:styleId="PlainText">
    <w:name w:val="Plain Text"/>
    <w:basedOn w:val="Normal"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rPr>
      <w:rFonts w:ascii="Consolas" w:eastAsia="Calibri" w:hAnsi="Consolas"/>
      <w:sz w:val="21"/>
      <w:szCs w:val="21"/>
      <w:lang w:eastAsia="en-US"/>
    </w:rPr>
  </w:style>
  <w:style w:type="paragraph" w:styleId="NoSpacing">
    <w:name w:val="No Spacing"/>
    <w:qFormat/>
    <w:rsid w:val="00DC0B8A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055A5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New%20Blacklet%20+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Blacklet + logo</Template>
  <TotalTime>47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</vt:lpstr>
      <vt:lpstr>B</vt:lpstr>
      <vt:lpstr>    PARISH COUNCIL</vt:lpstr>
      <vt:lpstr>        Englewood ( Dyers End ( Stambourne ( Essex, C09 4NE</vt:lpstr>
    </vt:vector>
  </TitlesOfParts>
  <Company>birdbrook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Susan</dc:creator>
  <cp:keywords/>
  <cp:lastModifiedBy>Stambourne Parish Council</cp:lastModifiedBy>
  <cp:revision>32</cp:revision>
  <cp:lastPrinted>2015-04-24T14:49:00Z</cp:lastPrinted>
  <dcterms:created xsi:type="dcterms:W3CDTF">2026-05-20T17:55:00Z</dcterms:created>
  <dcterms:modified xsi:type="dcterms:W3CDTF">2026-05-28T14:15:00Z</dcterms:modified>
</cp:coreProperties>
</file>